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3506D" w:rsidRPr="008378A7" w14:paraId="58BD0182" w14:textId="77777777" w:rsidTr="000616C1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DEB58DD" w14:textId="77777777" w:rsidR="0083506D" w:rsidRPr="008378A7" w:rsidRDefault="0083506D" w:rsidP="000616C1">
            <w:pPr>
              <w:pStyle w:val="Title2"/>
            </w:pPr>
            <w:r w:rsidRPr="008378A7">
              <w:t>Ansökan om godkännande av CCRA-logotyp på certifikat - mall</w:t>
            </w:r>
          </w:p>
        </w:tc>
      </w:tr>
      <w:tr w:rsidR="0083506D" w:rsidRPr="00122874" w14:paraId="370A64ED" w14:textId="77777777" w:rsidTr="000616C1">
        <w:trPr>
          <w:trHeight w:val="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EFAF4B" w14:textId="77777777" w:rsidR="0083506D" w:rsidRPr="00122874" w:rsidRDefault="0083506D" w:rsidP="000616C1">
            <w:pPr>
              <w:pStyle w:val="BrdtextTabell"/>
            </w:pPr>
            <w:r w:rsidRPr="00122874">
              <w:t xml:space="preserve">Detta ansökningsformulär ska användas av aktör som vill ansöka om att placera CCRA:s logotyp på certifikat hos Sveriges certifieringsorgan för IT-säkerhet (FMV/CSEC) för en IT-produkt, eller skyddsprofil (Protection Profile) som angivs i kapitel ”2. Omfattning”. </w:t>
            </w:r>
          </w:p>
          <w:p w14:paraId="3724ACA2" w14:textId="77777777" w:rsidR="0083506D" w:rsidRPr="00122874" w:rsidRDefault="0083506D" w:rsidP="000616C1">
            <w:pPr>
              <w:pStyle w:val="BrdtextTabell"/>
            </w:pPr>
            <w:r w:rsidRPr="00122874">
              <w:t xml:space="preserve">Sveriges certifieringsorgan för IT-säkerhet (CSEC) är organiserad inom Försvarets materielverk (FMV). </w:t>
            </w:r>
          </w:p>
          <w:p w14:paraId="14FF9B45" w14:textId="77777777" w:rsidR="0083506D" w:rsidRPr="00122874" w:rsidRDefault="0083506D" w:rsidP="000616C1">
            <w:pPr>
              <w:pStyle w:val="BrdtextTabell"/>
            </w:pPr>
            <w:r w:rsidRPr="00122874">
              <w:t xml:space="preserve">Observera att FMV är en myndighet och uppgifter som kommer in till FMV betraktas som allmän handling och kan komma att lämnas ut enligt offentlighetsprincipen. </w:t>
            </w:r>
          </w:p>
          <w:p w14:paraId="2CF4666E" w14:textId="364AC656" w:rsidR="0083506D" w:rsidRPr="00122874" w:rsidRDefault="0083506D" w:rsidP="000616C1">
            <w:pPr>
              <w:pStyle w:val="BrdtextTabell"/>
            </w:pPr>
            <w:r w:rsidRPr="00122874">
              <w:t xml:space="preserve">FMV:s behandling av personuppgifter sker enligt gällande lagstiftning och dataskyddsförordningen (GDPR). Läs mer om hur FMV behandlar personuppgifter på </w:t>
            </w:r>
            <w:hyperlink r:id="rId12" w:history="1">
              <w:r w:rsidRPr="00122874">
                <w:rPr>
                  <w:rStyle w:val="Hyperlnk"/>
                </w:rPr>
                <w:t>www.fmv.se</w:t>
              </w:r>
            </w:hyperlink>
            <w:r w:rsidRPr="00122874">
              <w:rPr>
                <w:rStyle w:val="Hyperlnk"/>
              </w:rPr>
              <w:t xml:space="preserve">. </w:t>
            </w:r>
          </w:p>
        </w:tc>
      </w:tr>
      <w:tr w:rsidR="0083506D" w:rsidRPr="00611E89" w14:paraId="25BE7631" w14:textId="77777777" w:rsidTr="000616C1">
        <w:trPr>
          <w:trHeight w:val="403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E9F35" w14:textId="77777777" w:rsidR="0083506D" w:rsidRPr="00122874" w:rsidRDefault="0083506D" w:rsidP="000616C1">
            <w:pPr>
              <w:pStyle w:val="Anskansrubrik2"/>
              <w:numPr>
                <w:ilvl w:val="0"/>
                <w:numId w:val="0"/>
              </w:numPr>
            </w:pPr>
            <w:r w:rsidRPr="00122874">
              <w:t>Ansökningsförfarande</w:t>
            </w:r>
          </w:p>
        </w:tc>
      </w:tr>
      <w:tr w:rsidR="0083506D" w:rsidRPr="00122874" w14:paraId="1BE2C2E8" w14:textId="77777777" w:rsidTr="000616C1">
        <w:trPr>
          <w:trHeight w:val="403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9A6" w14:textId="77777777" w:rsidR="0083506D" w:rsidRDefault="0083506D" w:rsidP="000616C1">
            <w:pPr>
              <w:pStyle w:val="BrdtextTabell"/>
            </w:pPr>
            <w:r w:rsidRPr="00122874">
              <w:t xml:space="preserve">Vänligen inkom med ett signerat formulär till adress nedan, därtill kan en kopia med fördel sändas till </w:t>
            </w:r>
          </w:p>
          <w:p w14:paraId="3983E299" w14:textId="6DA79593" w:rsidR="0083506D" w:rsidRPr="00122874" w:rsidRDefault="00882010" w:rsidP="000616C1">
            <w:pPr>
              <w:pStyle w:val="Tabell-Punktlistaniv1"/>
            </w:pPr>
            <w:hyperlink r:id="rId13" w:history="1">
              <w:r w:rsidR="0083506D" w:rsidRPr="00127CB8">
                <w:rPr>
                  <w:rStyle w:val="Hyperlnk"/>
                </w:rPr>
                <w:t>csec@fmv.se</w:t>
              </w:r>
            </w:hyperlink>
            <w:r w:rsidR="0083506D" w:rsidRPr="00122874">
              <w:t xml:space="preserve">. </w:t>
            </w:r>
          </w:p>
          <w:p w14:paraId="1398D164" w14:textId="77777777" w:rsidR="0083506D" w:rsidRPr="00122874" w:rsidRDefault="0083506D" w:rsidP="000616C1">
            <w:pPr>
              <w:pStyle w:val="Tabell-Punktlistaniv1"/>
            </w:pPr>
            <w:r w:rsidRPr="00122874">
              <w:t>FMV/CSEC</w:t>
            </w:r>
          </w:p>
          <w:p w14:paraId="68A59994" w14:textId="77777777" w:rsidR="0083506D" w:rsidRPr="00122874" w:rsidRDefault="0083506D" w:rsidP="000616C1">
            <w:pPr>
              <w:pStyle w:val="Tabell-Punktlistaniv1"/>
            </w:pPr>
            <w:r w:rsidRPr="00122874">
              <w:t>Postadress: SE-115 88 Stockholm, Sweden</w:t>
            </w:r>
          </w:p>
          <w:p w14:paraId="3401C212" w14:textId="77777777" w:rsidR="0083506D" w:rsidRPr="00122874" w:rsidRDefault="0083506D" w:rsidP="000616C1">
            <w:pPr>
              <w:pStyle w:val="Tabell-Punktlistaniv1"/>
            </w:pPr>
            <w:r w:rsidRPr="00122874">
              <w:t>Besöksadress: Banérgatan 62, Stockholm, Sweden</w:t>
            </w:r>
          </w:p>
          <w:p w14:paraId="427EF751" w14:textId="77777777" w:rsidR="0083506D" w:rsidRPr="00122874" w:rsidRDefault="0083506D" w:rsidP="000616C1">
            <w:pPr>
              <w:pStyle w:val="Tabell-Punktlistaniv1"/>
            </w:pPr>
            <w:r w:rsidRPr="00122874">
              <w:t>Telefon: +46 8 782 4000</w:t>
            </w:r>
          </w:p>
        </w:tc>
      </w:tr>
    </w:tbl>
    <w:p w14:paraId="655C0802" w14:textId="77777777" w:rsidR="0083506D" w:rsidRPr="00122874" w:rsidRDefault="0083506D" w:rsidP="0083506D">
      <w:pPr>
        <w:pStyle w:val="Anskansrubrik2"/>
        <w:numPr>
          <w:ilvl w:val="0"/>
          <w:numId w:val="0"/>
        </w:numPr>
      </w:pPr>
    </w:p>
    <w:tbl>
      <w:tblPr>
        <w:tblStyle w:val="Tabellrutnt"/>
        <w:tblW w:w="9219" w:type="dxa"/>
        <w:tblInd w:w="-5" w:type="dxa"/>
        <w:tblLook w:val="04A0" w:firstRow="1" w:lastRow="0" w:firstColumn="1" w:lastColumn="0" w:noHBand="0" w:noVBand="1"/>
      </w:tblPr>
      <w:tblGrid>
        <w:gridCol w:w="4541"/>
        <w:gridCol w:w="4678"/>
      </w:tblGrid>
      <w:tr w:rsidR="0083506D" w:rsidRPr="00997BEC" w14:paraId="65F071B8" w14:textId="77777777" w:rsidTr="003A61A4">
        <w:trPr>
          <w:cantSplit/>
          <w:trHeight w:val="70"/>
        </w:trPr>
        <w:tc>
          <w:tcPr>
            <w:tcW w:w="9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C2ABE" w14:textId="77777777" w:rsidR="0083506D" w:rsidRPr="00122874" w:rsidRDefault="0083506D" w:rsidP="000616C1">
            <w:pPr>
              <w:pStyle w:val="Anskansrubrik"/>
            </w:pPr>
            <w:r w:rsidRPr="007C3190">
              <w:t>Kontaktuppgifter</w:t>
            </w:r>
          </w:p>
        </w:tc>
      </w:tr>
      <w:tr w:rsidR="0083506D" w:rsidRPr="00997BEC" w14:paraId="588398AC" w14:textId="77777777" w:rsidTr="003A61A4">
        <w:trPr>
          <w:cantSplit/>
          <w:trHeight w:val="70"/>
        </w:trPr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7909C" w14:textId="77777777" w:rsidR="0083506D" w:rsidRPr="00122874" w:rsidRDefault="0083506D" w:rsidP="000616C1">
            <w:pPr>
              <w:pStyle w:val="Anskansrubrik2"/>
            </w:pPr>
            <w:r w:rsidRPr="00122874">
              <w:t>Sökande</w:t>
            </w:r>
          </w:p>
        </w:tc>
      </w:tr>
      <w:tr w:rsidR="0083506D" w:rsidRPr="00997BEC" w14:paraId="12457E7C" w14:textId="77777777" w:rsidTr="003A61A4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4B84DCD2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Organisation</w:t>
            </w:r>
          </w:p>
        </w:tc>
        <w:tc>
          <w:tcPr>
            <w:tcW w:w="4678" w:type="dxa"/>
            <w:tcBorders>
              <w:bottom w:val="nil"/>
            </w:tcBorders>
          </w:tcPr>
          <w:p w14:paraId="4318321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Juridisk hemvist</w:t>
            </w:r>
          </w:p>
        </w:tc>
      </w:tr>
      <w:tr w:rsidR="0083506D" w:rsidRPr="00997BEC" w14:paraId="6996DC3B" w14:textId="77777777" w:rsidTr="003A61A4">
        <w:trPr>
          <w:cantSplit/>
          <w:trHeight w:val="569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9605248"/>
              <w:placeholder>
                <w:docPart w:val="867231769B9F4EE88FF59F78815D5C7C"/>
              </w:placeholder>
              <w:showingPlcHdr/>
            </w:sdtPr>
            <w:sdtEndPr/>
            <w:sdtContent>
              <w:p w14:paraId="0F121964" w14:textId="7B272A37" w:rsidR="0083506D" w:rsidRPr="00741D25" w:rsidRDefault="00741D25" w:rsidP="000616C1">
                <w:pPr>
                  <w:pStyle w:val="BrdtextTabell"/>
                  <w:rPr>
                    <w:b/>
                    <w:bCs/>
                    <w:sz w:val="20"/>
                    <w:szCs w:val="20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822853615"/>
              <w:placeholder>
                <w:docPart w:val="36024E532B0B4DE8965BA65C25BBD614"/>
              </w:placeholder>
              <w:showingPlcHdr/>
            </w:sdtPr>
            <w:sdtEndPr/>
            <w:sdtContent>
              <w:p w14:paraId="4464C999" w14:textId="5C8F9179" w:rsidR="0083506D" w:rsidRPr="00741D25" w:rsidRDefault="00741D25" w:rsidP="00741D25">
                <w:pPr>
                  <w:pStyle w:val="BrdtextTabell"/>
                  <w:rPr>
                    <w:b/>
                    <w:bCs/>
                    <w:sz w:val="20"/>
                    <w:szCs w:val="20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997BEC" w14:paraId="7ABDB47D" w14:textId="77777777" w:rsidTr="003A61A4">
        <w:trPr>
          <w:cantSplit/>
          <w:trHeight w:val="207"/>
        </w:trPr>
        <w:tc>
          <w:tcPr>
            <w:tcW w:w="4541" w:type="dxa"/>
            <w:tcBorders>
              <w:bottom w:val="nil"/>
            </w:tcBorders>
          </w:tcPr>
          <w:p w14:paraId="5B8BA19E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Adress</w:t>
            </w:r>
          </w:p>
        </w:tc>
        <w:tc>
          <w:tcPr>
            <w:tcW w:w="4678" w:type="dxa"/>
            <w:tcBorders>
              <w:bottom w:val="nil"/>
            </w:tcBorders>
          </w:tcPr>
          <w:p w14:paraId="16C4109A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Besöksadress</w:t>
            </w:r>
          </w:p>
        </w:tc>
      </w:tr>
      <w:tr w:rsidR="00741D25" w:rsidRPr="0022404B" w14:paraId="37E0DF20" w14:textId="77777777" w:rsidTr="003A61A4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343440985"/>
              <w:placeholder>
                <w:docPart w:val="5ABDC69D9BC14C43A467AD6627353F1D"/>
              </w:placeholder>
              <w:showingPlcHdr/>
            </w:sdtPr>
            <w:sdtEndPr/>
            <w:sdtContent>
              <w:p w14:paraId="5AC229BA" w14:textId="0E0B0AD5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915704589"/>
              <w:placeholder>
                <w:docPart w:val="12F859D917D84D178678ABB920836CC8"/>
              </w:placeholder>
              <w:showingPlcHdr/>
            </w:sdtPr>
            <w:sdtEndPr/>
            <w:sdtContent>
              <w:p w14:paraId="65C7AA65" w14:textId="5FC14FD2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22404B" w14:paraId="072F7C77" w14:textId="77777777" w:rsidTr="003A61A4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48DCA0D2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Organisationsnummer</w:t>
            </w:r>
          </w:p>
        </w:tc>
        <w:tc>
          <w:tcPr>
            <w:tcW w:w="4678" w:type="dxa"/>
            <w:tcBorders>
              <w:bottom w:val="nil"/>
            </w:tcBorders>
          </w:tcPr>
          <w:p w14:paraId="53127C18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VAT-nummer (För företag utanför Sverige)</w:t>
            </w:r>
          </w:p>
        </w:tc>
      </w:tr>
      <w:tr w:rsidR="00741D25" w:rsidRPr="0022404B" w14:paraId="3C7EA6B7" w14:textId="77777777" w:rsidTr="003A61A4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656339711"/>
              <w:placeholder>
                <w:docPart w:val="B048A396A8B647C6B81CCCD902217F20"/>
              </w:placeholder>
              <w:showingPlcHdr/>
            </w:sdtPr>
            <w:sdtEndPr/>
            <w:sdtContent>
              <w:p w14:paraId="43C6893E" w14:textId="6E40D442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88779906"/>
              <w:placeholder>
                <w:docPart w:val="5364B13545644B59B307438D9D6713D7"/>
              </w:placeholder>
              <w:showingPlcHdr/>
            </w:sdtPr>
            <w:sdtEndPr/>
            <w:sdtContent>
              <w:p w14:paraId="328BE937" w14:textId="65CB6B46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22404B" w14:paraId="34508FE3" w14:textId="77777777" w:rsidTr="003A61A4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61CE9C1C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Telefon (Organisation)</w:t>
            </w:r>
          </w:p>
        </w:tc>
        <w:tc>
          <w:tcPr>
            <w:tcW w:w="4678" w:type="dxa"/>
            <w:tcBorders>
              <w:bottom w:val="nil"/>
            </w:tcBorders>
          </w:tcPr>
          <w:p w14:paraId="4E47D20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Fax (Organisation)</w:t>
            </w:r>
          </w:p>
        </w:tc>
      </w:tr>
      <w:tr w:rsidR="00741D25" w:rsidRPr="0022404B" w14:paraId="29CEAB31" w14:textId="77777777" w:rsidTr="003A61A4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525640433"/>
              <w:placeholder>
                <w:docPart w:val="EB3CA9DDFED84D9DA7EB521290AF08CB"/>
              </w:placeholder>
              <w:showingPlcHdr/>
            </w:sdtPr>
            <w:sdtEndPr/>
            <w:sdtContent>
              <w:p w14:paraId="11ACC64B" w14:textId="42B85B69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819229520"/>
              <w:placeholder>
                <w:docPart w:val="407323F9CDB6452885DE4B352FA4A6BA"/>
              </w:placeholder>
              <w:showingPlcHdr/>
            </w:sdtPr>
            <w:sdtEndPr/>
            <w:sdtContent>
              <w:p w14:paraId="2C3FE205" w14:textId="4FBB2FBE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22404B" w14:paraId="6905E622" w14:textId="77777777" w:rsidTr="003A61A4">
        <w:trPr>
          <w:cantSplit/>
          <w:trHeight w:val="70"/>
        </w:trPr>
        <w:tc>
          <w:tcPr>
            <w:tcW w:w="9219" w:type="dxa"/>
            <w:gridSpan w:val="2"/>
            <w:tcBorders>
              <w:bottom w:val="nil"/>
            </w:tcBorders>
          </w:tcPr>
          <w:p w14:paraId="788A3450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Kontaktperson hos sökande</w:t>
            </w:r>
          </w:p>
        </w:tc>
      </w:tr>
      <w:tr w:rsidR="003A61A4" w:rsidRPr="0022404B" w14:paraId="085E8229" w14:textId="52E0962B" w:rsidTr="003A61A4">
        <w:trPr>
          <w:cantSplit/>
          <w:trHeight w:val="510"/>
        </w:trPr>
        <w:tc>
          <w:tcPr>
            <w:tcW w:w="9219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682419287"/>
              <w:placeholder>
                <w:docPart w:val="A82F2209647D42CD91787602E100AE1E"/>
              </w:placeholder>
              <w:showingPlcHdr/>
            </w:sdtPr>
            <w:sdtEndPr/>
            <w:sdtContent>
              <w:p w14:paraId="225A96F9" w14:textId="1C58E2E2" w:rsidR="003A61A4" w:rsidRPr="00122874" w:rsidRDefault="003A61A4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741D25" w:rsidRPr="0022404B" w14:paraId="2B6A6DE1" w14:textId="77777777" w:rsidTr="003A61A4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2CB41F1C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Mailadress (Kontaktperson)</w:t>
            </w:r>
          </w:p>
        </w:tc>
        <w:tc>
          <w:tcPr>
            <w:tcW w:w="4678" w:type="dxa"/>
            <w:tcBorders>
              <w:bottom w:val="nil"/>
            </w:tcBorders>
          </w:tcPr>
          <w:p w14:paraId="151A4233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Titel (Kontaktperson)</w:t>
            </w:r>
          </w:p>
        </w:tc>
      </w:tr>
      <w:tr w:rsidR="00741D25" w:rsidRPr="0022404B" w14:paraId="2D09290D" w14:textId="77777777" w:rsidTr="003A61A4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25428800"/>
              <w:placeholder>
                <w:docPart w:val="E07B4B948EC946A8B235E6EA9769C6B3"/>
              </w:placeholder>
              <w:showingPlcHdr/>
            </w:sdtPr>
            <w:sdtEndPr/>
            <w:sdtContent>
              <w:p w14:paraId="2D0611ED" w14:textId="2328F8CC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943687305"/>
              <w:placeholder>
                <w:docPart w:val="643C1816D3CA46498F271280A3153212"/>
              </w:placeholder>
              <w:showingPlcHdr/>
            </w:sdtPr>
            <w:sdtEndPr/>
            <w:sdtContent>
              <w:p w14:paraId="5CEA8BFC" w14:textId="0BFBA978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741D25" w:rsidRPr="0022404B" w14:paraId="0C8213CE" w14:textId="77777777" w:rsidTr="003A61A4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53789DC8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Telefon (Kontaktperson)</w:t>
            </w:r>
          </w:p>
        </w:tc>
        <w:tc>
          <w:tcPr>
            <w:tcW w:w="4678" w:type="dxa"/>
            <w:tcBorders>
              <w:bottom w:val="nil"/>
            </w:tcBorders>
          </w:tcPr>
          <w:p w14:paraId="5549D520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Mobiltelefon (Kontaktperson)</w:t>
            </w:r>
          </w:p>
        </w:tc>
      </w:tr>
      <w:tr w:rsidR="00741D25" w:rsidRPr="0022404B" w14:paraId="5CE91817" w14:textId="77777777" w:rsidTr="003A61A4">
        <w:trPr>
          <w:cantSplit/>
          <w:trHeight w:val="510"/>
        </w:trPr>
        <w:tc>
          <w:tcPr>
            <w:tcW w:w="4541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355998374"/>
              <w:placeholder>
                <w:docPart w:val="0A18EB4AE4104B7EABC45906865DC8B1"/>
              </w:placeholder>
              <w:showingPlcHdr/>
            </w:sdtPr>
            <w:sdtEndPr/>
            <w:sdtContent>
              <w:p w14:paraId="753E7DE1" w14:textId="0BC39E8A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661281271"/>
              <w:placeholder>
                <w:docPart w:val="DDF5B4500EAF4E418A237A2444613D4C"/>
              </w:placeholder>
              <w:showingPlcHdr/>
            </w:sdtPr>
            <w:sdtEndPr/>
            <w:sdtContent>
              <w:p w14:paraId="79701BD8" w14:textId="0575C802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54E1679" w14:textId="77777777" w:rsidR="0083506D" w:rsidRDefault="0083506D" w:rsidP="0083506D">
      <w:pPr>
        <w:pStyle w:val="BrdtextTabell"/>
      </w:pPr>
      <w:r>
        <w:t xml:space="preserve"> </w:t>
      </w:r>
    </w:p>
    <w:p w14:paraId="4FC12448" w14:textId="77777777" w:rsidR="0083506D" w:rsidRDefault="0083506D" w:rsidP="0083506D">
      <w:r>
        <w:br w:type="page"/>
      </w:r>
    </w:p>
    <w:p w14:paraId="3F99AF9B" w14:textId="77777777" w:rsidR="0083506D" w:rsidRPr="00122874" w:rsidRDefault="0083506D" w:rsidP="0083506D">
      <w:pPr>
        <w:pStyle w:val="BrdtextTabell"/>
      </w:pP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83506D" w:rsidRPr="000308DD" w14:paraId="55B6F4DF" w14:textId="77777777" w:rsidTr="000616C1">
        <w:trPr>
          <w:cantSplit/>
          <w:trHeight w:val="7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291CC" w14:textId="77777777" w:rsidR="0083506D" w:rsidRPr="00122874" w:rsidRDefault="0083506D" w:rsidP="000616C1">
            <w:pPr>
              <w:pStyle w:val="Anskansrubrik2"/>
            </w:pPr>
            <w:r w:rsidRPr="00122874">
              <w:t>Fakturering</w:t>
            </w:r>
          </w:p>
          <w:p w14:paraId="45CFF356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Faktureringsadress behöver endast anges i det fall där tidigare angiven adress (1.1 Sökande) inte är densamma.</w:t>
            </w:r>
          </w:p>
        </w:tc>
      </w:tr>
      <w:tr w:rsidR="0083506D" w:rsidRPr="000308DD" w14:paraId="435F4A8F" w14:textId="77777777" w:rsidTr="000616C1">
        <w:trPr>
          <w:cantSplit/>
          <w:trHeight w:val="70"/>
        </w:trPr>
        <w:tc>
          <w:tcPr>
            <w:tcW w:w="9498" w:type="dxa"/>
            <w:gridSpan w:val="2"/>
            <w:tcBorders>
              <w:bottom w:val="nil"/>
            </w:tcBorders>
          </w:tcPr>
          <w:p w14:paraId="66DCE58D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Faktureringsadress</w:t>
            </w:r>
          </w:p>
        </w:tc>
      </w:tr>
      <w:tr w:rsidR="00741D25" w:rsidRPr="000308DD" w14:paraId="00F84EF1" w14:textId="77777777" w:rsidTr="000616C1">
        <w:trPr>
          <w:cantSplit/>
          <w:trHeight w:val="737"/>
        </w:trPr>
        <w:tc>
          <w:tcPr>
            <w:tcW w:w="9498" w:type="dxa"/>
            <w:gridSpan w:val="2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2041318995"/>
              <w:placeholder>
                <w:docPart w:val="435CB2A6952C4336AF146232BDD94C19"/>
              </w:placeholder>
              <w:showingPlcHdr/>
            </w:sdtPr>
            <w:sdtEndPr/>
            <w:sdtContent>
              <w:p w14:paraId="39BC1ED9" w14:textId="58607B69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3E47EA34" w14:textId="77777777" w:rsidTr="000616C1">
        <w:trPr>
          <w:cantSplit/>
          <w:trHeight w:val="70"/>
        </w:trPr>
        <w:tc>
          <w:tcPr>
            <w:tcW w:w="4395" w:type="dxa"/>
            <w:tcBorders>
              <w:bottom w:val="nil"/>
            </w:tcBorders>
          </w:tcPr>
          <w:p w14:paraId="50F91A70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Fakturareferens</w:t>
            </w:r>
          </w:p>
        </w:tc>
        <w:tc>
          <w:tcPr>
            <w:tcW w:w="5103" w:type="dxa"/>
            <w:tcBorders>
              <w:bottom w:val="nil"/>
            </w:tcBorders>
          </w:tcPr>
          <w:p w14:paraId="7F781EF0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Globalt platsnummer (GLN) [Ifall elektronisk faktura]</w:t>
            </w:r>
          </w:p>
        </w:tc>
      </w:tr>
      <w:tr w:rsidR="00741D25" w:rsidRPr="000308DD" w14:paraId="6C7D1501" w14:textId="77777777" w:rsidTr="000616C1">
        <w:trPr>
          <w:cantSplit/>
          <w:trHeight w:val="349"/>
        </w:trPr>
        <w:tc>
          <w:tcPr>
            <w:tcW w:w="4395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796997268"/>
              <w:placeholder>
                <w:docPart w:val="68E116D349704F759C42D68ACD6D9B3F"/>
              </w:placeholder>
              <w:showingPlcHdr/>
            </w:sdtPr>
            <w:sdtEndPr/>
            <w:sdtContent>
              <w:p w14:paraId="67F0A108" w14:textId="377B9FAA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03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704399746"/>
              <w:placeholder>
                <w:docPart w:val="39922BA05D0849B394609DD72A4EFE5C"/>
              </w:placeholder>
              <w:showingPlcHdr/>
            </w:sdtPr>
            <w:sdtEndPr/>
            <w:sdtContent>
              <w:p w14:paraId="155EAF70" w14:textId="5B213701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159BC5D8" w14:textId="77777777" w:rsidR="0083506D" w:rsidRPr="00176882" w:rsidRDefault="0083506D" w:rsidP="00176882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83506D" w:rsidRPr="000308DD" w14:paraId="2155C73D" w14:textId="77777777" w:rsidTr="000616C1">
        <w:trPr>
          <w:cantSplit/>
          <w:trHeight w:val="155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1BA53" w14:textId="77777777" w:rsidR="0083506D" w:rsidRPr="00122874" w:rsidRDefault="0083506D" w:rsidP="000616C1">
            <w:pPr>
              <w:pStyle w:val="Anskansrubrik2"/>
            </w:pPr>
            <w:r w:rsidRPr="00122874">
              <w:t>Kontrakterat evalueringsföretag</w:t>
            </w:r>
          </w:p>
        </w:tc>
      </w:tr>
      <w:tr w:rsidR="0083506D" w:rsidRPr="000308DD" w14:paraId="39802F65" w14:textId="77777777" w:rsidTr="000616C1">
        <w:trPr>
          <w:cantSplit/>
          <w:trHeight w:val="70"/>
        </w:trPr>
        <w:tc>
          <w:tcPr>
            <w:tcW w:w="4678" w:type="dxa"/>
            <w:tcBorders>
              <w:bottom w:val="nil"/>
            </w:tcBorders>
          </w:tcPr>
          <w:p w14:paraId="72C934C4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Organisation</w:t>
            </w:r>
          </w:p>
        </w:tc>
        <w:tc>
          <w:tcPr>
            <w:tcW w:w="4820" w:type="dxa"/>
            <w:tcBorders>
              <w:bottom w:val="nil"/>
            </w:tcBorders>
          </w:tcPr>
          <w:p w14:paraId="2BFA3997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Datum för signering av kontrakt</w:t>
            </w:r>
          </w:p>
        </w:tc>
      </w:tr>
      <w:tr w:rsidR="00741D25" w:rsidRPr="000308DD" w14:paraId="3575F944" w14:textId="77777777" w:rsidTr="000616C1">
        <w:trPr>
          <w:cantSplit/>
          <w:trHeight w:val="510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838298264"/>
              <w:placeholder>
                <w:docPart w:val="041AD171CD984C57B57D4908066823F9"/>
              </w:placeholder>
              <w:showingPlcHdr/>
            </w:sdtPr>
            <w:sdtEndPr/>
            <w:sdtContent>
              <w:p w14:paraId="05A711DB" w14:textId="0622CB1D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273709472"/>
              <w:placeholder>
                <w:docPart w:val="E132EB995BDA47D7B133E2F229772FC9"/>
              </w:placeholder>
              <w:showingPlcHdr/>
            </w:sdtPr>
            <w:sdtEndPr/>
            <w:sdtContent>
              <w:p w14:paraId="7564C211" w14:textId="5D804D51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233F5003" w14:textId="77777777" w:rsidTr="0083506D">
        <w:trPr>
          <w:cantSplit/>
          <w:trHeight w:val="70"/>
        </w:trPr>
        <w:tc>
          <w:tcPr>
            <w:tcW w:w="4678" w:type="dxa"/>
            <w:tcBorders>
              <w:bottom w:val="nil"/>
            </w:tcBorders>
          </w:tcPr>
          <w:p w14:paraId="09E87F8C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Evalueringsledare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E7E6E6"/>
          </w:tcPr>
          <w:p w14:paraId="3771C92B" w14:textId="77777777" w:rsidR="0083506D" w:rsidRPr="00122874" w:rsidRDefault="0083506D" w:rsidP="000616C1">
            <w:pPr>
              <w:pStyle w:val="Tabellcellrubrik"/>
              <w:spacing w:before="0" w:after="0"/>
            </w:pPr>
          </w:p>
        </w:tc>
      </w:tr>
      <w:tr w:rsidR="00741D25" w:rsidRPr="000308DD" w14:paraId="42BE1CB0" w14:textId="77777777" w:rsidTr="0083506D">
        <w:trPr>
          <w:cantSplit/>
          <w:trHeight w:val="510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524086502"/>
              <w:placeholder>
                <w:docPart w:val="D06E82885C224F3F86F51412FF9F3BEE"/>
              </w:placeholder>
              <w:showingPlcHdr/>
            </w:sdtPr>
            <w:sdtEndPr/>
            <w:sdtContent>
              <w:p w14:paraId="4EED5150" w14:textId="4BDD5CB9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0" w:type="dxa"/>
            <w:tcBorders>
              <w:top w:val="nil"/>
              <w:bottom w:val="single" w:sz="4" w:space="0" w:color="auto"/>
            </w:tcBorders>
            <w:shd w:val="clear" w:color="auto" w:fill="E7E6E6"/>
          </w:tcPr>
          <w:p w14:paraId="01555C2F" w14:textId="77777777" w:rsidR="00741D25" w:rsidRPr="00122874" w:rsidRDefault="00741D25" w:rsidP="00741D25">
            <w:pPr>
              <w:pStyle w:val="BrdtextTabell"/>
              <w:rPr>
                <w:highlight w:val="yellow"/>
              </w:rPr>
            </w:pPr>
          </w:p>
        </w:tc>
      </w:tr>
      <w:tr w:rsidR="0083506D" w:rsidRPr="000308DD" w14:paraId="02EB0F0F" w14:textId="77777777" w:rsidTr="000616C1">
        <w:trPr>
          <w:cantSplit/>
          <w:trHeight w:val="70"/>
        </w:trPr>
        <w:tc>
          <w:tcPr>
            <w:tcW w:w="4678" w:type="dxa"/>
            <w:tcBorders>
              <w:bottom w:val="nil"/>
            </w:tcBorders>
          </w:tcPr>
          <w:p w14:paraId="125F6CD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Mailadress (Evalueringsledare)</w:t>
            </w:r>
          </w:p>
        </w:tc>
        <w:tc>
          <w:tcPr>
            <w:tcW w:w="4820" w:type="dxa"/>
            <w:tcBorders>
              <w:bottom w:val="nil"/>
            </w:tcBorders>
          </w:tcPr>
          <w:p w14:paraId="71DE9445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Telefon (Evalueringsledare)</w:t>
            </w:r>
          </w:p>
        </w:tc>
      </w:tr>
      <w:tr w:rsidR="00741D25" w:rsidRPr="000308DD" w14:paraId="2E5AB1E7" w14:textId="77777777" w:rsidTr="000616C1">
        <w:trPr>
          <w:cantSplit/>
          <w:trHeight w:val="510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334652492"/>
              <w:placeholder>
                <w:docPart w:val="F70FD1329DF44D3881CF423B6DA00B70"/>
              </w:placeholder>
              <w:showingPlcHdr/>
            </w:sdtPr>
            <w:sdtEndPr/>
            <w:sdtContent>
              <w:p w14:paraId="0EAD6CD2" w14:textId="70779AFC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779371659"/>
              <w:placeholder>
                <w:docPart w:val="225634259D044B70B364DBD14C3DABED"/>
              </w:placeholder>
              <w:showingPlcHdr/>
            </w:sdtPr>
            <w:sdtEndPr/>
            <w:sdtContent>
              <w:p w14:paraId="2E347AE0" w14:textId="56B26599" w:rsidR="00741D25" w:rsidRPr="00122874" w:rsidRDefault="00741D25" w:rsidP="00741D25">
                <w:pPr>
                  <w:pStyle w:val="BrdtextTabell"/>
                  <w:rPr>
                    <w:highlight w:val="yellow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3817970F" w14:textId="77777777" w:rsidTr="000616C1">
        <w:trPr>
          <w:cantSplit/>
          <w:trHeight w:val="70"/>
        </w:trPr>
        <w:tc>
          <w:tcPr>
            <w:tcW w:w="4678" w:type="dxa"/>
            <w:tcBorders>
              <w:bottom w:val="nil"/>
            </w:tcBorders>
          </w:tcPr>
          <w:p w14:paraId="6867AC2E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Kontaktperson (Evalueringsföretag)</w:t>
            </w:r>
          </w:p>
        </w:tc>
        <w:tc>
          <w:tcPr>
            <w:tcW w:w="4820" w:type="dxa"/>
            <w:tcBorders>
              <w:bottom w:val="nil"/>
            </w:tcBorders>
          </w:tcPr>
          <w:p w14:paraId="6C45429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Titel (Kontaktperson)</w:t>
            </w:r>
          </w:p>
        </w:tc>
      </w:tr>
      <w:tr w:rsidR="00741D25" w:rsidRPr="000308DD" w14:paraId="6308452F" w14:textId="77777777" w:rsidTr="000616C1">
        <w:trPr>
          <w:cantSplit/>
          <w:trHeight w:val="510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605462939"/>
              <w:placeholder>
                <w:docPart w:val="AEF73015851246198D3565937DE83893"/>
              </w:placeholder>
              <w:showingPlcHdr/>
            </w:sdtPr>
            <w:sdtEndPr/>
            <w:sdtContent>
              <w:p w14:paraId="7C0AE0F4" w14:textId="74F6CA6C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304514960"/>
              <w:placeholder>
                <w:docPart w:val="A2837669BDCB4697A2F314FA0D483722"/>
              </w:placeholder>
              <w:showingPlcHdr/>
            </w:sdtPr>
            <w:sdtEndPr/>
            <w:sdtContent>
              <w:p w14:paraId="4864EDEC" w14:textId="2D90045C" w:rsidR="00741D25" w:rsidRPr="00122874" w:rsidRDefault="00741D25" w:rsidP="00741D25">
                <w:pPr>
                  <w:pStyle w:val="BrdtextTabell"/>
                  <w:rPr>
                    <w:highlight w:val="yellow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1C2307A7" w14:textId="77777777" w:rsidTr="000616C1">
        <w:trPr>
          <w:cantSplit/>
          <w:trHeight w:val="70"/>
        </w:trPr>
        <w:tc>
          <w:tcPr>
            <w:tcW w:w="4678" w:type="dxa"/>
            <w:tcBorders>
              <w:bottom w:val="nil"/>
            </w:tcBorders>
          </w:tcPr>
          <w:p w14:paraId="4F52FCBB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Mailadress (Kontaktperson)</w:t>
            </w:r>
          </w:p>
        </w:tc>
        <w:tc>
          <w:tcPr>
            <w:tcW w:w="4820" w:type="dxa"/>
            <w:tcBorders>
              <w:bottom w:val="nil"/>
            </w:tcBorders>
          </w:tcPr>
          <w:p w14:paraId="3DB677E9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Telefon (Kontaktperson)</w:t>
            </w:r>
          </w:p>
        </w:tc>
      </w:tr>
      <w:tr w:rsidR="00741D25" w:rsidRPr="00462A2E" w14:paraId="05273F21" w14:textId="77777777" w:rsidTr="000616C1">
        <w:trPr>
          <w:cantSplit/>
          <w:trHeight w:val="510"/>
        </w:trPr>
        <w:tc>
          <w:tcPr>
            <w:tcW w:w="4678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576795282"/>
              <w:placeholder>
                <w:docPart w:val="1C3E46B7C3B1431E92BE5D7C772E5445"/>
              </w:placeholder>
              <w:showingPlcHdr/>
            </w:sdtPr>
            <w:sdtEndPr/>
            <w:sdtContent>
              <w:p w14:paraId="06E95BA0" w14:textId="16562418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0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590821352"/>
              <w:placeholder>
                <w:docPart w:val="FCEA3984B6D643128A1E5335BDFCF468"/>
              </w:placeholder>
              <w:showingPlcHdr/>
            </w:sdtPr>
            <w:sdtEndPr/>
            <w:sdtContent>
              <w:p w14:paraId="416CC751" w14:textId="0489D28C" w:rsidR="00741D25" w:rsidRPr="00122874" w:rsidRDefault="00741D25" w:rsidP="00741D25">
                <w:pPr>
                  <w:pStyle w:val="BrdtextTabell"/>
                  <w:rPr>
                    <w:highlight w:val="yellow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4DAD7A27" w14:textId="77777777" w:rsidR="0083506D" w:rsidRPr="008B6E24" w:rsidRDefault="0083506D" w:rsidP="0083506D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503" w:type="dxa"/>
        <w:tblInd w:w="-5" w:type="dxa"/>
        <w:tblLook w:val="04A0" w:firstRow="1" w:lastRow="0" w:firstColumn="1" w:lastColumn="0" w:noHBand="0" w:noVBand="1"/>
      </w:tblPr>
      <w:tblGrid>
        <w:gridCol w:w="1339"/>
        <w:gridCol w:w="1340"/>
        <w:gridCol w:w="1265"/>
        <w:gridCol w:w="555"/>
        <w:gridCol w:w="893"/>
        <w:gridCol w:w="1417"/>
        <w:gridCol w:w="1299"/>
        <w:gridCol w:w="1395"/>
      </w:tblGrid>
      <w:tr w:rsidR="0083506D" w14:paraId="4E148C31" w14:textId="77777777" w:rsidTr="000616C1">
        <w:trPr>
          <w:trHeight w:val="411"/>
        </w:trPr>
        <w:tc>
          <w:tcPr>
            <w:tcW w:w="95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34079B" w14:textId="77777777" w:rsidR="0083506D" w:rsidRPr="00122874" w:rsidRDefault="0083506D" w:rsidP="000616C1">
            <w:pPr>
              <w:pStyle w:val="Anskansrubrik"/>
            </w:pPr>
            <w:r w:rsidRPr="00EC167A">
              <w:t>Omfattning</w:t>
            </w:r>
          </w:p>
        </w:tc>
      </w:tr>
      <w:tr w:rsidR="0083506D" w14:paraId="5D47E95F" w14:textId="77777777" w:rsidTr="000616C1">
        <w:trPr>
          <w:trHeight w:val="411"/>
        </w:trPr>
        <w:tc>
          <w:tcPr>
            <w:tcW w:w="95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53073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Sökande definierar omfattning för ansökan om att placera CCRA:s logotyp på certifikat genom att specificera nedan efterfrågade uppgifter.</w:t>
            </w:r>
          </w:p>
        </w:tc>
      </w:tr>
      <w:tr w:rsidR="0083506D" w14:paraId="25FDAE5E" w14:textId="77777777" w:rsidTr="000616C1">
        <w:trPr>
          <w:trHeight w:val="411"/>
        </w:trPr>
        <w:tc>
          <w:tcPr>
            <w:tcW w:w="95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0C40B" w14:textId="77777777" w:rsidR="0083506D" w:rsidRPr="00122874" w:rsidRDefault="0083506D" w:rsidP="000616C1">
            <w:pPr>
              <w:pStyle w:val="Anskansrubrik2"/>
            </w:pPr>
            <w:r w:rsidRPr="00122874">
              <w:t>Typ av certifiering</w:t>
            </w:r>
          </w:p>
        </w:tc>
      </w:tr>
      <w:tr w:rsidR="0083506D" w14:paraId="60618BE1" w14:textId="77777777" w:rsidTr="000616C1">
        <w:trPr>
          <w:trHeight w:val="70"/>
        </w:trPr>
        <w:tc>
          <w:tcPr>
            <w:tcW w:w="9503" w:type="dxa"/>
            <w:gridSpan w:val="8"/>
            <w:tcBorders>
              <w:bottom w:val="nil"/>
            </w:tcBorders>
          </w:tcPr>
          <w:p w14:paraId="101713DC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Ange huruvida ansökan om förhandsgodkännande avser en produkt eller en skyddsprofil:</w:t>
            </w:r>
          </w:p>
        </w:tc>
      </w:tr>
      <w:tr w:rsidR="0083506D" w14:paraId="459785F4" w14:textId="77777777" w:rsidTr="000616C1">
        <w:trPr>
          <w:trHeight w:val="411"/>
        </w:trPr>
        <w:tc>
          <w:tcPr>
            <w:tcW w:w="4499" w:type="dxa"/>
            <w:gridSpan w:val="4"/>
            <w:tcBorders>
              <w:top w:val="nil"/>
              <w:right w:val="nil"/>
            </w:tcBorders>
          </w:tcPr>
          <w:p w14:paraId="19400FFB" w14:textId="2D82A922" w:rsidR="0083506D" w:rsidRPr="00122874" w:rsidRDefault="00882010" w:rsidP="000616C1">
            <w:pPr>
              <w:pStyle w:val="BrdtextTabell"/>
            </w:pPr>
            <w:sdt>
              <w:sdtPr>
                <w:id w:val="-1661081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506D" w:rsidRPr="00122874">
              <w:t xml:space="preserve"> IT-Produkt</w:t>
            </w:r>
          </w:p>
        </w:tc>
        <w:tc>
          <w:tcPr>
            <w:tcW w:w="5004" w:type="dxa"/>
            <w:gridSpan w:val="4"/>
            <w:tcBorders>
              <w:top w:val="nil"/>
              <w:left w:val="nil"/>
            </w:tcBorders>
          </w:tcPr>
          <w:p w14:paraId="49B1D079" w14:textId="61780FB4" w:rsidR="0083506D" w:rsidRPr="00122874" w:rsidRDefault="00882010" w:rsidP="000616C1">
            <w:pPr>
              <w:pStyle w:val="BrdtextTabell"/>
            </w:pPr>
            <w:sdt>
              <w:sdtPr>
                <w:id w:val="4861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309" w:rsidRPr="00122874">
              <w:t xml:space="preserve"> </w:t>
            </w:r>
            <w:r w:rsidR="0083506D" w:rsidRPr="00122874">
              <w:t>Skyddsprofil</w:t>
            </w:r>
            <w:r w:rsidR="0083506D" w:rsidRPr="00122874">
              <w:rPr>
                <w:rStyle w:val="Fotnotsreferens"/>
              </w:rPr>
              <w:footnoteReference w:id="1"/>
            </w:r>
            <w:r w:rsidR="0083506D" w:rsidRPr="00122874">
              <w:t xml:space="preserve"> </w:t>
            </w:r>
          </w:p>
        </w:tc>
      </w:tr>
      <w:tr w:rsidR="0083506D" w:rsidRPr="007C3190" w14:paraId="0BC6A894" w14:textId="77777777" w:rsidTr="000616C1">
        <w:trPr>
          <w:trHeight w:val="161"/>
        </w:trPr>
        <w:tc>
          <w:tcPr>
            <w:tcW w:w="95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AACDE" w14:textId="77777777" w:rsidR="0083506D" w:rsidRPr="00122874" w:rsidRDefault="0083506D" w:rsidP="000616C1">
            <w:pPr>
              <w:pStyle w:val="Anskansrubrik2"/>
            </w:pPr>
            <w:r w:rsidRPr="00122874">
              <w:t>Skyddsprofil</w:t>
            </w:r>
          </w:p>
        </w:tc>
      </w:tr>
      <w:tr w:rsidR="0083506D" w:rsidRPr="007C3190" w14:paraId="64CAE576" w14:textId="77777777" w:rsidTr="000616C1">
        <w:trPr>
          <w:trHeight w:val="70"/>
        </w:trPr>
        <w:tc>
          <w:tcPr>
            <w:tcW w:w="9503" w:type="dxa"/>
            <w:gridSpan w:val="8"/>
            <w:tcBorders>
              <w:bottom w:val="nil"/>
            </w:tcBorders>
          </w:tcPr>
          <w:p w14:paraId="5F3DE6C4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I det fall certifieringen avser en skyddsprofil, ange avsedd skyddsprofil nedan:</w:t>
            </w:r>
          </w:p>
        </w:tc>
      </w:tr>
      <w:tr w:rsidR="00741D25" w:rsidRPr="007C3190" w14:paraId="49DEE31F" w14:textId="77777777" w:rsidTr="000616C1">
        <w:trPr>
          <w:trHeight w:val="946"/>
        </w:trPr>
        <w:tc>
          <w:tcPr>
            <w:tcW w:w="9503" w:type="dxa"/>
            <w:gridSpan w:val="8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328213462"/>
              <w:placeholder>
                <w:docPart w:val="DC5C77011E354BC7819C1E2B4FE3EEC5"/>
              </w:placeholder>
              <w:showingPlcHdr/>
            </w:sdtPr>
            <w:sdtEndPr/>
            <w:sdtContent>
              <w:p w14:paraId="56D1CE29" w14:textId="7FE7FBF0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14:paraId="71EBCB7D" w14:textId="77777777" w:rsidTr="000616C1">
        <w:trPr>
          <w:trHeight w:val="329"/>
        </w:trPr>
        <w:tc>
          <w:tcPr>
            <w:tcW w:w="9503" w:type="dxa"/>
            <w:gridSpan w:val="8"/>
            <w:tcBorders>
              <w:top w:val="nil"/>
              <w:left w:val="nil"/>
              <w:right w:val="nil"/>
            </w:tcBorders>
          </w:tcPr>
          <w:p w14:paraId="06BBE924" w14:textId="77777777" w:rsidR="0083506D" w:rsidRPr="00122874" w:rsidRDefault="0083506D" w:rsidP="000616C1">
            <w:pPr>
              <w:pStyle w:val="Anskansrubrik2"/>
            </w:pPr>
            <w:r w:rsidRPr="00122874">
              <w:t>”Evaluation Assurance Level” (EAL)</w:t>
            </w:r>
          </w:p>
        </w:tc>
      </w:tr>
      <w:tr w:rsidR="0083506D" w14:paraId="0F800409" w14:textId="77777777" w:rsidTr="000616C1">
        <w:trPr>
          <w:trHeight w:val="329"/>
        </w:trPr>
        <w:tc>
          <w:tcPr>
            <w:tcW w:w="1339" w:type="dxa"/>
          </w:tcPr>
          <w:p w14:paraId="7DEA6A33" w14:textId="77777777" w:rsidR="0083506D" w:rsidRPr="00122874" w:rsidRDefault="0083506D" w:rsidP="000616C1">
            <w:pPr>
              <w:jc w:val="center"/>
            </w:pPr>
            <w:r w:rsidRPr="00122874">
              <w:t>EAL1</w:t>
            </w:r>
          </w:p>
        </w:tc>
        <w:tc>
          <w:tcPr>
            <w:tcW w:w="1340" w:type="dxa"/>
          </w:tcPr>
          <w:p w14:paraId="24F92708" w14:textId="77777777" w:rsidR="0083506D" w:rsidRPr="00122874" w:rsidRDefault="0083506D" w:rsidP="000616C1">
            <w:pPr>
              <w:jc w:val="center"/>
            </w:pPr>
            <w:r w:rsidRPr="00122874">
              <w:t>EAL2</w:t>
            </w:r>
          </w:p>
        </w:tc>
        <w:tc>
          <w:tcPr>
            <w:tcW w:w="1265" w:type="dxa"/>
          </w:tcPr>
          <w:p w14:paraId="055B252B" w14:textId="77777777" w:rsidR="0083506D" w:rsidRPr="00122874" w:rsidRDefault="0083506D" w:rsidP="000616C1">
            <w:pPr>
              <w:jc w:val="center"/>
            </w:pPr>
            <w:r w:rsidRPr="00122874">
              <w:t>EAL3</w:t>
            </w:r>
          </w:p>
        </w:tc>
        <w:tc>
          <w:tcPr>
            <w:tcW w:w="1448" w:type="dxa"/>
            <w:gridSpan w:val="2"/>
          </w:tcPr>
          <w:p w14:paraId="14AD8C22" w14:textId="77777777" w:rsidR="0083506D" w:rsidRPr="00122874" w:rsidRDefault="0083506D" w:rsidP="000616C1">
            <w:pPr>
              <w:jc w:val="center"/>
            </w:pPr>
            <w:r w:rsidRPr="00122874">
              <w:t>EAL4</w:t>
            </w:r>
          </w:p>
        </w:tc>
        <w:tc>
          <w:tcPr>
            <w:tcW w:w="1417" w:type="dxa"/>
          </w:tcPr>
          <w:p w14:paraId="60E5BFF4" w14:textId="77777777" w:rsidR="0083506D" w:rsidRPr="00122874" w:rsidRDefault="0083506D" w:rsidP="000616C1">
            <w:pPr>
              <w:jc w:val="center"/>
            </w:pPr>
            <w:r w:rsidRPr="00122874">
              <w:t>EAL5</w:t>
            </w:r>
          </w:p>
        </w:tc>
        <w:tc>
          <w:tcPr>
            <w:tcW w:w="1299" w:type="dxa"/>
          </w:tcPr>
          <w:p w14:paraId="6901D80B" w14:textId="77777777" w:rsidR="0083506D" w:rsidRPr="00122874" w:rsidRDefault="0083506D" w:rsidP="000616C1">
            <w:pPr>
              <w:jc w:val="center"/>
            </w:pPr>
            <w:r w:rsidRPr="00122874">
              <w:t>EAL6</w:t>
            </w:r>
          </w:p>
        </w:tc>
        <w:tc>
          <w:tcPr>
            <w:tcW w:w="1395" w:type="dxa"/>
          </w:tcPr>
          <w:p w14:paraId="06CA0720" w14:textId="77777777" w:rsidR="0083506D" w:rsidRPr="00122874" w:rsidRDefault="0083506D" w:rsidP="000616C1">
            <w:pPr>
              <w:jc w:val="center"/>
            </w:pPr>
            <w:r w:rsidRPr="00122874">
              <w:t>EAL7</w:t>
            </w:r>
          </w:p>
        </w:tc>
      </w:tr>
      <w:tr w:rsidR="00615309" w14:paraId="1802C30C" w14:textId="77777777" w:rsidTr="000616C1">
        <w:trPr>
          <w:trHeight w:val="329"/>
        </w:trPr>
        <w:sdt>
          <w:sdtPr>
            <w:id w:val="94827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bottom w:val="single" w:sz="4" w:space="0" w:color="auto"/>
                </w:tcBorders>
              </w:tcPr>
              <w:p w14:paraId="3D278398" w14:textId="109D6238" w:rsidR="00615309" w:rsidRPr="00122874" w:rsidRDefault="00615309" w:rsidP="006153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548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bottom w:val="single" w:sz="4" w:space="0" w:color="auto"/>
                </w:tcBorders>
              </w:tcPr>
              <w:p w14:paraId="2FF02C25" w14:textId="246636F0" w:rsidR="00615309" w:rsidRPr="00122874" w:rsidRDefault="00615309" w:rsidP="006153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203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</w:tcPr>
              <w:p w14:paraId="2BDA5DAF" w14:textId="4880FB9A" w:rsidR="00615309" w:rsidRPr="00122874" w:rsidRDefault="00615309" w:rsidP="006153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141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8" w:type="dxa"/>
                <w:gridSpan w:val="2"/>
                <w:tcBorders>
                  <w:bottom w:val="single" w:sz="4" w:space="0" w:color="auto"/>
                </w:tcBorders>
              </w:tcPr>
              <w:p w14:paraId="7348DF08" w14:textId="4C519DEF" w:rsidR="00615309" w:rsidRPr="00122874" w:rsidRDefault="00615309" w:rsidP="006153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603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14:paraId="4DA13BA7" w14:textId="31771B0C" w:rsidR="00615309" w:rsidRPr="00122874" w:rsidRDefault="00615309" w:rsidP="006153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423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9" w:type="dxa"/>
                <w:tcBorders>
                  <w:bottom w:val="single" w:sz="4" w:space="0" w:color="auto"/>
                </w:tcBorders>
              </w:tcPr>
              <w:p w14:paraId="3D7A5859" w14:textId="524566CA" w:rsidR="00615309" w:rsidRPr="00122874" w:rsidRDefault="00615309" w:rsidP="006153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65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tcBorders>
                  <w:bottom w:val="single" w:sz="4" w:space="0" w:color="auto"/>
                </w:tcBorders>
              </w:tcPr>
              <w:p w14:paraId="199C30A4" w14:textId="4BA16DEB" w:rsidR="00615309" w:rsidRPr="00122874" w:rsidRDefault="00615309" w:rsidP="006153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506D" w:rsidRPr="007C3190" w14:paraId="768FCB5E" w14:textId="77777777" w:rsidTr="00741D25">
        <w:trPr>
          <w:trHeight w:val="70"/>
        </w:trPr>
        <w:tc>
          <w:tcPr>
            <w:tcW w:w="9503" w:type="dxa"/>
            <w:gridSpan w:val="8"/>
            <w:tcBorders>
              <w:left w:val="nil"/>
              <w:right w:val="nil"/>
            </w:tcBorders>
          </w:tcPr>
          <w:p w14:paraId="3D015111" w14:textId="77777777" w:rsidR="0083506D" w:rsidRPr="00122874" w:rsidRDefault="0083506D" w:rsidP="000616C1">
            <w:pPr>
              <w:pStyle w:val="Anskansrubrik2"/>
            </w:pPr>
            <w:r w:rsidRPr="00122874">
              <w:t>”Evaluation Assurance Augmentations” (valfritt)</w:t>
            </w:r>
          </w:p>
        </w:tc>
      </w:tr>
      <w:tr w:rsidR="0083506D" w:rsidRPr="007C3190" w14:paraId="2F78FE2B" w14:textId="77777777" w:rsidTr="00741D25">
        <w:trPr>
          <w:trHeight w:val="70"/>
        </w:trPr>
        <w:tc>
          <w:tcPr>
            <w:tcW w:w="9503" w:type="dxa"/>
            <w:gridSpan w:val="8"/>
          </w:tcPr>
          <w:p w14:paraId="0579DF52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Ange eventuella tillägg relaterat till val av EAL:</w:t>
            </w:r>
          </w:p>
        </w:tc>
      </w:tr>
      <w:tr w:rsidR="00741D25" w:rsidRPr="007C3190" w14:paraId="68106153" w14:textId="77777777" w:rsidTr="00741D25">
        <w:trPr>
          <w:trHeight w:val="1011"/>
        </w:trPr>
        <w:tc>
          <w:tcPr>
            <w:tcW w:w="9503" w:type="dxa"/>
            <w:gridSpan w:val="8"/>
          </w:tcPr>
          <w:sdt>
            <w:sdtPr>
              <w:rPr>
                <w:b/>
                <w:bCs/>
                <w:sz w:val="20"/>
                <w:szCs w:val="20"/>
              </w:rPr>
              <w:id w:val="-112514682"/>
              <w:placeholder>
                <w:docPart w:val="DD331E1983C44C03800D626097A305D0"/>
              </w:placeholder>
              <w:showingPlcHdr/>
            </w:sdtPr>
            <w:sdtEndPr/>
            <w:sdtContent>
              <w:p w14:paraId="4FBB85FF" w14:textId="53EA4D33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57729740" w14:textId="77777777" w:rsidR="0083506D" w:rsidRPr="00122874" w:rsidRDefault="0083506D" w:rsidP="0083506D">
      <w:pPr>
        <w:pStyle w:val="BrdtextTabell"/>
      </w:pPr>
    </w:p>
    <w:tbl>
      <w:tblPr>
        <w:tblStyle w:val="Tabellrutnt"/>
        <w:tblW w:w="9503" w:type="dxa"/>
        <w:tblInd w:w="-5" w:type="dxa"/>
        <w:tblLook w:val="04A0" w:firstRow="1" w:lastRow="0" w:firstColumn="1" w:lastColumn="0" w:noHBand="0" w:noVBand="1"/>
      </w:tblPr>
      <w:tblGrid>
        <w:gridCol w:w="9503"/>
      </w:tblGrid>
      <w:tr w:rsidR="0083506D" w:rsidRPr="007C3190" w14:paraId="339BD294" w14:textId="77777777" w:rsidTr="000616C1">
        <w:trPr>
          <w:trHeight w:val="70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622153E1" w14:textId="77777777" w:rsidR="0083506D" w:rsidRPr="00122874" w:rsidRDefault="0083506D" w:rsidP="000616C1">
            <w:pPr>
              <w:pStyle w:val="Anskansrubrik2"/>
            </w:pPr>
            <w:r w:rsidRPr="00122874">
              <w:lastRenderedPageBreak/>
              <w:t>Övrig information</w:t>
            </w:r>
          </w:p>
        </w:tc>
      </w:tr>
      <w:tr w:rsidR="0083506D" w:rsidRPr="007C3190" w14:paraId="663B4523" w14:textId="77777777" w:rsidTr="000616C1">
        <w:trPr>
          <w:trHeight w:val="277"/>
        </w:trPr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A4A8F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Om det finns behov att komplettera eller förtydliga uppgifter som angetts i kapitel 2. Omfattning, vänligen ange detta nedan:</w:t>
            </w:r>
          </w:p>
        </w:tc>
      </w:tr>
      <w:tr w:rsidR="0083506D" w:rsidRPr="007C3190" w14:paraId="223D7892" w14:textId="77777777" w:rsidTr="000616C1">
        <w:trPr>
          <w:trHeight w:val="70"/>
        </w:trPr>
        <w:tc>
          <w:tcPr>
            <w:tcW w:w="9503" w:type="dxa"/>
            <w:tcBorders>
              <w:bottom w:val="nil"/>
            </w:tcBorders>
          </w:tcPr>
          <w:p w14:paraId="0AD82CDB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Kommentar:</w:t>
            </w:r>
          </w:p>
        </w:tc>
      </w:tr>
      <w:tr w:rsidR="00741D25" w:rsidRPr="007C3190" w14:paraId="6604C44B" w14:textId="77777777" w:rsidTr="000616C1">
        <w:trPr>
          <w:trHeight w:val="1438"/>
        </w:trPr>
        <w:tc>
          <w:tcPr>
            <w:tcW w:w="9503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123961481"/>
              <w:placeholder>
                <w:docPart w:val="735096C0172C495B98A8802F2E393C8C"/>
              </w:placeholder>
              <w:showingPlcHdr/>
            </w:sdtPr>
            <w:sdtEndPr/>
            <w:sdtContent>
              <w:p w14:paraId="2B47368F" w14:textId="416B4F89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5FEB61DD" w14:textId="77777777" w:rsidR="0083506D" w:rsidRPr="008B6E24" w:rsidRDefault="0083506D" w:rsidP="0083506D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498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83506D" w14:paraId="43097DE9" w14:textId="77777777" w:rsidTr="000616C1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63559" w14:textId="77777777" w:rsidR="0083506D" w:rsidRPr="00122874" w:rsidRDefault="0083506D" w:rsidP="000616C1">
            <w:pPr>
              <w:pStyle w:val="Anskansrubrik"/>
            </w:pPr>
            <w:r>
              <w:rPr>
                <w:bCs/>
              </w:rPr>
              <w:t xml:space="preserve">Användande av </w:t>
            </w:r>
            <w:r w:rsidRPr="00122874">
              <w:t>cPP eller skyddsprofiler för första gången</w:t>
            </w:r>
          </w:p>
        </w:tc>
      </w:tr>
      <w:tr w:rsidR="0083506D" w14:paraId="776235D5" w14:textId="77777777" w:rsidTr="000616C1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5E3020AB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När en cPP eller skyddsprofil (endast i en certifiering avsedd för NIAP product Compliant List (PCL-list)) används för första gången i en certifiering ska den granskas av ett certifieringsorgan.</w:t>
            </w:r>
          </w:p>
        </w:tc>
      </w:tr>
      <w:tr w:rsidR="0083506D" w14:paraId="080C3894" w14:textId="77777777" w:rsidTr="0083506D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DB813EF" w14:textId="6835B80E" w:rsidR="0083506D" w:rsidRPr="00122874" w:rsidRDefault="00882010" w:rsidP="000616C1">
            <w:pPr>
              <w:pStyle w:val="BrdtextTabell"/>
            </w:pPr>
            <w:sdt>
              <w:sdtPr>
                <w:id w:val="950514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5309" w:rsidRPr="00122874">
              <w:t xml:space="preserve"> </w:t>
            </w:r>
            <w:r w:rsidR="0083506D" w:rsidRPr="00122874">
              <w:t>Nej (Ej tillämpligt)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69E16C7F" w14:textId="77777777" w:rsidR="0083506D" w:rsidRPr="00122874" w:rsidRDefault="0083506D" w:rsidP="000616C1">
            <w:pPr>
              <w:pStyle w:val="BrdtextTabell"/>
            </w:pPr>
          </w:p>
        </w:tc>
      </w:tr>
      <w:tr w:rsidR="0083506D" w14:paraId="75B65976" w14:textId="77777777" w:rsidTr="000616C1">
        <w:tc>
          <w:tcPr>
            <w:tcW w:w="2268" w:type="dxa"/>
            <w:tcBorders>
              <w:bottom w:val="nil"/>
              <w:right w:val="nil"/>
            </w:tcBorders>
          </w:tcPr>
          <w:p w14:paraId="57E34395" w14:textId="77777777" w:rsidR="0083506D" w:rsidRPr="00122874" w:rsidRDefault="0083506D" w:rsidP="000616C1">
            <w:pPr>
              <w:pStyle w:val="Tabellcellrubrik"/>
              <w:spacing w:before="0" w:after="0"/>
            </w:pPr>
          </w:p>
        </w:tc>
        <w:tc>
          <w:tcPr>
            <w:tcW w:w="7230" w:type="dxa"/>
            <w:tcBorders>
              <w:left w:val="nil"/>
              <w:bottom w:val="nil"/>
            </w:tcBorders>
            <w:shd w:val="clear" w:color="auto" w:fill="auto"/>
          </w:tcPr>
          <w:p w14:paraId="44A47F59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Skyddsprofil eller cPP</w:t>
            </w:r>
          </w:p>
        </w:tc>
      </w:tr>
      <w:tr w:rsidR="00741D25" w14:paraId="460B4C4F" w14:textId="77777777" w:rsidTr="000616C1">
        <w:tc>
          <w:tcPr>
            <w:tcW w:w="2268" w:type="dxa"/>
            <w:tcBorders>
              <w:top w:val="nil"/>
            </w:tcBorders>
          </w:tcPr>
          <w:p w14:paraId="6F9305CA" w14:textId="67A72071" w:rsidR="00741D25" w:rsidRPr="00122874" w:rsidRDefault="00882010" w:rsidP="00741D25">
            <w:pPr>
              <w:pStyle w:val="BrdtextTabell"/>
            </w:pPr>
            <w:sdt>
              <w:sdtPr>
                <w:id w:val="-14254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D25" w:rsidRPr="00122874">
              <w:t xml:space="preserve"> Ja </w:t>
            </w:r>
          </w:p>
        </w:tc>
        <w:tc>
          <w:tcPr>
            <w:tcW w:w="7230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410840063"/>
              <w:placeholder>
                <w:docPart w:val="FF7E876A67854DC195C7A861E714957A"/>
              </w:placeholder>
              <w:showingPlcHdr/>
            </w:sdtPr>
            <w:sdtEndPr/>
            <w:sdtContent>
              <w:p w14:paraId="76521562" w14:textId="56B13055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3A7B4858" w14:textId="77777777" w:rsidR="0083506D" w:rsidRPr="008B6E24" w:rsidRDefault="0083506D" w:rsidP="0083506D">
      <w:pPr>
        <w:pStyle w:val="BrdtextTabell"/>
        <w:spacing w:before="0" w:after="0"/>
        <w:rPr>
          <w:sz w:val="20"/>
          <w:szCs w:val="22"/>
        </w:rPr>
      </w:pPr>
      <w:r w:rsidRPr="008B6E24">
        <w:rPr>
          <w:sz w:val="20"/>
          <w:szCs w:val="22"/>
        </w:rPr>
        <w:t xml:space="preserve"> </w:t>
      </w: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83506D" w14:paraId="75B45D58" w14:textId="77777777" w:rsidTr="00AF3AD3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3230C" w14:textId="77777777" w:rsidR="0083506D" w:rsidRDefault="0083506D" w:rsidP="000616C1">
            <w:pPr>
              <w:pStyle w:val="Anskansrubrik"/>
            </w:pPr>
            <w:r>
              <w:t>Krav på sekretess</w:t>
            </w:r>
          </w:p>
        </w:tc>
      </w:tr>
      <w:tr w:rsidR="0083506D" w14:paraId="47248600" w14:textId="77777777" w:rsidTr="00AF3AD3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DFEF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Hantering av konfidentiell information beskrivs i dokument ”EP-001 Certification and Evaluation – Overview” som finns på CSEC:s externa webbsida.</w:t>
            </w:r>
          </w:p>
          <w:p w14:paraId="4DDA34B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Om det föreligger några bekymmer eller frågor avseende hantering av-, eller krav på sekretess uppmuntras sökande ta kontakt med CSEC innan denna ansökan lämnas in.</w:t>
            </w:r>
          </w:p>
        </w:tc>
      </w:tr>
      <w:tr w:rsidR="0083506D" w14:paraId="3BD21289" w14:textId="77777777" w:rsidTr="000616C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5F359912" w14:textId="319F4E85" w:rsidR="0083506D" w:rsidRPr="00122874" w:rsidRDefault="00882010" w:rsidP="000616C1">
            <w:sdt>
              <w:sdtPr>
                <w:id w:val="-549850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506D" w:rsidRPr="00122874">
              <w:t xml:space="preserve"> Nej</w:t>
            </w: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14:paraId="263E3709" w14:textId="77777777" w:rsidR="0083506D" w:rsidRPr="00122874" w:rsidRDefault="0083506D" w:rsidP="000616C1">
            <w:r>
              <w:t>I</w:t>
            </w:r>
            <w:r w:rsidRPr="00122874">
              <w:t>nga ytterligare krav på sekretess</w:t>
            </w:r>
          </w:p>
        </w:tc>
      </w:tr>
      <w:tr w:rsidR="0083506D" w14:paraId="48AEB787" w14:textId="77777777" w:rsidTr="000616C1"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051DE971" w14:textId="7B73E390" w:rsidR="0083506D" w:rsidRPr="00122874" w:rsidRDefault="00882010" w:rsidP="000616C1">
            <w:pPr>
              <w:pStyle w:val="BrdtextTabell"/>
            </w:pPr>
            <w:sdt>
              <w:sdtPr>
                <w:id w:val="6720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309" w:rsidRPr="00122874">
              <w:t xml:space="preserve"> </w:t>
            </w:r>
            <w:r w:rsidR="0083506D" w:rsidRPr="00122874">
              <w:t xml:space="preserve">Ja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14:paraId="67913518" w14:textId="77777777" w:rsidR="0083506D" w:rsidRPr="00122874" w:rsidRDefault="0083506D" w:rsidP="000616C1">
            <w:pPr>
              <w:pStyle w:val="BrdtextTabell"/>
            </w:pPr>
            <w:r>
              <w:t>S</w:t>
            </w:r>
            <w:r w:rsidRPr="00122874">
              <w:t>pecifika krav/önskemål avseende krav på-/hantering av sekretess</w:t>
            </w:r>
          </w:p>
        </w:tc>
      </w:tr>
      <w:tr w:rsidR="0083506D" w14:paraId="78D5075A" w14:textId="77777777" w:rsidTr="000616C1">
        <w:trPr>
          <w:trHeight w:val="70"/>
        </w:trPr>
        <w:tc>
          <w:tcPr>
            <w:tcW w:w="9498" w:type="dxa"/>
            <w:gridSpan w:val="2"/>
          </w:tcPr>
          <w:p w14:paraId="71C39FC4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Kommentar</w:t>
            </w:r>
          </w:p>
        </w:tc>
      </w:tr>
      <w:tr w:rsidR="00615309" w14:paraId="41E5C5D1" w14:textId="77777777" w:rsidTr="000616C1">
        <w:trPr>
          <w:trHeight w:val="1720"/>
        </w:trPr>
        <w:tc>
          <w:tcPr>
            <w:tcW w:w="9498" w:type="dxa"/>
            <w:gridSpan w:val="2"/>
          </w:tcPr>
          <w:sdt>
            <w:sdtPr>
              <w:rPr>
                <w:b/>
                <w:bCs/>
                <w:sz w:val="20"/>
                <w:szCs w:val="20"/>
              </w:rPr>
              <w:id w:val="-168792221"/>
              <w:placeholder>
                <w:docPart w:val="4CA0B669F78842AB86F0B92FC94A429D"/>
              </w:placeholder>
              <w:showingPlcHdr/>
            </w:sdtPr>
            <w:sdtEndPr/>
            <w:sdtContent>
              <w:p w14:paraId="1F88104B" w14:textId="32A0AB89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6E2C216" w14:textId="77777777" w:rsidR="0083506D" w:rsidRPr="00122874" w:rsidRDefault="0083506D" w:rsidP="0083506D">
      <w:pPr>
        <w:pStyle w:val="Anskansrubrik"/>
      </w:pPr>
      <w:r>
        <w:t>Underlag att bifoga ansökan</w:t>
      </w:r>
    </w:p>
    <w:p w14:paraId="643C93B1" w14:textId="77777777" w:rsidR="0083506D" w:rsidRPr="00122874" w:rsidRDefault="0083506D" w:rsidP="0083506D">
      <w:pPr>
        <w:pStyle w:val="BrdtextTabell"/>
      </w:pPr>
      <w:r w:rsidRPr="00122874">
        <w:t>Som bilagor till ansökan ska nedan underlag bifogas:</w:t>
      </w:r>
    </w:p>
    <w:p w14:paraId="02FAD501" w14:textId="77777777" w:rsidR="0083506D" w:rsidRPr="00122874" w:rsidRDefault="0083506D" w:rsidP="0083506D">
      <w:pPr>
        <w:pStyle w:val="Tabell-Punktlistaniv1"/>
      </w:pPr>
      <w:r w:rsidRPr="00122874">
        <w:t xml:space="preserve">EUCC-certifikat </w:t>
      </w:r>
    </w:p>
    <w:p w14:paraId="6BCA49D3" w14:textId="77777777" w:rsidR="0083506D" w:rsidRPr="00122874" w:rsidRDefault="0083506D" w:rsidP="0083506D">
      <w:pPr>
        <w:pStyle w:val="Tabell-Punktlistaniv1"/>
        <w:rPr>
          <w:lang w:val="en-US"/>
        </w:rPr>
      </w:pPr>
      <w:r w:rsidRPr="00122874">
        <w:rPr>
          <w:lang w:val="en-US"/>
        </w:rPr>
        <w:t xml:space="preserve">Utkast på certifikat </w:t>
      </w:r>
    </w:p>
    <w:p w14:paraId="4A7F01EA" w14:textId="77777777" w:rsidR="0083506D" w:rsidRPr="00122874" w:rsidRDefault="0083506D" w:rsidP="0083506D">
      <w:pPr>
        <w:pStyle w:val="Tabell-Punktlistaniv1"/>
        <w:rPr>
          <w:lang w:val="en-US"/>
        </w:rPr>
      </w:pPr>
      <w:r w:rsidRPr="00122874">
        <w:rPr>
          <w:lang w:val="en-US"/>
        </w:rPr>
        <w:t>Certifieringsrapport</w:t>
      </w:r>
    </w:p>
    <w:p w14:paraId="05794BE6" w14:textId="77777777" w:rsidR="0083506D" w:rsidRPr="00122874" w:rsidRDefault="0083506D" w:rsidP="0083506D">
      <w:pPr>
        <w:pStyle w:val="Tabell-Punktlistaniv1"/>
      </w:pPr>
      <w:r w:rsidRPr="00122874">
        <w:t>Security Target (ST) för avsedd certifiering (i det fall ansökan avser en IT-produkt)</w:t>
      </w:r>
    </w:p>
    <w:p w14:paraId="19615A86" w14:textId="77777777" w:rsidR="0083506D" w:rsidRPr="00122874" w:rsidRDefault="0083506D" w:rsidP="0083506D">
      <w:pPr>
        <w:pStyle w:val="Tabell-Punktlistaniv1"/>
      </w:pPr>
      <w:r w:rsidRPr="007F0400">
        <w:t>Skyddsprofil (</w:t>
      </w:r>
      <w:r w:rsidRPr="00122874">
        <w:t>Protection Profile) för avsedd certifiering (i det fall ansökan avser en skyddsprofil)</w:t>
      </w:r>
    </w:p>
    <w:p w14:paraId="46DA8159" w14:textId="77777777" w:rsidR="0083506D" w:rsidRPr="00122874" w:rsidRDefault="0083506D" w:rsidP="0083506D">
      <w:pPr>
        <w:pStyle w:val="Tabell-Punktlistaniv1"/>
      </w:pPr>
      <w:r w:rsidRPr="00122874">
        <w:t>Evaluation Technical report (ETR)</w:t>
      </w:r>
    </w:p>
    <w:p w14:paraId="47A115CA" w14:textId="77777777" w:rsidR="0083506D" w:rsidRPr="00122874" w:rsidRDefault="0083506D" w:rsidP="0083506D">
      <w:pPr>
        <w:pStyle w:val="Tabell-Punktlistaniv1"/>
        <w:rPr>
          <w:lang w:val="en-US"/>
        </w:rPr>
      </w:pPr>
      <w:r w:rsidRPr="00122874">
        <w:rPr>
          <w:lang w:val="en-US"/>
        </w:rPr>
        <w:t>Evaluation work plan</w:t>
      </w:r>
    </w:p>
    <w:p w14:paraId="09CDB3CA" w14:textId="77777777" w:rsidR="0083506D" w:rsidRPr="00122874" w:rsidRDefault="0083506D" w:rsidP="0083506D">
      <w:pPr>
        <w:pStyle w:val="Tabell-Punktlistaniv1"/>
      </w:pPr>
      <w:r w:rsidRPr="00122874">
        <w:t>Samverkansavtal med kontrakterat evalueringsföretag</w:t>
      </w:r>
    </w:p>
    <w:p w14:paraId="3376F1D9" w14:textId="77777777" w:rsidR="0083506D" w:rsidRPr="00122874" w:rsidRDefault="0083506D" w:rsidP="0083506D">
      <w:pPr>
        <w:pStyle w:val="Tabell-Punktlistaniv1"/>
      </w:pPr>
      <w:r>
        <w:t>Registreringsbevis</w:t>
      </w:r>
    </w:p>
    <w:p w14:paraId="66368E87" w14:textId="7A856D6E" w:rsidR="00176882" w:rsidRDefault="0083506D" w:rsidP="0083506D">
      <w:pPr>
        <w:pStyle w:val="BrdtextTabell"/>
      </w:pPr>
      <w:r>
        <w:t xml:space="preserve">Observera att kompletterande information kan komma att begäras in i samband med handläggning av ärendet. </w:t>
      </w:r>
    </w:p>
    <w:p w14:paraId="20871D8D" w14:textId="77777777" w:rsidR="00176882" w:rsidRPr="0029508A" w:rsidRDefault="00176882" w:rsidP="0083506D">
      <w:pPr>
        <w:pStyle w:val="BrdtextTabell"/>
      </w:pPr>
      <w:r>
        <w:br w:type="page"/>
      </w: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3506D" w14:paraId="18F98522" w14:textId="77777777" w:rsidTr="000616C1">
        <w:trPr>
          <w:trHeight w:val="1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CDD830E" w14:textId="77777777" w:rsidR="0083506D" w:rsidRPr="008B6E24" w:rsidRDefault="0083506D" w:rsidP="000616C1">
            <w:pPr>
              <w:pStyle w:val="Anskansrubrik"/>
            </w:pPr>
            <w:r w:rsidRPr="008B6E24">
              <w:t>Kompletterande uppgifter/kommentarer</w:t>
            </w:r>
          </w:p>
        </w:tc>
      </w:tr>
      <w:tr w:rsidR="0083506D" w14:paraId="23CE57F5" w14:textId="77777777" w:rsidTr="000616C1">
        <w:trPr>
          <w:trHeight w:val="179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5230C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Om behov föreligger att kommentera, förtydliga eller lämna kommentar avseende angiven information eller övrig information relaterad till ansökan, vänligen ange detta nedan.</w:t>
            </w:r>
          </w:p>
        </w:tc>
      </w:tr>
      <w:tr w:rsidR="0083506D" w14:paraId="2E766C92" w14:textId="77777777" w:rsidTr="000616C1">
        <w:trPr>
          <w:trHeight w:val="70"/>
        </w:trPr>
        <w:tc>
          <w:tcPr>
            <w:tcW w:w="9498" w:type="dxa"/>
            <w:tcBorders>
              <w:bottom w:val="nil"/>
            </w:tcBorders>
          </w:tcPr>
          <w:p w14:paraId="3E11084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Kommentar</w:t>
            </w:r>
          </w:p>
        </w:tc>
      </w:tr>
      <w:tr w:rsidR="00615309" w14:paraId="1B330682" w14:textId="77777777" w:rsidTr="000616C1">
        <w:trPr>
          <w:trHeight w:val="1901"/>
        </w:trPr>
        <w:tc>
          <w:tcPr>
            <w:tcW w:w="9498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466436549"/>
              <w:placeholder>
                <w:docPart w:val="51CA5C2FCBDB44309CF2ECD6B464F2CC"/>
              </w:placeholder>
              <w:showingPlcHdr/>
            </w:sdtPr>
            <w:sdtEndPr/>
            <w:sdtContent>
              <w:p w14:paraId="102FF768" w14:textId="119E5A03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0F8D65C6" w14:textId="77777777" w:rsidR="0083506D" w:rsidRPr="00122874" w:rsidRDefault="0083506D" w:rsidP="0083506D">
      <w:pPr>
        <w:pStyle w:val="Anskansrubrik"/>
      </w:pPr>
      <w:r>
        <w:t>Information</w:t>
      </w:r>
    </w:p>
    <w:p w14:paraId="3E86076A" w14:textId="77777777" w:rsidR="0083506D" w:rsidRPr="00122874" w:rsidRDefault="0083506D" w:rsidP="0083506D">
      <w:pPr>
        <w:pStyle w:val="BrdtextTabell"/>
      </w:pPr>
      <w:r>
        <w:t xml:space="preserve">Sökande ska i anslutning till ansökan om </w:t>
      </w:r>
      <w:r w:rsidRPr="00122874">
        <w:t>att placera CCRA:s logotyp på certifikat bland annat iaktta följande:</w:t>
      </w:r>
    </w:p>
    <w:p w14:paraId="36D746F9" w14:textId="77777777" w:rsidR="0083506D" w:rsidRPr="00122874" w:rsidRDefault="0083506D" w:rsidP="0083506D">
      <w:pPr>
        <w:pStyle w:val="BrdtextTabell"/>
      </w:pPr>
      <w:r w:rsidRPr="00122874">
        <w:t>Sökande ska betala de avgifter som uppstår i samband med handläggningen av ansökan om att placera CCRA:s logotyp på certifikat i enlighet med angivna villkor i EP-008</w:t>
      </w:r>
      <w:r w:rsidRPr="0029508A">
        <w:rPr>
          <w:rStyle w:val="BrdtextKursivCharChar"/>
        </w:rPr>
        <w:t xml:space="preserve"> Charges and fees</w:t>
      </w:r>
      <w:r>
        <w:t>.</w:t>
      </w:r>
    </w:p>
    <w:p w14:paraId="7BCA93A6" w14:textId="77777777" w:rsidR="0083506D" w:rsidRPr="00122874" w:rsidRDefault="0083506D" w:rsidP="0083506D">
      <w:pPr>
        <w:pStyle w:val="BrdtextTabell"/>
      </w:pPr>
      <w:r w:rsidRPr="00122874">
        <w:t xml:space="preserve">Se CSEC:s webbsida för mer information. </w:t>
      </w:r>
    </w:p>
    <w:p w14:paraId="258F354D" w14:textId="77777777" w:rsidR="0083506D" w:rsidRPr="00122874" w:rsidRDefault="0083506D" w:rsidP="0083506D">
      <w:pPr>
        <w:pStyle w:val="BrdtextTabell"/>
      </w:pPr>
      <w:r w:rsidRPr="00122874">
        <w:t xml:space="preserve">Om sökande ej erhållit relevant omfattning för ackreditering, och i förekommande fall bemyndigande, kommer ansökan betraktas som inkomplett. </w:t>
      </w:r>
    </w:p>
    <w:p w14:paraId="52462883" w14:textId="1D816C74" w:rsidR="0083506D" w:rsidRDefault="0083506D" w:rsidP="001D39F7">
      <w:pPr>
        <w:pStyle w:val="BrdtextTabell"/>
      </w:pPr>
      <w:r w:rsidRPr="00122874">
        <w:t>Ovan gäller även kontrakterat evalueringsföretag.</w:t>
      </w:r>
    </w:p>
    <w:p w14:paraId="092A6686" w14:textId="77777777" w:rsidR="001D39F7" w:rsidRPr="00122874" w:rsidRDefault="001D39F7" w:rsidP="001D39F7">
      <w:pPr>
        <w:pStyle w:val="BrdtextTabell"/>
      </w:pPr>
    </w:p>
    <w:tbl>
      <w:tblPr>
        <w:tblStyle w:val="Tabellrutnt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71"/>
        <w:gridCol w:w="4749"/>
      </w:tblGrid>
      <w:tr w:rsidR="0083506D" w:rsidRPr="000308DD" w14:paraId="06A6A62C" w14:textId="77777777" w:rsidTr="000616C1">
        <w:trPr>
          <w:cantSplit/>
          <w:trHeight w:val="70"/>
        </w:trPr>
        <w:tc>
          <w:tcPr>
            <w:tcW w:w="9356" w:type="dxa"/>
            <w:gridSpan w:val="3"/>
            <w:tcBorders>
              <w:bottom w:val="nil"/>
            </w:tcBorders>
          </w:tcPr>
          <w:p w14:paraId="688D0FDE" w14:textId="77777777" w:rsidR="0083506D" w:rsidRPr="00122874" w:rsidRDefault="0083506D" w:rsidP="000616C1">
            <w:pPr>
              <w:pStyle w:val="Anskansrubrik"/>
            </w:pPr>
            <w:r>
              <w:t>Signatur</w:t>
            </w:r>
          </w:p>
        </w:tc>
      </w:tr>
      <w:tr w:rsidR="0083506D" w:rsidRPr="000308DD" w14:paraId="69333AD7" w14:textId="77777777" w:rsidTr="000616C1">
        <w:trPr>
          <w:cantSplit/>
          <w:trHeight w:val="70"/>
        </w:trPr>
        <w:tc>
          <w:tcPr>
            <w:tcW w:w="9356" w:type="dxa"/>
            <w:gridSpan w:val="3"/>
            <w:tcBorders>
              <w:bottom w:val="nil"/>
            </w:tcBorders>
          </w:tcPr>
          <w:p w14:paraId="4241966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Genom att behörig firmatecknare undertecknar denna ansökan om att placera CCRA:s logotyp på certifikat bekräftas att sökanden förbinder sig att uppfylla de bestämmelser och villkor som ansökan är förknippad med.</w:t>
            </w:r>
          </w:p>
        </w:tc>
      </w:tr>
      <w:tr w:rsidR="0083506D" w:rsidRPr="000308DD" w14:paraId="069E93FC" w14:textId="77777777" w:rsidTr="000616C1">
        <w:trPr>
          <w:cantSplit/>
          <w:trHeight w:val="70"/>
        </w:trPr>
        <w:tc>
          <w:tcPr>
            <w:tcW w:w="4607" w:type="dxa"/>
            <w:gridSpan w:val="2"/>
            <w:tcBorders>
              <w:bottom w:val="nil"/>
            </w:tcBorders>
          </w:tcPr>
          <w:p w14:paraId="6D65330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Datum</w:t>
            </w:r>
          </w:p>
        </w:tc>
        <w:tc>
          <w:tcPr>
            <w:tcW w:w="4749" w:type="dxa"/>
            <w:tcBorders>
              <w:bottom w:val="nil"/>
            </w:tcBorders>
          </w:tcPr>
          <w:p w14:paraId="5E629297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Plats</w:t>
            </w:r>
          </w:p>
        </w:tc>
      </w:tr>
      <w:tr w:rsidR="00615309" w:rsidRPr="000308DD" w14:paraId="2676CC71" w14:textId="77777777" w:rsidTr="000616C1">
        <w:trPr>
          <w:cantSplit/>
          <w:trHeight w:val="737"/>
        </w:trPr>
        <w:tc>
          <w:tcPr>
            <w:tcW w:w="4607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900801065"/>
              <w:placeholder>
                <w:docPart w:val="16E26561AECC4BC586CF731E99FCA246"/>
              </w:placeholder>
              <w:showingPlcHdr/>
            </w:sdtPr>
            <w:sdtEndPr/>
            <w:sdtContent>
              <w:p w14:paraId="0C9FD7F5" w14:textId="688165DB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749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98456453"/>
              <w:placeholder>
                <w:docPart w:val="50622DE929104D2385980949BE30E155"/>
              </w:placeholder>
              <w:showingPlcHdr/>
            </w:sdtPr>
            <w:sdtEndPr/>
            <w:sdtContent>
              <w:p w14:paraId="6B2C8853" w14:textId="1F3028C7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7C08D6B4" w14:textId="77777777" w:rsidTr="000616C1">
        <w:trPr>
          <w:cantSplit/>
          <w:trHeight w:val="70"/>
        </w:trPr>
        <w:tc>
          <w:tcPr>
            <w:tcW w:w="9356" w:type="dxa"/>
            <w:gridSpan w:val="3"/>
            <w:tcBorders>
              <w:bottom w:val="nil"/>
            </w:tcBorders>
          </w:tcPr>
          <w:p w14:paraId="368DE14B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Signatur (Behörig firmatecknare)</w:t>
            </w:r>
          </w:p>
        </w:tc>
      </w:tr>
      <w:tr w:rsidR="0083506D" w:rsidRPr="000308DD" w14:paraId="7B61CA64" w14:textId="77777777" w:rsidTr="000616C1">
        <w:trPr>
          <w:cantSplit/>
          <w:trHeight w:val="1090"/>
        </w:trPr>
        <w:tc>
          <w:tcPr>
            <w:tcW w:w="9356" w:type="dxa"/>
            <w:gridSpan w:val="3"/>
            <w:tcBorders>
              <w:top w:val="nil"/>
            </w:tcBorders>
          </w:tcPr>
          <w:p w14:paraId="7A21BD22" w14:textId="77777777" w:rsidR="0083506D" w:rsidRPr="00122874" w:rsidRDefault="0083506D" w:rsidP="000616C1">
            <w:pPr>
              <w:pStyle w:val="BrdtextTabell"/>
            </w:pPr>
          </w:p>
        </w:tc>
      </w:tr>
      <w:tr w:rsidR="0083506D" w:rsidRPr="00462A2E" w14:paraId="41CD3523" w14:textId="77777777" w:rsidTr="000616C1">
        <w:trPr>
          <w:cantSplit/>
          <w:trHeight w:val="70"/>
        </w:trPr>
        <w:tc>
          <w:tcPr>
            <w:tcW w:w="4536" w:type="dxa"/>
            <w:tcBorders>
              <w:bottom w:val="nil"/>
            </w:tcBorders>
          </w:tcPr>
          <w:p w14:paraId="719E6712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Namn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64E50A68" w14:textId="34C4F92C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 xml:space="preserve">Titel </w:t>
            </w:r>
          </w:p>
        </w:tc>
      </w:tr>
      <w:tr w:rsidR="00615309" w:rsidRPr="00462A2E" w14:paraId="6A4C4BE4" w14:textId="77777777" w:rsidTr="000616C1">
        <w:trPr>
          <w:cantSplit/>
          <w:trHeight w:val="737"/>
        </w:trPr>
        <w:tc>
          <w:tcPr>
            <w:tcW w:w="4536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2116347240"/>
              <w:placeholder>
                <w:docPart w:val="E9685A89BDBC48249E6D40793D547AF0"/>
              </w:placeholder>
              <w:showingPlcHdr/>
            </w:sdtPr>
            <w:sdtEndPr/>
            <w:sdtContent>
              <w:p w14:paraId="787C5521" w14:textId="212E8DEB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0" w:type="dxa"/>
            <w:gridSpan w:val="2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46525782"/>
              <w:placeholder>
                <w:docPart w:val="3CB3EBAD65C042D38EC60D13E7F76DA4"/>
              </w:placeholder>
              <w:showingPlcHdr/>
            </w:sdtPr>
            <w:sdtEndPr/>
            <w:sdtContent>
              <w:p w14:paraId="54DAD5E3" w14:textId="2CB4F50E" w:rsidR="00615309" w:rsidRPr="00122874" w:rsidRDefault="00615309" w:rsidP="00615309">
                <w:pPr>
                  <w:pStyle w:val="BrdtextTabell"/>
                  <w:rPr>
                    <w:highlight w:val="yellow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0C084F49" w14:textId="77777777" w:rsidR="0083506D" w:rsidRDefault="0083506D" w:rsidP="0083506D"/>
    <w:p w14:paraId="60A3A437" w14:textId="77777777" w:rsidR="0083506D" w:rsidRPr="0083506D" w:rsidRDefault="0083506D" w:rsidP="0083506D">
      <w:pPr>
        <w:pStyle w:val="Brdtext"/>
      </w:pPr>
    </w:p>
    <w:p w14:paraId="7746EE7F" w14:textId="77777777" w:rsidR="00AA42BD" w:rsidRPr="00824ED5" w:rsidRDefault="00AA42BD" w:rsidP="00824ED5">
      <w:pPr>
        <w:pStyle w:val="Brdtext"/>
      </w:pPr>
    </w:p>
    <w:sectPr w:rsidR="00AA42BD" w:rsidRPr="00824ED5" w:rsidSect="001D39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8" w:bottom="1134" w:left="1418" w:header="426" w:footer="28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EDE8" w14:textId="77777777" w:rsidR="0083506D" w:rsidRDefault="0083506D">
      <w:r>
        <w:separator/>
      </w:r>
    </w:p>
  </w:endnote>
  <w:endnote w:type="continuationSeparator" w:id="0">
    <w:p w14:paraId="70740F03" w14:textId="77777777" w:rsidR="0083506D" w:rsidRDefault="008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69B2" w14:textId="77777777" w:rsidR="003A61A4" w:rsidRDefault="003A61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2F9B" w14:textId="77777777" w:rsidR="001D39F7" w:rsidRPr="00D97C19" w:rsidRDefault="001D39F7" w:rsidP="001D39F7">
    <w:pPr>
      <w:pStyle w:val="Sidfot-center"/>
      <w:rPr>
        <w:lang w:val="en-US"/>
      </w:rPr>
    </w:pPr>
    <w:r w:rsidRPr="00D97C19">
      <w:rPr>
        <w:lang w:val="en-US"/>
      </w:rPr>
      <w:t>SWEDISH CERTIFICATION BODY FOR IT SECURITY</w:t>
    </w:r>
  </w:p>
  <w:p w14:paraId="1E663097" w14:textId="77777777" w:rsidR="001D39F7" w:rsidRPr="001D39F7" w:rsidRDefault="001D39F7" w:rsidP="001D39F7">
    <w:pPr>
      <w:pStyle w:val="Sidfot-center"/>
      <w:jc w:val="right"/>
      <w:rPr>
        <w:sz w:val="14"/>
        <w:szCs w:val="18"/>
        <w:lang w:val="en-US"/>
      </w:rPr>
    </w:pPr>
  </w:p>
  <w:p w14:paraId="5162DE2E" w14:textId="2674394E" w:rsidR="001D39F7" w:rsidRPr="00D97C19" w:rsidRDefault="001D39F7" w:rsidP="001D39F7">
    <w:pPr>
      <w:pStyle w:val="Sidfot-center"/>
      <w:jc w:val="right"/>
      <w:rPr>
        <w:sz w:val="14"/>
        <w:szCs w:val="18"/>
      </w:rPr>
    </w:pP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"Dokumenttitel"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t>306 Ansökan om godkännande av CCRA-logotyp på certifikat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  Issue: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IF </w:instrTex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instrText>1.0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instrText xml:space="preserve"> = "*.0" "" "Draft, "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t>1.0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,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"Dokumentdatum"  \@ "yyyy-MMM-dd"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t>2025-mar-25</w:t>
    </w:r>
    <w:r w:rsidRPr="00D97C19">
      <w:rPr>
        <w:sz w:val="14"/>
        <w:szCs w:val="18"/>
      </w:rPr>
      <w:fldChar w:fldCharType="end"/>
    </w:r>
  </w:p>
  <w:p w14:paraId="2B5BEC9E" w14:textId="77777777" w:rsidR="00F43212" w:rsidRPr="001D39F7" w:rsidRDefault="00F43212" w:rsidP="001D39F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EEB0" w14:textId="77777777" w:rsidR="00D97C19" w:rsidRPr="00D97C19" w:rsidRDefault="00D97C19" w:rsidP="00D97C19">
    <w:pPr>
      <w:pStyle w:val="Sidfot-center"/>
      <w:rPr>
        <w:lang w:val="en-US"/>
      </w:rPr>
    </w:pPr>
    <w:r w:rsidRPr="00D97C19">
      <w:rPr>
        <w:lang w:val="en-US"/>
      </w:rPr>
      <w:t>SWEDISH CERTIFICATION BODY FOR IT SECURITY</w:t>
    </w:r>
  </w:p>
  <w:p w14:paraId="1467BCD1" w14:textId="77777777" w:rsidR="00D97C19" w:rsidRPr="00BB52C5" w:rsidRDefault="00D97C19" w:rsidP="001D39F7">
    <w:pPr>
      <w:pStyle w:val="Sidfot-center"/>
      <w:jc w:val="right"/>
      <w:rPr>
        <w:sz w:val="14"/>
        <w:szCs w:val="18"/>
        <w:lang w:val="en-US"/>
      </w:rPr>
    </w:pPr>
  </w:p>
  <w:p w14:paraId="41F97743" w14:textId="513A1505" w:rsidR="00D97C19" w:rsidRPr="00D97C19" w:rsidRDefault="00D97C19" w:rsidP="00D97C19">
    <w:pPr>
      <w:pStyle w:val="Sidfot-center"/>
      <w:jc w:val="right"/>
      <w:rPr>
        <w:sz w:val="14"/>
        <w:szCs w:val="18"/>
      </w:rPr>
    </w:pP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"Dokumenttitel"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t>306 Ansökan om godkännande av CCRA-logotyp på certifikat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  Issue: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IF </w:instrTex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instrText>1.0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instrText xml:space="preserve"> = "*.0" "" "Draft, "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t>1.0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,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"Dokumentdatum"  \@ "yyyy-MMM-dd" \* MERGEFORMAT </w:instrText>
    </w:r>
    <w:r w:rsidRPr="00D97C19">
      <w:rPr>
        <w:sz w:val="14"/>
        <w:szCs w:val="18"/>
      </w:rPr>
      <w:fldChar w:fldCharType="separate"/>
    </w:r>
    <w:r w:rsidR="00882010">
      <w:rPr>
        <w:sz w:val="14"/>
        <w:szCs w:val="18"/>
      </w:rPr>
      <w:t>2025-mar-25</w:t>
    </w:r>
    <w:r w:rsidRPr="00D97C19">
      <w:rPr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2F23" w14:textId="77777777" w:rsidR="0083506D" w:rsidRDefault="0083506D">
      <w:r>
        <w:separator/>
      </w:r>
    </w:p>
  </w:footnote>
  <w:footnote w:type="continuationSeparator" w:id="0">
    <w:p w14:paraId="6056889C" w14:textId="77777777" w:rsidR="0083506D" w:rsidRDefault="0083506D">
      <w:r>
        <w:continuationSeparator/>
      </w:r>
    </w:p>
  </w:footnote>
  <w:footnote w:id="1">
    <w:p w14:paraId="35D654C0" w14:textId="77777777" w:rsidR="0083506D" w:rsidRDefault="0083506D" w:rsidP="0083506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3506D">
        <w:rPr>
          <w:rFonts w:cs="Calibri"/>
          <w:i/>
          <w:iCs/>
        </w:rPr>
        <w:t>Protection Profile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E18F" w14:textId="77777777" w:rsidR="00F43212" w:rsidRDefault="00882010">
    <w:pPr>
      <w:pStyle w:val="Sidhuvud"/>
    </w:pPr>
    <w:r>
      <w:pict w14:anchorId="2D37A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56.8pt;height:182.7pt;rotation:315;z-index:-251655680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DRAFT"/>
          <w10:wrap anchorx="margin" anchory="margin"/>
        </v:shape>
      </w:pict>
    </w:r>
    <w:r>
      <w:pict w14:anchorId="4A031FEF">
        <v:shape id="PowerPlusWaterMarkObject5" o:spid="_x0000_s2062" type="#_x0000_t136" style="position:absolute;left:0;text-align:left;margin-left:0;margin-top:0;width:383.1pt;height:153.25pt;rotation:315;z-index:-251659776;mso-position-horizontal:center;mso-position-horizontal-relative:margin;mso-position-vertical:center;mso-position-vertical-relative:margin" o:allowincell="f" fillcolor="#eaeaea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438F" w14:textId="3DB19C21" w:rsidR="00F43212" w:rsidRDefault="00F43212" w:rsidP="008C6F30">
    <w:pPr>
      <w:pStyle w:val="Sidhuvud-Hger"/>
    </w:pPr>
  </w:p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2588"/>
      <w:gridCol w:w="7852"/>
    </w:tblGrid>
    <w:tr w:rsidR="0083506D" w:rsidRPr="009F1CD4" w14:paraId="30C92BA3" w14:textId="77777777" w:rsidTr="000616C1">
      <w:tc>
        <w:tcPr>
          <w:tcW w:w="2588" w:type="dxa"/>
          <w:shd w:val="clear" w:color="auto" w:fill="auto"/>
        </w:tcPr>
        <w:p w14:paraId="32C98DC8" w14:textId="48E9A8B6" w:rsidR="0083506D" w:rsidRPr="009F1CD4" w:rsidRDefault="008A2F13" w:rsidP="0083506D">
          <w:pPr>
            <w:pStyle w:val="Sidhuvud-Hger"/>
            <w:jc w:val="left"/>
            <w:rPr>
              <w:b/>
            </w:rPr>
          </w:pPr>
          <w:r w:rsidRPr="00623CD2">
            <w:rPr>
              <w:noProof/>
            </w:rPr>
            <w:drawing>
              <wp:inline distT="0" distB="0" distL="0" distR="0" wp14:anchorId="039C0C47" wp14:editId="7626C893">
                <wp:extent cx="1257300" cy="504825"/>
                <wp:effectExtent l="0" t="0" r="0" b="0"/>
                <wp:docPr id="2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2" w:type="dxa"/>
          <w:shd w:val="clear" w:color="auto" w:fill="auto"/>
          <w:vAlign w:val="center"/>
        </w:tcPr>
        <w:p w14:paraId="7950EE0C" w14:textId="77777777" w:rsidR="0083506D" w:rsidRPr="0029508A" w:rsidRDefault="0083506D" w:rsidP="0083506D">
          <w:pPr>
            <w:pStyle w:val="Sidhuvud"/>
            <w:rPr>
              <w:sz w:val="28"/>
              <w:szCs w:val="28"/>
            </w:rPr>
          </w:pPr>
          <w:r w:rsidRPr="0029508A">
            <w:rPr>
              <w:sz w:val="28"/>
              <w:szCs w:val="28"/>
            </w:rPr>
            <w:t>Ansökan om godkännande av CCRA-logotyp på certifikat</w:t>
          </w:r>
        </w:p>
      </w:tc>
    </w:tr>
  </w:tbl>
  <w:p w14:paraId="05038F42" w14:textId="77777777" w:rsidR="00F43212" w:rsidRPr="004F124A" w:rsidRDefault="00F43212" w:rsidP="0083506D">
    <w:pPr>
      <w:pStyle w:val="Sidhuvud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2588"/>
      <w:gridCol w:w="7852"/>
    </w:tblGrid>
    <w:tr w:rsidR="001D39F7" w:rsidRPr="009F1CD4" w14:paraId="519B0B42" w14:textId="77777777" w:rsidTr="000616C1">
      <w:tc>
        <w:tcPr>
          <w:tcW w:w="2588" w:type="dxa"/>
          <w:shd w:val="clear" w:color="auto" w:fill="auto"/>
        </w:tcPr>
        <w:p w14:paraId="381D6BEF" w14:textId="77777777" w:rsidR="001D39F7" w:rsidRPr="009F1CD4" w:rsidRDefault="001D39F7" w:rsidP="001D39F7">
          <w:pPr>
            <w:pStyle w:val="Sidhuvud-Hger"/>
            <w:jc w:val="left"/>
            <w:rPr>
              <w:b/>
            </w:rPr>
          </w:pPr>
          <w:r w:rsidRPr="00623CD2">
            <w:rPr>
              <w:noProof/>
            </w:rPr>
            <w:drawing>
              <wp:inline distT="0" distB="0" distL="0" distR="0" wp14:anchorId="440BB0FA" wp14:editId="0F914409">
                <wp:extent cx="1257300" cy="504825"/>
                <wp:effectExtent l="0" t="0" r="0" b="0"/>
                <wp:docPr id="2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2" w:type="dxa"/>
          <w:shd w:val="clear" w:color="auto" w:fill="auto"/>
          <w:vAlign w:val="center"/>
        </w:tcPr>
        <w:p w14:paraId="5BC28CA9" w14:textId="77777777" w:rsidR="001D39F7" w:rsidRPr="0029508A" w:rsidRDefault="001D39F7" w:rsidP="001D39F7">
          <w:pPr>
            <w:pStyle w:val="Sidhuvud"/>
            <w:rPr>
              <w:sz w:val="28"/>
              <w:szCs w:val="28"/>
            </w:rPr>
          </w:pPr>
          <w:r w:rsidRPr="0029508A">
            <w:rPr>
              <w:sz w:val="28"/>
              <w:szCs w:val="28"/>
            </w:rPr>
            <w:t>Ansökan om godkännande av CCRA-logotyp på certifikat</w:t>
          </w:r>
        </w:p>
      </w:tc>
    </w:tr>
  </w:tbl>
  <w:p w14:paraId="5F0415E2" w14:textId="77777777" w:rsidR="00F43212" w:rsidRDefault="00882010">
    <w:pPr>
      <w:pStyle w:val="Sidhuvud"/>
    </w:pPr>
    <w:r>
      <w:pict w14:anchorId="74ECE3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0;margin-top:0;width:456.8pt;height:182.7pt;rotation:315;z-index:-251656704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DRAFT"/>
          <w10:wrap anchorx="margin" anchory="margin"/>
        </v:shape>
      </w:pict>
    </w:r>
    <w:r>
      <w:pict w14:anchorId="3ED3F689">
        <v:shape id="PowerPlusWaterMarkObject4" o:spid="_x0000_s2061" type="#_x0000_t136" style="position:absolute;left:0;text-align:left;margin-left:0;margin-top:0;width:383.1pt;height:153.25pt;rotation:315;z-index:-251660800;mso-position-horizontal:center;mso-position-horizontal-relative:margin;mso-position-vertical:center;mso-position-vertical-relative:margin" o:allowincell="f" fillcolor="#eaeaea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309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B4D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9C7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C1224"/>
    <w:lvl w:ilvl="0">
      <w:start w:val="1"/>
      <w:numFmt w:val="lowerLetter"/>
      <w:pStyle w:val="Numreradlista2"/>
      <w:lvlText w:val="%1)"/>
      <w:lvlJc w:val="left"/>
      <w:pPr>
        <w:tabs>
          <w:tab w:val="num" w:pos="2041"/>
        </w:tabs>
        <w:ind w:left="2041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0081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1C42B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ACBA1A"/>
    <w:lvl w:ilvl="0">
      <w:start w:val="1"/>
      <w:numFmt w:val="bullet"/>
      <w:pStyle w:val="Punktlista3"/>
      <w:lvlText w:val=""/>
      <w:lvlJc w:val="left"/>
      <w:pPr>
        <w:tabs>
          <w:tab w:val="num" w:pos="1004"/>
        </w:tabs>
        <w:ind w:left="1004" w:hanging="358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A7EAE"/>
    <w:lvl w:ilvl="0">
      <w:start w:val="1"/>
      <w:numFmt w:val="bullet"/>
      <w:pStyle w:val="Punktlista2"/>
      <w:lvlText w:val=""/>
      <w:lvlJc w:val="left"/>
      <w:pPr>
        <w:tabs>
          <w:tab w:val="num" w:pos="2062"/>
        </w:tabs>
        <w:ind w:left="2062" w:hanging="287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CE5FAC"/>
    <w:lvl w:ilvl="0">
      <w:start w:val="1"/>
      <w:numFmt w:val="bullet"/>
      <w:pStyle w:val="Tabell-Punklistaniv2"/>
      <w:lvlText w:val="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</w:abstractNum>
  <w:abstractNum w:abstractNumId="9" w15:restartNumberingAfterBreak="0">
    <w:nsid w:val="05066677"/>
    <w:multiLevelType w:val="multilevel"/>
    <w:tmpl w:val="5734F69E"/>
    <w:lvl w:ilvl="0">
      <w:start w:val="1"/>
      <w:numFmt w:val="upperLetter"/>
      <w:pStyle w:val="Appendixniv1"/>
      <w:lvlText w:val="Appendix %1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1">
      <w:start w:val="1"/>
      <w:numFmt w:val="decimal"/>
      <w:pStyle w:val="Appendixniv2"/>
      <w:lvlText w:val="%1.%2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2">
      <w:start w:val="1"/>
      <w:numFmt w:val="decimal"/>
      <w:pStyle w:val="Appendixniv3"/>
      <w:lvlText w:val="%1.%2.%3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0" w15:restartNumberingAfterBreak="0">
    <w:nsid w:val="0EA17305"/>
    <w:multiLevelType w:val="hybridMultilevel"/>
    <w:tmpl w:val="CD7A618C"/>
    <w:lvl w:ilvl="0" w:tplc="5B10C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F7E95"/>
    <w:multiLevelType w:val="multilevel"/>
    <w:tmpl w:val="85D0EE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2" w15:restartNumberingAfterBreak="0">
    <w:nsid w:val="36FE694F"/>
    <w:multiLevelType w:val="hybridMultilevel"/>
    <w:tmpl w:val="055CDDF0"/>
    <w:lvl w:ilvl="0" w:tplc="C37CF5F0">
      <w:start w:val="1"/>
      <w:numFmt w:val="decimal"/>
      <w:pStyle w:val="Brdtextmednummer"/>
      <w:lvlText w:val="%1"/>
      <w:lvlJc w:val="left"/>
      <w:pPr>
        <w:tabs>
          <w:tab w:val="num" w:pos="1304"/>
        </w:tabs>
        <w:ind w:left="1304" w:hanging="1304"/>
      </w:pPr>
      <w:rPr>
        <w:rFonts w:hint="default"/>
        <w:color w:val="808080"/>
        <w:sz w:val="14"/>
        <w:szCs w:val="1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C3773"/>
    <w:multiLevelType w:val="multilevel"/>
    <w:tmpl w:val="05D2894A"/>
    <w:lvl w:ilvl="0">
      <w:start w:val="1"/>
      <w:numFmt w:val="upperLetter"/>
      <w:lvlText w:val="%1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4" w15:restartNumberingAfterBreak="0">
    <w:nsid w:val="3FF71C0A"/>
    <w:multiLevelType w:val="multilevel"/>
    <w:tmpl w:val="F6B29F86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4F9353E"/>
    <w:multiLevelType w:val="multilevel"/>
    <w:tmpl w:val="903E11A0"/>
    <w:lvl w:ilvl="0">
      <w:start w:val="1"/>
      <w:numFmt w:val="decimal"/>
      <w:pStyle w:val="Anskansrubrik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nskansrubrik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F942100"/>
    <w:multiLevelType w:val="multilevel"/>
    <w:tmpl w:val="1A44F24A"/>
    <w:lvl w:ilvl="0">
      <w:start w:val="1"/>
      <w:numFmt w:val="decimal"/>
      <w:lvlText w:val="%1)"/>
      <w:lvlJc w:val="left"/>
      <w:pPr>
        <w:tabs>
          <w:tab w:val="num" w:pos="357"/>
        </w:tabs>
        <w:ind w:left="2438" w:hanging="102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556"/>
        </w:tabs>
        <w:ind w:left="3556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3916"/>
        </w:tabs>
        <w:ind w:left="39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76"/>
        </w:tabs>
        <w:ind w:left="42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36"/>
        </w:tabs>
        <w:ind w:left="46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96"/>
        </w:tabs>
        <w:ind w:left="49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76"/>
        </w:tabs>
        <w:ind w:left="6076" w:hanging="360"/>
      </w:pPr>
      <w:rPr>
        <w:rFonts w:hint="default"/>
      </w:rPr>
    </w:lvl>
  </w:abstractNum>
  <w:abstractNum w:abstractNumId="17" w15:restartNumberingAfterBreak="0">
    <w:nsid w:val="50C676E9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84F138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5743B5"/>
    <w:multiLevelType w:val="hybridMultilevel"/>
    <w:tmpl w:val="6BBA1E6E"/>
    <w:lvl w:ilvl="0" w:tplc="8B9662C2">
      <w:start w:val="1"/>
      <w:numFmt w:val="decimal"/>
      <w:pStyle w:val="Numreradlista"/>
      <w:lvlText w:val="%1."/>
      <w:lvlJc w:val="left"/>
      <w:pPr>
        <w:tabs>
          <w:tab w:val="num" w:pos="1775"/>
        </w:tabs>
        <w:ind w:left="1775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1825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30B41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A2375"/>
    <w:multiLevelType w:val="hybridMultilevel"/>
    <w:tmpl w:val="FC26DD08"/>
    <w:lvl w:ilvl="0" w:tplc="A6603DF8">
      <w:start w:val="1"/>
      <w:numFmt w:val="bullet"/>
      <w:pStyle w:val="Punktlista"/>
      <w:lvlText w:val=""/>
      <w:lvlJc w:val="left"/>
      <w:pPr>
        <w:tabs>
          <w:tab w:val="num" w:pos="746"/>
        </w:tabs>
        <w:ind w:left="746" w:hanging="3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D11"/>
    <w:multiLevelType w:val="multilevel"/>
    <w:tmpl w:val="F6B29F86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A4F38B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E9E043E"/>
    <w:multiLevelType w:val="multilevel"/>
    <w:tmpl w:val="3D8225A4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53A71CE"/>
    <w:multiLevelType w:val="hybridMultilevel"/>
    <w:tmpl w:val="F8FEBF34"/>
    <w:lvl w:ilvl="0" w:tplc="E640E724">
      <w:start w:val="1"/>
      <w:numFmt w:val="bullet"/>
      <w:pStyle w:val="Tabell-Punktlistaniv1"/>
      <w:lvlText w:val=""/>
      <w:lvlJc w:val="left"/>
      <w:pPr>
        <w:tabs>
          <w:tab w:val="num" w:pos="746"/>
        </w:tabs>
        <w:ind w:left="746" w:hanging="3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6"/>
  </w:num>
  <w:num w:numId="9">
    <w:abstractNumId w:val="19"/>
  </w:num>
  <w:num w:numId="10">
    <w:abstractNumId w:val="12"/>
  </w:num>
  <w:num w:numId="11">
    <w:abstractNumId w:val="9"/>
  </w:num>
  <w:num w:numId="12">
    <w:abstractNumId w:val="21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23"/>
  </w:num>
  <w:num w:numId="19">
    <w:abstractNumId w:val="14"/>
  </w:num>
  <w:num w:numId="20">
    <w:abstractNumId w:val="17"/>
  </w:num>
  <w:num w:numId="21">
    <w:abstractNumId w:val="18"/>
  </w:num>
  <w:num w:numId="22">
    <w:abstractNumId w:val="22"/>
  </w:num>
  <w:num w:numId="23">
    <w:abstractNumId w:val="24"/>
  </w:num>
  <w:num w:numId="24">
    <w:abstractNumId w:val="20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tg6d/EsHwqxktLxjBxIGB+NkLJ/eU2YbK+1utkjov9CJHmV/fOLmNRRUlhirR4DICfwzWY9G/YgTPteex4/YQ==" w:salt="KdLLgk2LRD9r8ReMEYU4Ng=="/>
  <w:defaultTabStop w:val="1418"/>
  <w:autoHyphenation/>
  <w:hyphenationZone w:val="425"/>
  <w:noPunctuationKerning/>
  <w:characterSpacingControl w:val="doNotCompress"/>
  <w:hdrShapeDefaults>
    <o:shapedefaults v:ext="edit" spidmax="2069" fillcolor="black" stroke="f">
      <v:fill color="black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6D"/>
    <w:rsid w:val="00001A6D"/>
    <w:rsid w:val="00002723"/>
    <w:rsid w:val="00002F63"/>
    <w:rsid w:val="00005484"/>
    <w:rsid w:val="00011D74"/>
    <w:rsid w:val="00021534"/>
    <w:rsid w:val="0002209F"/>
    <w:rsid w:val="00025969"/>
    <w:rsid w:val="00027513"/>
    <w:rsid w:val="00034648"/>
    <w:rsid w:val="000350C3"/>
    <w:rsid w:val="00037586"/>
    <w:rsid w:val="00042F9C"/>
    <w:rsid w:val="000463DE"/>
    <w:rsid w:val="0004787A"/>
    <w:rsid w:val="00052CEE"/>
    <w:rsid w:val="00054AD6"/>
    <w:rsid w:val="00054C08"/>
    <w:rsid w:val="00054F4F"/>
    <w:rsid w:val="0006054D"/>
    <w:rsid w:val="000643DB"/>
    <w:rsid w:val="000670DA"/>
    <w:rsid w:val="00091456"/>
    <w:rsid w:val="00095BB2"/>
    <w:rsid w:val="000A636A"/>
    <w:rsid w:val="000A7081"/>
    <w:rsid w:val="000B39F5"/>
    <w:rsid w:val="000C5712"/>
    <w:rsid w:val="000C6FE2"/>
    <w:rsid w:val="000D19CA"/>
    <w:rsid w:val="000D2B30"/>
    <w:rsid w:val="000E1BAA"/>
    <w:rsid w:val="000E3518"/>
    <w:rsid w:val="000E6BB5"/>
    <w:rsid w:val="000E7C05"/>
    <w:rsid w:val="000F456E"/>
    <w:rsid w:val="000F4988"/>
    <w:rsid w:val="000F6D8B"/>
    <w:rsid w:val="00107A18"/>
    <w:rsid w:val="00114BEA"/>
    <w:rsid w:val="00114F06"/>
    <w:rsid w:val="00115931"/>
    <w:rsid w:val="00121217"/>
    <w:rsid w:val="001226CC"/>
    <w:rsid w:val="00125209"/>
    <w:rsid w:val="0013143C"/>
    <w:rsid w:val="00134825"/>
    <w:rsid w:val="001407D6"/>
    <w:rsid w:val="00140F7A"/>
    <w:rsid w:val="00143163"/>
    <w:rsid w:val="00147125"/>
    <w:rsid w:val="001500F6"/>
    <w:rsid w:val="00160C0D"/>
    <w:rsid w:val="0016571F"/>
    <w:rsid w:val="001658F9"/>
    <w:rsid w:val="001706DF"/>
    <w:rsid w:val="00171633"/>
    <w:rsid w:val="00171DB4"/>
    <w:rsid w:val="0017630E"/>
    <w:rsid w:val="00176882"/>
    <w:rsid w:val="001842EC"/>
    <w:rsid w:val="00185FD7"/>
    <w:rsid w:val="00194FAD"/>
    <w:rsid w:val="001A05A7"/>
    <w:rsid w:val="001A3CAB"/>
    <w:rsid w:val="001A7F6C"/>
    <w:rsid w:val="001B19DF"/>
    <w:rsid w:val="001B3C5F"/>
    <w:rsid w:val="001C02B2"/>
    <w:rsid w:val="001D11AF"/>
    <w:rsid w:val="001D39F7"/>
    <w:rsid w:val="001F1F71"/>
    <w:rsid w:val="001F29CC"/>
    <w:rsid w:val="001F7423"/>
    <w:rsid w:val="0021743C"/>
    <w:rsid w:val="002244F1"/>
    <w:rsid w:val="00224D04"/>
    <w:rsid w:val="00227C78"/>
    <w:rsid w:val="0023095F"/>
    <w:rsid w:val="0023131C"/>
    <w:rsid w:val="00231F22"/>
    <w:rsid w:val="00235D68"/>
    <w:rsid w:val="00243172"/>
    <w:rsid w:val="00243B60"/>
    <w:rsid w:val="002440D5"/>
    <w:rsid w:val="00250072"/>
    <w:rsid w:val="00251AED"/>
    <w:rsid w:val="00252A3B"/>
    <w:rsid w:val="00261803"/>
    <w:rsid w:val="0026339D"/>
    <w:rsid w:val="00263625"/>
    <w:rsid w:val="00264D7F"/>
    <w:rsid w:val="002657B0"/>
    <w:rsid w:val="00272DB9"/>
    <w:rsid w:val="0027607E"/>
    <w:rsid w:val="00276932"/>
    <w:rsid w:val="00281901"/>
    <w:rsid w:val="00282FE4"/>
    <w:rsid w:val="00285BD8"/>
    <w:rsid w:val="00291507"/>
    <w:rsid w:val="002947CC"/>
    <w:rsid w:val="00295A53"/>
    <w:rsid w:val="002A27C1"/>
    <w:rsid w:val="002A516C"/>
    <w:rsid w:val="002B0E7B"/>
    <w:rsid w:val="002B3B5C"/>
    <w:rsid w:val="002B645C"/>
    <w:rsid w:val="002B7F33"/>
    <w:rsid w:val="002C5998"/>
    <w:rsid w:val="002D423B"/>
    <w:rsid w:val="002D4532"/>
    <w:rsid w:val="002D48E4"/>
    <w:rsid w:val="002F41DF"/>
    <w:rsid w:val="002F4EEF"/>
    <w:rsid w:val="003023A9"/>
    <w:rsid w:val="00302BB7"/>
    <w:rsid w:val="003045DC"/>
    <w:rsid w:val="00313032"/>
    <w:rsid w:val="00314188"/>
    <w:rsid w:val="003155D1"/>
    <w:rsid w:val="00316609"/>
    <w:rsid w:val="0031732E"/>
    <w:rsid w:val="00317402"/>
    <w:rsid w:val="00320675"/>
    <w:rsid w:val="00321B9A"/>
    <w:rsid w:val="003223E3"/>
    <w:rsid w:val="00322AC9"/>
    <w:rsid w:val="0033292C"/>
    <w:rsid w:val="0033350A"/>
    <w:rsid w:val="003345B7"/>
    <w:rsid w:val="00340476"/>
    <w:rsid w:val="00343A28"/>
    <w:rsid w:val="00344558"/>
    <w:rsid w:val="0035042D"/>
    <w:rsid w:val="0035376C"/>
    <w:rsid w:val="00356664"/>
    <w:rsid w:val="0036130D"/>
    <w:rsid w:val="00371CAF"/>
    <w:rsid w:val="00373D31"/>
    <w:rsid w:val="00385D6F"/>
    <w:rsid w:val="003919AB"/>
    <w:rsid w:val="00391F60"/>
    <w:rsid w:val="003A61A4"/>
    <w:rsid w:val="003B4016"/>
    <w:rsid w:val="003B6DC0"/>
    <w:rsid w:val="003C05B7"/>
    <w:rsid w:val="003D6310"/>
    <w:rsid w:val="003E015C"/>
    <w:rsid w:val="003E0FB7"/>
    <w:rsid w:val="003E21E4"/>
    <w:rsid w:val="003E2A49"/>
    <w:rsid w:val="003E2F1C"/>
    <w:rsid w:val="003E662B"/>
    <w:rsid w:val="003F16C5"/>
    <w:rsid w:val="003F2113"/>
    <w:rsid w:val="003F5D92"/>
    <w:rsid w:val="00405BA4"/>
    <w:rsid w:val="00410E58"/>
    <w:rsid w:val="0041227F"/>
    <w:rsid w:val="004176F2"/>
    <w:rsid w:val="00420900"/>
    <w:rsid w:val="00420A15"/>
    <w:rsid w:val="0042446F"/>
    <w:rsid w:val="004258AB"/>
    <w:rsid w:val="00430BA3"/>
    <w:rsid w:val="00431A52"/>
    <w:rsid w:val="00435677"/>
    <w:rsid w:val="00435785"/>
    <w:rsid w:val="00437752"/>
    <w:rsid w:val="00443D2E"/>
    <w:rsid w:val="00443F17"/>
    <w:rsid w:val="00444BA2"/>
    <w:rsid w:val="004451C4"/>
    <w:rsid w:val="00450D92"/>
    <w:rsid w:val="004760E3"/>
    <w:rsid w:val="00477E0D"/>
    <w:rsid w:val="00480ECB"/>
    <w:rsid w:val="00484D6E"/>
    <w:rsid w:val="00485363"/>
    <w:rsid w:val="0049344B"/>
    <w:rsid w:val="004973CB"/>
    <w:rsid w:val="004A1E3C"/>
    <w:rsid w:val="004A65DE"/>
    <w:rsid w:val="004A717B"/>
    <w:rsid w:val="004C5328"/>
    <w:rsid w:val="004C7462"/>
    <w:rsid w:val="004D0CE8"/>
    <w:rsid w:val="004D4D59"/>
    <w:rsid w:val="004D71C9"/>
    <w:rsid w:val="004E00E0"/>
    <w:rsid w:val="004F124A"/>
    <w:rsid w:val="005052F9"/>
    <w:rsid w:val="00506628"/>
    <w:rsid w:val="005066FC"/>
    <w:rsid w:val="00507461"/>
    <w:rsid w:val="00507C5A"/>
    <w:rsid w:val="00516300"/>
    <w:rsid w:val="00517D83"/>
    <w:rsid w:val="00521035"/>
    <w:rsid w:val="00521FCE"/>
    <w:rsid w:val="00523163"/>
    <w:rsid w:val="00525571"/>
    <w:rsid w:val="0052683C"/>
    <w:rsid w:val="005317C4"/>
    <w:rsid w:val="00533669"/>
    <w:rsid w:val="00540CA9"/>
    <w:rsid w:val="00541433"/>
    <w:rsid w:val="00541CF1"/>
    <w:rsid w:val="0054275A"/>
    <w:rsid w:val="0055363A"/>
    <w:rsid w:val="0055445F"/>
    <w:rsid w:val="00560128"/>
    <w:rsid w:val="00561745"/>
    <w:rsid w:val="00567D02"/>
    <w:rsid w:val="00571839"/>
    <w:rsid w:val="00573605"/>
    <w:rsid w:val="00573E4C"/>
    <w:rsid w:val="00576085"/>
    <w:rsid w:val="00583C87"/>
    <w:rsid w:val="00584292"/>
    <w:rsid w:val="005941F5"/>
    <w:rsid w:val="005956AF"/>
    <w:rsid w:val="005A0DDF"/>
    <w:rsid w:val="005A1177"/>
    <w:rsid w:val="005A7C12"/>
    <w:rsid w:val="005B0746"/>
    <w:rsid w:val="005B3118"/>
    <w:rsid w:val="005B5AFD"/>
    <w:rsid w:val="005C206D"/>
    <w:rsid w:val="005C596C"/>
    <w:rsid w:val="005D0695"/>
    <w:rsid w:val="005D659F"/>
    <w:rsid w:val="005D71A1"/>
    <w:rsid w:val="005E04E9"/>
    <w:rsid w:val="005E2318"/>
    <w:rsid w:val="005E5350"/>
    <w:rsid w:val="005E6390"/>
    <w:rsid w:val="005F7BEE"/>
    <w:rsid w:val="00603F88"/>
    <w:rsid w:val="006057CA"/>
    <w:rsid w:val="0060759A"/>
    <w:rsid w:val="0061053F"/>
    <w:rsid w:val="006151F3"/>
    <w:rsid w:val="00615309"/>
    <w:rsid w:val="006210B6"/>
    <w:rsid w:val="00626414"/>
    <w:rsid w:val="0063075D"/>
    <w:rsid w:val="0063351F"/>
    <w:rsid w:val="00637AD4"/>
    <w:rsid w:val="006401A9"/>
    <w:rsid w:val="00643FF4"/>
    <w:rsid w:val="00645FFA"/>
    <w:rsid w:val="00651F81"/>
    <w:rsid w:val="00657D94"/>
    <w:rsid w:val="0066019E"/>
    <w:rsid w:val="00660223"/>
    <w:rsid w:val="006620A2"/>
    <w:rsid w:val="00664176"/>
    <w:rsid w:val="00665B76"/>
    <w:rsid w:val="00674A45"/>
    <w:rsid w:val="00676C69"/>
    <w:rsid w:val="0068099B"/>
    <w:rsid w:val="00685FDF"/>
    <w:rsid w:val="006A6639"/>
    <w:rsid w:val="006B1AAB"/>
    <w:rsid w:val="006C3093"/>
    <w:rsid w:val="006C4D61"/>
    <w:rsid w:val="006C680D"/>
    <w:rsid w:val="006D51CB"/>
    <w:rsid w:val="006D61D4"/>
    <w:rsid w:val="006E0DA2"/>
    <w:rsid w:val="006F0714"/>
    <w:rsid w:val="006F2E3A"/>
    <w:rsid w:val="006F53CD"/>
    <w:rsid w:val="007016DF"/>
    <w:rsid w:val="0070540D"/>
    <w:rsid w:val="007114BB"/>
    <w:rsid w:val="0071381C"/>
    <w:rsid w:val="00722210"/>
    <w:rsid w:val="00724A7C"/>
    <w:rsid w:val="007315BF"/>
    <w:rsid w:val="00731A14"/>
    <w:rsid w:val="00741D25"/>
    <w:rsid w:val="00742FE3"/>
    <w:rsid w:val="00750BB3"/>
    <w:rsid w:val="00755207"/>
    <w:rsid w:val="00760822"/>
    <w:rsid w:val="007665AD"/>
    <w:rsid w:val="00767CD2"/>
    <w:rsid w:val="00774AAD"/>
    <w:rsid w:val="0077564D"/>
    <w:rsid w:val="00784AD7"/>
    <w:rsid w:val="007859B2"/>
    <w:rsid w:val="00790B05"/>
    <w:rsid w:val="00793CDB"/>
    <w:rsid w:val="0079609F"/>
    <w:rsid w:val="007971CE"/>
    <w:rsid w:val="007A4487"/>
    <w:rsid w:val="007A5FE5"/>
    <w:rsid w:val="007B0DEC"/>
    <w:rsid w:val="007E4873"/>
    <w:rsid w:val="007E490A"/>
    <w:rsid w:val="007F6E29"/>
    <w:rsid w:val="007F7865"/>
    <w:rsid w:val="00800A9C"/>
    <w:rsid w:val="00800AFF"/>
    <w:rsid w:val="00811CD5"/>
    <w:rsid w:val="00816F1A"/>
    <w:rsid w:val="008244D4"/>
    <w:rsid w:val="00824ED5"/>
    <w:rsid w:val="00833C35"/>
    <w:rsid w:val="0083506D"/>
    <w:rsid w:val="00840CE7"/>
    <w:rsid w:val="0084668E"/>
    <w:rsid w:val="00851B4E"/>
    <w:rsid w:val="00866B73"/>
    <w:rsid w:val="00867EDB"/>
    <w:rsid w:val="00873D20"/>
    <w:rsid w:val="00876C96"/>
    <w:rsid w:val="0088029B"/>
    <w:rsid w:val="00882010"/>
    <w:rsid w:val="00890CAB"/>
    <w:rsid w:val="008932C1"/>
    <w:rsid w:val="008A0C40"/>
    <w:rsid w:val="008A1FD9"/>
    <w:rsid w:val="008A2F13"/>
    <w:rsid w:val="008B2B9F"/>
    <w:rsid w:val="008B674D"/>
    <w:rsid w:val="008B684E"/>
    <w:rsid w:val="008C1E8C"/>
    <w:rsid w:val="008C678F"/>
    <w:rsid w:val="008C6F30"/>
    <w:rsid w:val="008C71FC"/>
    <w:rsid w:val="008C7B52"/>
    <w:rsid w:val="008C7EA3"/>
    <w:rsid w:val="008D2832"/>
    <w:rsid w:val="008D7581"/>
    <w:rsid w:val="008E1C39"/>
    <w:rsid w:val="008F2083"/>
    <w:rsid w:val="008F42AD"/>
    <w:rsid w:val="008F55DA"/>
    <w:rsid w:val="00902698"/>
    <w:rsid w:val="00906F8C"/>
    <w:rsid w:val="00907249"/>
    <w:rsid w:val="0090726D"/>
    <w:rsid w:val="009139CC"/>
    <w:rsid w:val="00914041"/>
    <w:rsid w:val="00915106"/>
    <w:rsid w:val="0092472D"/>
    <w:rsid w:val="00933848"/>
    <w:rsid w:val="00934AC6"/>
    <w:rsid w:val="009352D6"/>
    <w:rsid w:val="00935836"/>
    <w:rsid w:val="00954ADF"/>
    <w:rsid w:val="00965D24"/>
    <w:rsid w:val="009706CD"/>
    <w:rsid w:val="00975157"/>
    <w:rsid w:val="00982933"/>
    <w:rsid w:val="009846F3"/>
    <w:rsid w:val="009860AA"/>
    <w:rsid w:val="00990297"/>
    <w:rsid w:val="009936CF"/>
    <w:rsid w:val="009A2F04"/>
    <w:rsid w:val="009A508B"/>
    <w:rsid w:val="009A6ADE"/>
    <w:rsid w:val="009B1092"/>
    <w:rsid w:val="009B11AB"/>
    <w:rsid w:val="009B5811"/>
    <w:rsid w:val="009B7767"/>
    <w:rsid w:val="009C47B3"/>
    <w:rsid w:val="009D002A"/>
    <w:rsid w:val="009D06EB"/>
    <w:rsid w:val="009D48BB"/>
    <w:rsid w:val="009D49DF"/>
    <w:rsid w:val="009D6786"/>
    <w:rsid w:val="009D7930"/>
    <w:rsid w:val="009E7554"/>
    <w:rsid w:val="009F253C"/>
    <w:rsid w:val="009F363A"/>
    <w:rsid w:val="009F518D"/>
    <w:rsid w:val="009F6AE3"/>
    <w:rsid w:val="00A0557B"/>
    <w:rsid w:val="00A10185"/>
    <w:rsid w:val="00A14CC4"/>
    <w:rsid w:val="00A15B87"/>
    <w:rsid w:val="00A22457"/>
    <w:rsid w:val="00A264B4"/>
    <w:rsid w:val="00A35345"/>
    <w:rsid w:val="00A35B9B"/>
    <w:rsid w:val="00A36C9C"/>
    <w:rsid w:val="00A433DA"/>
    <w:rsid w:val="00A547EA"/>
    <w:rsid w:val="00A60488"/>
    <w:rsid w:val="00A61FDB"/>
    <w:rsid w:val="00A63488"/>
    <w:rsid w:val="00A63CFA"/>
    <w:rsid w:val="00A768EB"/>
    <w:rsid w:val="00A8084D"/>
    <w:rsid w:val="00A85156"/>
    <w:rsid w:val="00A9370A"/>
    <w:rsid w:val="00A9418B"/>
    <w:rsid w:val="00A945DB"/>
    <w:rsid w:val="00A96BA2"/>
    <w:rsid w:val="00AA1058"/>
    <w:rsid w:val="00AA219F"/>
    <w:rsid w:val="00AA3FBF"/>
    <w:rsid w:val="00AA42BD"/>
    <w:rsid w:val="00AA7CC2"/>
    <w:rsid w:val="00AB03FB"/>
    <w:rsid w:val="00AB55F1"/>
    <w:rsid w:val="00AC142B"/>
    <w:rsid w:val="00AC70AC"/>
    <w:rsid w:val="00AD08AB"/>
    <w:rsid w:val="00AD59B6"/>
    <w:rsid w:val="00AD6540"/>
    <w:rsid w:val="00AE5A5F"/>
    <w:rsid w:val="00AE64C2"/>
    <w:rsid w:val="00AF2328"/>
    <w:rsid w:val="00AF2A7C"/>
    <w:rsid w:val="00AF3AD3"/>
    <w:rsid w:val="00B018E0"/>
    <w:rsid w:val="00B02E7C"/>
    <w:rsid w:val="00B034A5"/>
    <w:rsid w:val="00B059C3"/>
    <w:rsid w:val="00B20E81"/>
    <w:rsid w:val="00B24E30"/>
    <w:rsid w:val="00B250C8"/>
    <w:rsid w:val="00B26631"/>
    <w:rsid w:val="00B30F36"/>
    <w:rsid w:val="00B34124"/>
    <w:rsid w:val="00B34C27"/>
    <w:rsid w:val="00B40427"/>
    <w:rsid w:val="00B442CF"/>
    <w:rsid w:val="00B51E3A"/>
    <w:rsid w:val="00B537DE"/>
    <w:rsid w:val="00B543D6"/>
    <w:rsid w:val="00B56497"/>
    <w:rsid w:val="00B638FE"/>
    <w:rsid w:val="00B66BDA"/>
    <w:rsid w:val="00B74E6A"/>
    <w:rsid w:val="00B752C4"/>
    <w:rsid w:val="00B87668"/>
    <w:rsid w:val="00B9297E"/>
    <w:rsid w:val="00B93BBB"/>
    <w:rsid w:val="00B9401D"/>
    <w:rsid w:val="00BA1286"/>
    <w:rsid w:val="00BA24D7"/>
    <w:rsid w:val="00BA3DFC"/>
    <w:rsid w:val="00BA6357"/>
    <w:rsid w:val="00BA6411"/>
    <w:rsid w:val="00BB1BAC"/>
    <w:rsid w:val="00BB4D9B"/>
    <w:rsid w:val="00BB52C5"/>
    <w:rsid w:val="00BB70CF"/>
    <w:rsid w:val="00BC0B33"/>
    <w:rsid w:val="00BC1E93"/>
    <w:rsid w:val="00BC5432"/>
    <w:rsid w:val="00BC755B"/>
    <w:rsid w:val="00BD75B6"/>
    <w:rsid w:val="00BE67D0"/>
    <w:rsid w:val="00C01225"/>
    <w:rsid w:val="00C059A3"/>
    <w:rsid w:val="00C07164"/>
    <w:rsid w:val="00C111B2"/>
    <w:rsid w:val="00C13E6D"/>
    <w:rsid w:val="00C255D0"/>
    <w:rsid w:val="00C40491"/>
    <w:rsid w:val="00C476DB"/>
    <w:rsid w:val="00C5319F"/>
    <w:rsid w:val="00C55039"/>
    <w:rsid w:val="00C60396"/>
    <w:rsid w:val="00C61043"/>
    <w:rsid w:val="00C66B23"/>
    <w:rsid w:val="00C710DB"/>
    <w:rsid w:val="00C87CD8"/>
    <w:rsid w:val="00C95900"/>
    <w:rsid w:val="00CB2103"/>
    <w:rsid w:val="00CC0585"/>
    <w:rsid w:val="00CC0A8D"/>
    <w:rsid w:val="00CC34C7"/>
    <w:rsid w:val="00CC5489"/>
    <w:rsid w:val="00CD314D"/>
    <w:rsid w:val="00CD714E"/>
    <w:rsid w:val="00CE3192"/>
    <w:rsid w:val="00CE3E19"/>
    <w:rsid w:val="00CF2B46"/>
    <w:rsid w:val="00CF67C6"/>
    <w:rsid w:val="00D01DC6"/>
    <w:rsid w:val="00D02141"/>
    <w:rsid w:val="00D05623"/>
    <w:rsid w:val="00D06930"/>
    <w:rsid w:val="00D10E35"/>
    <w:rsid w:val="00D13F57"/>
    <w:rsid w:val="00D14E48"/>
    <w:rsid w:val="00D15183"/>
    <w:rsid w:val="00D17E68"/>
    <w:rsid w:val="00D21914"/>
    <w:rsid w:val="00D33C73"/>
    <w:rsid w:val="00D349BE"/>
    <w:rsid w:val="00D35FA3"/>
    <w:rsid w:val="00D412A7"/>
    <w:rsid w:val="00D438A8"/>
    <w:rsid w:val="00D47709"/>
    <w:rsid w:val="00D506C0"/>
    <w:rsid w:val="00D53D3E"/>
    <w:rsid w:val="00D6020A"/>
    <w:rsid w:val="00D6121A"/>
    <w:rsid w:val="00D61522"/>
    <w:rsid w:val="00D66BB6"/>
    <w:rsid w:val="00D67025"/>
    <w:rsid w:val="00D67EFA"/>
    <w:rsid w:val="00D72689"/>
    <w:rsid w:val="00D751D9"/>
    <w:rsid w:val="00D7532E"/>
    <w:rsid w:val="00D8029E"/>
    <w:rsid w:val="00D86DFD"/>
    <w:rsid w:val="00D87B83"/>
    <w:rsid w:val="00D95E15"/>
    <w:rsid w:val="00D97BDA"/>
    <w:rsid w:val="00D97C19"/>
    <w:rsid w:val="00D97F4C"/>
    <w:rsid w:val="00DA2BBC"/>
    <w:rsid w:val="00DA71A8"/>
    <w:rsid w:val="00DB0768"/>
    <w:rsid w:val="00DD3181"/>
    <w:rsid w:val="00DD62E8"/>
    <w:rsid w:val="00DE3167"/>
    <w:rsid w:val="00DE478E"/>
    <w:rsid w:val="00DE6D80"/>
    <w:rsid w:val="00DE766C"/>
    <w:rsid w:val="00DE7D7B"/>
    <w:rsid w:val="00DF7026"/>
    <w:rsid w:val="00DF761F"/>
    <w:rsid w:val="00DF797C"/>
    <w:rsid w:val="00DF7D3D"/>
    <w:rsid w:val="00E01128"/>
    <w:rsid w:val="00E028C2"/>
    <w:rsid w:val="00E05884"/>
    <w:rsid w:val="00E0677C"/>
    <w:rsid w:val="00E10EB2"/>
    <w:rsid w:val="00E127D9"/>
    <w:rsid w:val="00E17079"/>
    <w:rsid w:val="00E31198"/>
    <w:rsid w:val="00E375CA"/>
    <w:rsid w:val="00E413A0"/>
    <w:rsid w:val="00E42BB4"/>
    <w:rsid w:val="00E46E6A"/>
    <w:rsid w:val="00E638A8"/>
    <w:rsid w:val="00E736CE"/>
    <w:rsid w:val="00E74508"/>
    <w:rsid w:val="00E77C65"/>
    <w:rsid w:val="00E81AA4"/>
    <w:rsid w:val="00E81D99"/>
    <w:rsid w:val="00E84104"/>
    <w:rsid w:val="00E868A5"/>
    <w:rsid w:val="00E87E03"/>
    <w:rsid w:val="00E90F2F"/>
    <w:rsid w:val="00EA0B2C"/>
    <w:rsid w:val="00EA310D"/>
    <w:rsid w:val="00EA5C1A"/>
    <w:rsid w:val="00EA7F9D"/>
    <w:rsid w:val="00EB07EF"/>
    <w:rsid w:val="00EB3703"/>
    <w:rsid w:val="00EB71D2"/>
    <w:rsid w:val="00EB7835"/>
    <w:rsid w:val="00EC3372"/>
    <w:rsid w:val="00ED3366"/>
    <w:rsid w:val="00EF1263"/>
    <w:rsid w:val="00EF4130"/>
    <w:rsid w:val="00EF5CD9"/>
    <w:rsid w:val="00F048DE"/>
    <w:rsid w:val="00F04C5F"/>
    <w:rsid w:val="00F05160"/>
    <w:rsid w:val="00F121F2"/>
    <w:rsid w:val="00F13C21"/>
    <w:rsid w:val="00F27C08"/>
    <w:rsid w:val="00F30575"/>
    <w:rsid w:val="00F30AF8"/>
    <w:rsid w:val="00F3352E"/>
    <w:rsid w:val="00F42B28"/>
    <w:rsid w:val="00F43212"/>
    <w:rsid w:val="00F47561"/>
    <w:rsid w:val="00F5025E"/>
    <w:rsid w:val="00F51CC3"/>
    <w:rsid w:val="00F54B1F"/>
    <w:rsid w:val="00F608A1"/>
    <w:rsid w:val="00F60971"/>
    <w:rsid w:val="00F62194"/>
    <w:rsid w:val="00F62874"/>
    <w:rsid w:val="00F67BE4"/>
    <w:rsid w:val="00F7217F"/>
    <w:rsid w:val="00F74EF7"/>
    <w:rsid w:val="00F82F12"/>
    <w:rsid w:val="00F85557"/>
    <w:rsid w:val="00F87CDD"/>
    <w:rsid w:val="00F9078F"/>
    <w:rsid w:val="00FA19DD"/>
    <w:rsid w:val="00FA2023"/>
    <w:rsid w:val="00FA27F0"/>
    <w:rsid w:val="00FA4BA2"/>
    <w:rsid w:val="00FB2A6E"/>
    <w:rsid w:val="00FB512E"/>
    <w:rsid w:val="00FB5B7A"/>
    <w:rsid w:val="00FB5ED4"/>
    <w:rsid w:val="00FD24DA"/>
    <w:rsid w:val="00FE0784"/>
    <w:rsid w:val="00FE5BD1"/>
    <w:rsid w:val="00FE65C3"/>
    <w:rsid w:val="00FF44BB"/>
    <w:rsid w:val="00FF6FD2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black" stroke="f">
      <v:fill color="black"/>
      <v:stroke on="f"/>
    </o:shapedefaults>
    <o:shapelayout v:ext="edit">
      <o:idmap v:ext="edit" data="1"/>
    </o:shapelayout>
  </w:shapeDefaults>
  <w:decimalSymbol w:val=","/>
  <w:listSeparator w:val=";"/>
  <w14:docId w14:val="5549C662"/>
  <w15:chartTrackingRefBased/>
  <w15:docId w15:val="{72BCEBEA-2A3D-466C-B6AC-6C61D33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qFormat="1"/>
    <w:lsdException w:name="table of figure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macro" w:locked="1"/>
    <w:lsdException w:name="toa heading" w:locked="1"/>
    <w:lsdException w:name="List 2" w:locked="1"/>
    <w:lsdException w:name="List 3" w:locked="1"/>
    <w:lsdException w:name="List 4" w:locked="1"/>
    <w:lsdException w:name="List 5" w:locked="1"/>
    <w:lsdException w:name="List Bullet 4" w:locked="1"/>
    <w:lsdException w:name="List Bullet 5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10"/>
    <w:rPr>
      <w:sz w:val="22"/>
      <w:szCs w:val="24"/>
    </w:rPr>
  </w:style>
  <w:style w:type="paragraph" w:styleId="Rubrik1">
    <w:name w:val="heading 1"/>
    <w:basedOn w:val="Brdtext"/>
    <w:next w:val="Brdtext"/>
    <w:link w:val="Rubrik1Char"/>
    <w:qFormat/>
    <w:rsid w:val="00882010"/>
    <w:pPr>
      <w:keepNext/>
      <w:pageBreakBefore/>
      <w:numPr>
        <w:numId w:val="12"/>
      </w:numPr>
      <w:tabs>
        <w:tab w:val="clear" w:pos="1304"/>
        <w:tab w:val="num" w:pos="1418"/>
      </w:tabs>
      <w:spacing w:before="240"/>
      <w:ind w:left="1418" w:hanging="1418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Brdtext"/>
    <w:qFormat/>
    <w:rsid w:val="00882010"/>
    <w:pPr>
      <w:pageBreakBefore w:val="0"/>
      <w:numPr>
        <w:ilvl w:val="1"/>
      </w:numPr>
      <w:tabs>
        <w:tab w:val="clear" w:pos="1304"/>
      </w:tabs>
      <w:ind w:left="1418" w:hanging="1418"/>
      <w:outlineLvl w:val="1"/>
    </w:pPr>
    <w:rPr>
      <w:bCs w:val="0"/>
      <w:iCs/>
      <w:sz w:val="28"/>
      <w:szCs w:val="28"/>
    </w:rPr>
  </w:style>
  <w:style w:type="paragraph" w:styleId="Rubrik3">
    <w:name w:val="heading 3"/>
    <w:basedOn w:val="Rubrik2"/>
    <w:next w:val="Brdtext"/>
    <w:qFormat/>
    <w:rsid w:val="00882010"/>
    <w:pPr>
      <w:numPr>
        <w:ilvl w:val="2"/>
      </w:numPr>
      <w:outlineLvl w:val="2"/>
    </w:pPr>
    <w:rPr>
      <w:bCs/>
      <w:sz w:val="24"/>
      <w:szCs w:val="26"/>
    </w:rPr>
  </w:style>
  <w:style w:type="paragraph" w:styleId="Rubrik4">
    <w:name w:val="heading 4"/>
    <w:basedOn w:val="Brdtext"/>
    <w:next w:val="Brdtext"/>
    <w:qFormat/>
    <w:rsid w:val="00882010"/>
    <w:pPr>
      <w:keepNext/>
      <w:spacing w:before="240"/>
      <w:outlineLvl w:val="3"/>
    </w:pPr>
    <w:rPr>
      <w:rFonts w:ascii="Arial" w:hAnsi="Arial"/>
      <w:bCs/>
      <w:i/>
      <w:szCs w:val="28"/>
    </w:rPr>
  </w:style>
  <w:style w:type="paragraph" w:styleId="Rubrik5">
    <w:name w:val="heading 5"/>
    <w:basedOn w:val="Normal"/>
    <w:next w:val="Normal"/>
    <w:qFormat/>
    <w:locked/>
    <w:rsid w:val="00BB52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locked/>
    <w:rsid w:val="00BB52C5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locked/>
    <w:rsid w:val="00BB52C5"/>
    <w:p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locked/>
    <w:rsid w:val="00BB52C5"/>
    <w:p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qFormat/>
    <w:locked/>
    <w:rsid w:val="00BB52C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semiHidden/>
    <w:rsid w:val="00882010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rsid w:val="00882010"/>
  </w:style>
  <w:style w:type="paragraph" w:styleId="Sidhuvud">
    <w:name w:val="header"/>
    <w:basedOn w:val="Normal"/>
    <w:link w:val="SidhuvudChar"/>
    <w:rsid w:val="00882010"/>
    <w:pPr>
      <w:tabs>
        <w:tab w:val="center" w:pos="4536"/>
        <w:tab w:val="right" w:pos="9072"/>
      </w:tabs>
      <w:jc w:val="center"/>
    </w:pPr>
    <w:rPr>
      <w:rFonts w:ascii="Arial" w:hAnsi="Arial"/>
      <w:szCs w:val="22"/>
    </w:rPr>
  </w:style>
  <w:style w:type="paragraph" w:styleId="Sidfot">
    <w:name w:val="footer"/>
    <w:basedOn w:val="Normal"/>
    <w:rsid w:val="00882010"/>
    <w:pPr>
      <w:tabs>
        <w:tab w:val="center" w:pos="4536"/>
        <w:tab w:val="right" w:pos="9072"/>
      </w:tabs>
      <w:spacing w:before="40"/>
    </w:pPr>
    <w:rPr>
      <w:rFonts w:ascii="Arial" w:hAnsi="Arial"/>
      <w:sz w:val="20"/>
    </w:rPr>
  </w:style>
  <w:style w:type="paragraph" w:customStyle="1" w:styleId="Title2-fet">
    <w:name w:val="Title2-fet"/>
    <w:basedOn w:val="Normal"/>
    <w:locked/>
    <w:rsid w:val="00BB52C5"/>
    <w:pPr>
      <w:keepNext/>
      <w:spacing w:before="360" w:after="360"/>
      <w:jc w:val="center"/>
    </w:pPr>
    <w:rPr>
      <w:rFonts w:cs="Arial"/>
      <w:b/>
      <w:color w:val="000000"/>
      <w:kern w:val="32"/>
      <w:sz w:val="24"/>
      <w:szCs w:val="32"/>
    </w:rPr>
  </w:style>
  <w:style w:type="paragraph" w:customStyle="1" w:styleId="Title1">
    <w:name w:val="Title1"/>
    <w:basedOn w:val="Normal"/>
    <w:link w:val="TitleChar"/>
    <w:rsid w:val="00882010"/>
    <w:pPr>
      <w:spacing w:before="360" w:after="360"/>
      <w:jc w:val="center"/>
    </w:pPr>
    <w:rPr>
      <w:rFonts w:ascii="Arial" w:hAnsi="Arial"/>
      <w:color w:val="000000"/>
      <w:sz w:val="40"/>
      <w:szCs w:val="40"/>
    </w:rPr>
  </w:style>
  <w:style w:type="paragraph" w:customStyle="1" w:styleId="Title2">
    <w:name w:val="Title2"/>
    <w:basedOn w:val="Normal"/>
    <w:link w:val="Title2Char"/>
    <w:rsid w:val="00882010"/>
    <w:pPr>
      <w:spacing w:before="120" w:after="120"/>
      <w:jc w:val="center"/>
    </w:pPr>
    <w:rPr>
      <w:rFonts w:ascii="Arial" w:hAnsi="Arial"/>
      <w:b/>
      <w:sz w:val="24"/>
    </w:rPr>
  </w:style>
  <w:style w:type="character" w:styleId="Sidnummer">
    <w:name w:val="page number"/>
    <w:basedOn w:val="Standardstycketeckensnitt"/>
    <w:locked/>
    <w:rsid w:val="00BB52C5"/>
  </w:style>
  <w:style w:type="paragraph" w:customStyle="1" w:styleId="Title3">
    <w:name w:val="Title3"/>
    <w:basedOn w:val="Normal"/>
    <w:locked/>
    <w:rsid w:val="00BB52C5"/>
    <w:pPr>
      <w:keepNext/>
    </w:pPr>
    <w:rPr>
      <w:rFonts w:cs="Arial"/>
      <w:color w:val="000000"/>
      <w:kern w:val="32"/>
      <w:sz w:val="20"/>
    </w:rPr>
  </w:style>
  <w:style w:type="character" w:customStyle="1" w:styleId="Rubrik1Char">
    <w:name w:val="Rubrik 1 Char"/>
    <w:link w:val="Rubrik1"/>
    <w:rsid w:val="00BB52C5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link w:val="Title1"/>
    <w:rsid w:val="00BB52C5"/>
    <w:rPr>
      <w:rFonts w:ascii="Arial" w:hAnsi="Arial"/>
      <w:color w:val="000000"/>
      <w:sz w:val="40"/>
      <w:szCs w:val="40"/>
    </w:rPr>
  </w:style>
  <w:style w:type="character" w:customStyle="1" w:styleId="Title2Char">
    <w:name w:val="Title2 Char"/>
    <w:link w:val="Title2"/>
    <w:rsid w:val="00BB52C5"/>
    <w:rPr>
      <w:rFonts w:ascii="Arial" w:hAnsi="Arial"/>
      <w:b/>
      <w:sz w:val="24"/>
      <w:szCs w:val="24"/>
    </w:rPr>
  </w:style>
  <w:style w:type="character" w:customStyle="1" w:styleId="SidhuvudChar">
    <w:name w:val="Sidhuvud Char"/>
    <w:link w:val="Sidhuvud"/>
    <w:rsid w:val="00BB52C5"/>
    <w:rPr>
      <w:rFonts w:ascii="Arial" w:hAnsi="Arial"/>
      <w:sz w:val="22"/>
      <w:szCs w:val="22"/>
    </w:rPr>
  </w:style>
  <w:style w:type="table" w:styleId="Tabellrutnt">
    <w:name w:val="Table Grid"/>
    <w:basedOn w:val="Normaltabell"/>
    <w:rsid w:val="00882010"/>
    <w:pPr>
      <w:spacing w:before="60" w:after="60"/>
    </w:pPr>
    <w:tblPr>
      <w:tblInd w:w="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882010"/>
    <w:pPr>
      <w:keepLines/>
      <w:spacing w:before="60" w:after="60"/>
      <w:ind w:left="1418"/>
    </w:pPr>
  </w:style>
  <w:style w:type="paragraph" w:styleId="Punktlista">
    <w:name w:val="List Bullet"/>
    <w:basedOn w:val="Brdtext"/>
    <w:rsid w:val="00882010"/>
    <w:pPr>
      <w:numPr>
        <w:numId w:val="24"/>
      </w:numPr>
      <w:ind w:left="1775"/>
    </w:pPr>
  </w:style>
  <w:style w:type="paragraph" w:customStyle="1" w:styleId="Brdtextmednummer">
    <w:name w:val="Brödtext med nummer"/>
    <w:basedOn w:val="Brdtext"/>
    <w:rsid w:val="00882010"/>
    <w:pPr>
      <w:numPr>
        <w:numId w:val="10"/>
      </w:numPr>
      <w:tabs>
        <w:tab w:val="clear" w:pos="1304"/>
        <w:tab w:val="num" w:pos="1418"/>
      </w:tabs>
      <w:ind w:left="1418" w:hanging="1418"/>
    </w:pPr>
    <w:rPr>
      <w:rFonts w:cs="Arial"/>
      <w:szCs w:val="22"/>
    </w:rPr>
  </w:style>
  <w:style w:type="character" w:customStyle="1" w:styleId="Keyword">
    <w:name w:val="Keyword"/>
    <w:locked/>
    <w:rsid w:val="00BB52C5"/>
    <w:rPr>
      <w:rFonts w:cs="Times New Roman"/>
      <w:i/>
      <w:color w:val="000000"/>
      <w:u w:val="none" w:color="000080"/>
    </w:rPr>
  </w:style>
  <w:style w:type="paragraph" w:styleId="Beskrivning">
    <w:name w:val="caption"/>
    <w:basedOn w:val="Brdtext"/>
    <w:next w:val="Brdtext"/>
    <w:qFormat/>
    <w:rsid w:val="00882010"/>
    <w:pPr>
      <w:keepNext/>
      <w:tabs>
        <w:tab w:val="left" w:pos="2340"/>
      </w:tabs>
      <w:spacing w:after="240"/>
      <w:ind w:left="2342" w:hanging="902"/>
    </w:pPr>
    <w:rPr>
      <w:bCs/>
      <w:i/>
    </w:rPr>
  </w:style>
  <w:style w:type="paragraph" w:styleId="Lista">
    <w:name w:val="List"/>
    <w:basedOn w:val="Normal"/>
    <w:rsid w:val="00882010"/>
    <w:pPr>
      <w:ind w:left="2836" w:hanging="1418"/>
    </w:pPr>
  </w:style>
  <w:style w:type="paragraph" w:customStyle="1" w:styleId="Hidden">
    <w:name w:val="Hidden"/>
    <w:basedOn w:val="Normal"/>
    <w:locked/>
    <w:rsid w:val="00BB52C5"/>
    <w:pPr>
      <w:spacing w:before="120"/>
      <w:ind w:left="1418"/>
    </w:pPr>
    <w:rPr>
      <w:bCs/>
      <w:vanish/>
      <w:sz w:val="28"/>
      <w:szCs w:val="28"/>
    </w:rPr>
  </w:style>
  <w:style w:type="character" w:styleId="Kommentarsreferens">
    <w:name w:val="annotation reference"/>
    <w:semiHidden/>
    <w:rsid w:val="00882010"/>
    <w:rPr>
      <w:sz w:val="16"/>
      <w:szCs w:val="16"/>
    </w:rPr>
  </w:style>
  <w:style w:type="paragraph" w:styleId="Kommentarer">
    <w:name w:val="annotation text"/>
    <w:basedOn w:val="Normal"/>
    <w:semiHidden/>
    <w:rsid w:val="00882010"/>
    <w:rPr>
      <w:sz w:val="20"/>
    </w:rPr>
  </w:style>
  <w:style w:type="paragraph" w:styleId="Kommentarsmne">
    <w:name w:val="annotation subject"/>
    <w:basedOn w:val="Kommentarer"/>
    <w:next w:val="Kommentarer"/>
    <w:semiHidden/>
    <w:locked/>
    <w:rsid w:val="00BB52C5"/>
    <w:rPr>
      <w:b/>
      <w:bCs/>
    </w:rPr>
  </w:style>
  <w:style w:type="paragraph" w:styleId="Ballongtext">
    <w:name w:val="Balloon Text"/>
    <w:basedOn w:val="Normal"/>
    <w:semiHidden/>
    <w:locked/>
    <w:rsid w:val="00BB52C5"/>
    <w:rPr>
      <w:rFonts w:ascii="Tahoma" w:hAnsi="Tahoma" w:cs="Tahoma"/>
      <w:sz w:val="16"/>
      <w:szCs w:val="16"/>
    </w:rPr>
  </w:style>
  <w:style w:type="paragraph" w:customStyle="1" w:styleId="FormatmallCentrerad">
    <w:name w:val="Formatmall Centrerad"/>
    <w:basedOn w:val="Normal"/>
    <w:locked/>
    <w:rsid w:val="00BB52C5"/>
    <w:pPr>
      <w:jc w:val="center"/>
    </w:pPr>
  </w:style>
  <w:style w:type="paragraph" w:customStyle="1" w:styleId="Figur">
    <w:name w:val="Figur"/>
    <w:basedOn w:val="Normal"/>
    <w:rsid w:val="00882010"/>
    <w:pPr>
      <w:jc w:val="center"/>
    </w:pPr>
  </w:style>
  <w:style w:type="numbering" w:customStyle="1" w:styleId="FormatmallNumreradlista">
    <w:name w:val="Formatmall Numrerad lista"/>
    <w:basedOn w:val="Ingenlista"/>
    <w:locked/>
    <w:rsid w:val="00BB52C5"/>
  </w:style>
  <w:style w:type="numbering" w:customStyle="1" w:styleId="FormatmallFlernivlista">
    <w:name w:val="Formatmall Flernivålista"/>
    <w:basedOn w:val="Ingenlista"/>
    <w:locked/>
    <w:rsid w:val="00BB52C5"/>
  </w:style>
  <w:style w:type="paragraph" w:styleId="Punktlista2">
    <w:name w:val="List Bullet 2"/>
    <w:basedOn w:val="Normal"/>
    <w:rsid w:val="00882010"/>
    <w:pPr>
      <w:numPr>
        <w:numId w:val="3"/>
      </w:numPr>
    </w:pPr>
  </w:style>
  <w:style w:type="paragraph" w:styleId="Punktlista3">
    <w:name w:val="List Bullet 3"/>
    <w:basedOn w:val="Normal"/>
    <w:rsid w:val="00882010"/>
    <w:pPr>
      <w:numPr>
        <w:numId w:val="4"/>
      </w:numPr>
      <w:ind w:left="2415" w:hanging="357"/>
    </w:pPr>
  </w:style>
  <w:style w:type="paragraph" w:styleId="Punktlista4">
    <w:name w:val="List Bullet 4"/>
    <w:basedOn w:val="Normal"/>
    <w:locked/>
    <w:rsid w:val="00BB52C5"/>
    <w:pPr>
      <w:numPr>
        <w:numId w:val="5"/>
      </w:numPr>
      <w:ind w:left="2059" w:hanging="1208"/>
    </w:pPr>
  </w:style>
  <w:style w:type="paragraph" w:styleId="Punktlista5">
    <w:name w:val="List Bullet 5"/>
    <w:basedOn w:val="Normal"/>
    <w:locked/>
    <w:rsid w:val="00BB52C5"/>
    <w:pPr>
      <w:numPr>
        <w:numId w:val="6"/>
      </w:numPr>
      <w:ind w:left="2625" w:hanging="1491"/>
    </w:pPr>
  </w:style>
  <w:style w:type="paragraph" w:styleId="Numreradlista">
    <w:name w:val="List Number"/>
    <w:basedOn w:val="Brdtext"/>
    <w:rsid w:val="00882010"/>
    <w:pPr>
      <w:numPr>
        <w:numId w:val="9"/>
      </w:numPr>
    </w:pPr>
  </w:style>
  <w:style w:type="paragraph" w:styleId="Numreradlista2">
    <w:name w:val="List Number 2"/>
    <w:basedOn w:val="Numreradlista"/>
    <w:rsid w:val="00882010"/>
    <w:pPr>
      <w:numPr>
        <w:numId w:val="1"/>
      </w:numPr>
    </w:pPr>
  </w:style>
  <w:style w:type="paragraph" w:styleId="Normaltindrag">
    <w:name w:val="Normal Indent"/>
    <w:basedOn w:val="Normal"/>
    <w:locked/>
    <w:rsid w:val="00BB52C5"/>
    <w:pPr>
      <w:ind w:left="2722"/>
    </w:pPr>
  </w:style>
  <w:style w:type="paragraph" w:customStyle="1" w:styleId="Sidhuvud-Hger">
    <w:name w:val="Sidhuvud - Höger"/>
    <w:basedOn w:val="Sidhuvud"/>
    <w:rsid w:val="00882010"/>
    <w:pPr>
      <w:spacing w:after="60"/>
      <w:jc w:val="right"/>
    </w:pPr>
    <w:rPr>
      <w:color w:val="FF0000"/>
    </w:rPr>
  </w:style>
  <w:style w:type="paragraph" w:customStyle="1" w:styleId="Sidfot-center">
    <w:name w:val="Sidfot -center"/>
    <w:basedOn w:val="Sidfot"/>
    <w:rsid w:val="00882010"/>
    <w:pPr>
      <w:jc w:val="center"/>
    </w:pPr>
  </w:style>
  <w:style w:type="paragraph" w:customStyle="1" w:styleId="Sidfot-Hger">
    <w:name w:val="Sidfot - Höger"/>
    <w:basedOn w:val="Sidfot"/>
    <w:rsid w:val="00882010"/>
    <w:pPr>
      <w:jc w:val="right"/>
    </w:pPr>
  </w:style>
  <w:style w:type="character" w:customStyle="1" w:styleId="Kursiv">
    <w:name w:val="Kursiv"/>
    <w:rsid w:val="00882010"/>
    <w:rPr>
      <w:i/>
      <w:lang w:val="en-GB"/>
    </w:rPr>
  </w:style>
  <w:style w:type="paragraph" w:customStyle="1" w:styleId="Sidfotliten">
    <w:name w:val="Sidfot liten"/>
    <w:basedOn w:val="Sidfot"/>
    <w:rsid w:val="00882010"/>
    <w:rPr>
      <w:sz w:val="12"/>
    </w:rPr>
  </w:style>
  <w:style w:type="paragraph" w:customStyle="1" w:styleId="BrdtextKursiv">
    <w:name w:val="Brödtext + Kursiv"/>
    <w:basedOn w:val="Brdtext"/>
    <w:link w:val="BrdtextKursivCharChar"/>
    <w:rsid w:val="00882010"/>
    <w:rPr>
      <w:i/>
      <w:iCs/>
    </w:rPr>
  </w:style>
  <w:style w:type="character" w:customStyle="1" w:styleId="BrdtextChar">
    <w:name w:val="Brödtext Char"/>
    <w:link w:val="Brdtext"/>
    <w:rsid w:val="00BB52C5"/>
    <w:rPr>
      <w:sz w:val="22"/>
      <w:szCs w:val="24"/>
    </w:rPr>
  </w:style>
  <w:style w:type="character" w:customStyle="1" w:styleId="BrdtextKursivCharChar">
    <w:name w:val="Brödtext + Kursiv Char Char"/>
    <w:link w:val="BrdtextKursiv"/>
    <w:rsid w:val="00BB52C5"/>
    <w:rPr>
      <w:i/>
      <w:iCs/>
      <w:sz w:val="22"/>
      <w:szCs w:val="24"/>
    </w:rPr>
  </w:style>
  <w:style w:type="paragraph" w:styleId="Fotnotstext">
    <w:name w:val="footnote text"/>
    <w:basedOn w:val="Normal"/>
    <w:semiHidden/>
    <w:rsid w:val="00882010"/>
    <w:pPr>
      <w:ind w:left="226" w:hanging="113"/>
    </w:pPr>
    <w:rPr>
      <w:sz w:val="16"/>
    </w:rPr>
  </w:style>
  <w:style w:type="character" w:styleId="Fotnotsreferens">
    <w:name w:val="footnote reference"/>
    <w:semiHidden/>
    <w:rsid w:val="00882010"/>
    <w:rPr>
      <w:vertAlign w:val="superscript"/>
    </w:rPr>
  </w:style>
  <w:style w:type="table" w:styleId="Enkeltabell2">
    <w:name w:val="Table Simple 2"/>
    <w:basedOn w:val="Normaltabell"/>
    <w:locked/>
    <w:rsid w:val="00BB52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locked/>
    <w:rsid w:val="00BB52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locked/>
    <w:rsid w:val="00BB52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5">
    <w:name w:val="Table Columns 5"/>
    <w:basedOn w:val="Normaltabell"/>
    <w:locked/>
    <w:rsid w:val="00BB52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4">
    <w:name w:val="Table List 4"/>
    <w:basedOn w:val="Normaltabell"/>
    <w:locked/>
    <w:rsid w:val="00BB52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2">
    <w:name w:val="Table List 2"/>
    <w:basedOn w:val="Normaltabell"/>
    <w:locked/>
    <w:rsid w:val="00BB52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7">
    <w:name w:val="Table List 7"/>
    <w:basedOn w:val="Normaltabell"/>
    <w:locked/>
    <w:rsid w:val="00BB52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rutnt1">
    <w:name w:val="Table Grid 1"/>
    <w:basedOn w:val="Normaltabell"/>
    <w:locked/>
    <w:rsid w:val="00BB52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locked/>
    <w:rsid w:val="00BB52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tema">
    <w:name w:val="Table Theme"/>
    <w:basedOn w:val="Normaltabell"/>
    <w:locked/>
    <w:rsid w:val="00BB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medkolumn3">
    <w:name w:val="Table Columns 3"/>
    <w:basedOn w:val="Normaltabell"/>
    <w:locked/>
    <w:rsid w:val="00BB52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locked/>
    <w:rsid w:val="00BB52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locked/>
    <w:rsid w:val="00BB52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locked/>
    <w:rsid w:val="00BB52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locked/>
    <w:rsid w:val="00BB52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locked/>
    <w:rsid w:val="00BB52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locked/>
    <w:rsid w:val="00BB52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locked/>
    <w:rsid w:val="00BB52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locked/>
    <w:rsid w:val="00BB52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8">
    <w:name w:val="Table List 8"/>
    <w:basedOn w:val="Normaltabell"/>
    <w:locked/>
    <w:rsid w:val="00BB52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ista6">
    <w:name w:val="Table List 6"/>
    <w:basedOn w:val="Normaltabell"/>
    <w:locked/>
    <w:rsid w:val="00BB52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5">
    <w:name w:val="Table List 5"/>
    <w:basedOn w:val="Normaltabell"/>
    <w:locked/>
    <w:rsid w:val="00BB52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locked/>
    <w:rsid w:val="00BB52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locked/>
    <w:rsid w:val="00BB52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2">
    <w:name w:val="Table Columns 2"/>
    <w:basedOn w:val="Normaltabell"/>
    <w:locked/>
    <w:rsid w:val="00BB52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locked/>
    <w:rsid w:val="00BB52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locked/>
    <w:rsid w:val="00BB52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locked/>
    <w:rsid w:val="00BB52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locked/>
    <w:rsid w:val="00BB52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locked/>
    <w:rsid w:val="00BB52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locked/>
    <w:rsid w:val="00BB52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locked/>
    <w:rsid w:val="00BB52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1">
    <w:name w:val="Table Subtle 1"/>
    <w:basedOn w:val="Normaltabell"/>
    <w:locked/>
    <w:rsid w:val="00BB52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locked/>
    <w:rsid w:val="00BB52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-itext">
    <w:name w:val="Tabell -  i text"/>
    <w:basedOn w:val="Normaltabell"/>
    <w:rsid w:val="00882010"/>
    <w:tblPr>
      <w:tblInd w:w="1418" w:type="dxa"/>
    </w:tblPr>
  </w:style>
  <w:style w:type="paragraph" w:customStyle="1" w:styleId="BrdtextTabell">
    <w:name w:val="Brödtext Tabell"/>
    <w:basedOn w:val="Brdtext"/>
    <w:rsid w:val="00882010"/>
    <w:pPr>
      <w:ind w:left="0"/>
    </w:pPr>
  </w:style>
  <w:style w:type="table" w:customStyle="1" w:styleId="Tabell-Lng">
    <w:name w:val="Tabell - Lång"/>
    <w:basedOn w:val="Normaltabell"/>
    <w:rsid w:val="00882010"/>
    <w:tblPr>
      <w:tblStyleRowBandSize w:val="1"/>
      <w:tblStyleColBandSize w:val="1"/>
      <w:tblInd w:w="1418" w:type="dxa"/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rPr>
        <w:tblHeader/>
      </w:trPr>
      <w:tcPr>
        <w:tcBorders>
          <w:bottom w:val="single" w:sz="12" w:space="0" w:color="auto"/>
        </w:tcBorders>
      </w:tcPr>
    </w:tblStylePr>
    <w:tblStylePr w:type="band1Horz">
      <w:tblPr/>
      <w:tcPr>
        <w:tcBorders>
          <w:left w:val="single" w:sz="4" w:space="0" w:color="EAEAEA"/>
          <w:right w:val="single" w:sz="4" w:space="0" w:color="EAEAEA"/>
        </w:tcBorders>
        <w:shd w:val="clear" w:color="auto" w:fill="auto"/>
      </w:tcPr>
    </w:tblStylePr>
    <w:tblStylePr w:type="band2Horz">
      <w:tblPr/>
      <w:tcPr>
        <w:tcBorders>
          <w:top w:val="nil"/>
          <w:left w:val="single" w:sz="4" w:space="0" w:color="EAEAEA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CSEC">
    <w:name w:val="CSEC"/>
    <w:basedOn w:val="Normal"/>
    <w:locked/>
    <w:rsid w:val="00BB52C5"/>
    <w:pPr>
      <w:keepNext/>
      <w:keepLines/>
      <w:spacing w:before="60" w:after="60"/>
      <w:jc w:val="center"/>
    </w:pPr>
  </w:style>
  <w:style w:type="paragraph" w:styleId="Normalwebb">
    <w:name w:val="Normal (Web)"/>
    <w:basedOn w:val="Normal"/>
    <w:locked/>
    <w:rsid w:val="00BB52C5"/>
    <w:pPr>
      <w:spacing w:before="100" w:beforeAutospacing="1" w:after="100" w:afterAutospacing="1"/>
    </w:pPr>
    <w:rPr>
      <w:sz w:val="24"/>
    </w:rPr>
  </w:style>
  <w:style w:type="paragraph" w:customStyle="1" w:styleId="hidden0">
    <w:name w:val="hidden"/>
    <w:basedOn w:val="Brdtext"/>
    <w:rsid w:val="00882010"/>
    <w:rPr>
      <w:vanish/>
      <w:sz w:val="24"/>
    </w:rPr>
  </w:style>
  <w:style w:type="paragraph" w:styleId="Innehll1">
    <w:name w:val="toc 1"/>
    <w:basedOn w:val="Normal"/>
    <w:next w:val="Normal"/>
    <w:autoRedefine/>
    <w:uiPriority w:val="39"/>
    <w:rsid w:val="00882010"/>
    <w:pPr>
      <w:tabs>
        <w:tab w:val="right" w:pos="9072"/>
      </w:tabs>
      <w:spacing w:before="120"/>
      <w:ind w:left="1418" w:right="567" w:hanging="1418"/>
    </w:pPr>
    <w:rPr>
      <w:rFonts w:ascii="Arial" w:hAnsi="Arial"/>
      <w:b/>
      <w:noProof/>
      <w:szCs w:val="22"/>
      <w:u w:color="C0C0C0"/>
    </w:rPr>
  </w:style>
  <w:style w:type="paragraph" w:styleId="Innehll2">
    <w:name w:val="toc 2"/>
    <w:basedOn w:val="Normal"/>
    <w:next w:val="Normal"/>
    <w:autoRedefine/>
    <w:rsid w:val="00882010"/>
    <w:pPr>
      <w:tabs>
        <w:tab w:val="right" w:pos="9072"/>
      </w:tabs>
      <w:ind w:left="1417" w:right="567" w:hanging="992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rsid w:val="00882010"/>
    <w:pPr>
      <w:tabs>
        <w:tab w:val="left" w:pos="567"/>
        <w:tab w:val="right" w:leader="dot" w:pos="7598"/>
      </w:tabs>
    </w:pPr>
  </w:style>
  <w:style w:type="character" w:styleId="Hyperlnk">
    <w:name w:val="Hyperlink"/>
    <w:uiPriority w:val="99"/>
    <w:rsid w:val="00882010"/>
    <w:rPr>
      <w:color w:val="auto"/>
      <w:u w:val="none"/>
    </w:rPr>
  </w:style>
  <w:style w:type="paragraph" w:customStyle="1" w:styleId="Appendixniv1">
    <w:name w:val="Appendix nivå 1"/>
    <w:basedOn w:val="Rubrik1"/>
    <w:next w:val="Brdtext"/>
    <w:rsid w:val="00882010"/>
    <w:pPr>
      <w:numPr>
        <w:numId w:val="11"/>
      </w:numPr>
      <w:ind w:left="1418"/>
    </w:pPr>
  </w:style>
  <w:style w:type="paragraph" w:customStyle="1" w:styleId="Appendixniv2">
    <w:name w:val="Appendix nivå 2"/>
    <w:basedOn w:val="Rubrik2"/>
    <w:next w:val="Brdtext"/>
    <w:rsid w:val="00882010"/>
    <w:pPr>
      <w:numPr>
        <w:numId w:val="11"/>
      </w:numPr>
      <w:ind w:left="1418"/>
    </w:pPr>
  </w:style>
  <w:style w:type="paragraph" w:customStyle="1" w:styleId="Rubrikutannr2">
    <w:name w:val="Rubrik utan nr 2"/>
    <w:basedOn w:val="Rubrik2"/>
    <w:next w:val="Brdtext"/>
    <w:rsid w:val="00882010"/>
    <w:pPr>
      <w:numPr>
        <w:ilvl w:val="0"/>
        <w:numId w:val="0"/>
      </w:numPr>
      <w:ind w:left="1418"/>
    </w:pPr>
  </w:style>
  <w:style w:type="paragraph" w:customStyle="1" w:styleId="Appendixniv3">
    <w:name w:val="Appendix nivå 3"/>
    <w:basedOn w:val="Rubrik3"/>
    <w:next w:val="Brdtext"/>
    <w:rsid w:val="00882010"/>
    <w:pPr>
      <w:numPr>
        <w:numId w:val="11"/>
      </w:numPr>
      <w:ind w:left="1418"/>
    </w:pPr>
  </w:style>
  <w:style w:type="paragraph" w:customStyle="1" w:styleId="Rubrikutannr1">
    <w:name w:val="Rubrik utan nr 1"/>
    <w:basedOn w:val="Rubrik1"/>
    <w:next w:val="Brdtext"/>
    <w:rsid w:val="00882010"/>
    <w:pPr>
      <w:numPr>
        <w:numId w:val="0"/>
      </w:numPr>
      <w:ind w:left="1418"/>
    </w:pPr>
  </w:style>
  <w:style w:type="character" w:styleId="AnvndHyperlnk">
    <w:name w:val="FollowedHyperlink"/>
    <w:rsid w:val="00882010"/>
    <w:rPr>
      <w:color w:val="auto"/>
      <w:u w:val="none"/>
    </w:rPr>
  </w:style>
  <w:style w:type="paragraph" w:customStyle="1" w:styleId="Tabell-Punktlistaniv1">
    <w:name w:val="Tabell - Punktlista nivå 1"/>
    <w:basedOn w:val="Punktlista"/>
    <w:rsid w:val="00882010"/>
    <w:pPr>
      <w:numPr>
        <w:numId w:val="23"/>
      </w:numPr>
      <w:tabs>
        <w:tab w:val="clear" w:pos="746"/>
      </w:tabs>
      <w:ind w:left="382" w:hanging="382"/>
    </w:pPr>
  </w:style>
  <w:style w:type="paragraph" w:customStyle="1" w:styleId="Rubrikutannr3">
    <w:name w:val="Rubrik utan nr 3"/>
    <w:basedOn w:val="Rubrik3"/>
    <w:next w:val="Brdtext"/>
    <w:rsid w:val="00882010"/>
    <w:pPr>
      <w:numPr>
        <w:ilvl w:val="0"/>
        <w:numId w:val="0"/>
      </w:numPr>
      <w:ind w:left="1418"/>
    </w:pPr>
  </w:style>
  <w:style w:type="paragraph" w:customStyle="1" w:styleId="Bild">
    <w:name w:val="Bild"/>
    <w:basedOn w:val="Brdtext"/>
    <w:rsid w:val="00882010"/>
    <w:pPr>
      <w:keepNext/>
      <w:spacing w:before="240" w:after="0"/>
    </w:pPr>
  </w:style>
  <w:style w:type="paragraph" w:customStyle="1" w:styleId="Anskansrubrik">
    <w:name w:val="Ansökansrubrik"/>
    <w:basedOn w:val="Normal"/>
    <w:link w:val="AnskansrubrikChar"/>
    <w:qFormat/>
    <w:rsid w:val="0083506D"/>
    <w:pPr>
      <w:keepNext/>
      <w:numPr>
        <w:numId w:val="25"/>
      </w:numPr>
      <w:tabs>
        <w:tab w:val="left" w:pos="405"/>
      </w:tabs>
      <w:spacing w:before="60" w:after="60"/>
      <w:ind w:left="0" w:firstLine="0"/>
    </w:pPr>
    <w:rPr>
      <w:rFonts w:ascii="Arial" w:hAnsi="Arial" w:cs="Arial"/>
      <w:b/>
    </w:rPr>
  </w:style>
  <w:style w:type="table" w:customStyle="1" w:styleId="Tabell-Kort">
    <w:name w:val="Tabell - Kort"/>
    <w:basedOn w:val="Normaltabell"/>
    <w:rsid w:val="00882010"/>
    <w:pPr>
      <w:keepNext/>
    </w:pPr>
    <w:tblPr>
      <w:tblInd w:w="1418" w:type="dxa"/>
    </w:tblPr>
    <w:trPr>
      <w:cantSplit/>
    </w:tr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  <w:rPr>
        <w:rFonts w:ascii="Times New Roman" w:hAnsi="Times New Roman"/>
        <w:b/>
        <w:sz w:val="20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>
        <w:jc w:val="left"/>
      </w:tblPr>
      <w:trPr>
        <w:jc w:val="left"/>
      </w:trPr>
    </w:tblStylePr>
  </w:style>
  <w:style w:type="paragraph" w:customStyle="1" w:styleId="Tabell-Punklistaniv2">
    <w:name w:val="Tabell - Punklista nivå 2"/>
    <w:basedOn w:val="Tabell-Punktlistaniv1"/>
    <w:rsid w:val="00882010"/>
    <w:pPr>
      <w:keepNext/>
      <w:numPr>
        <w:numId w:val="2"/>
      </w:numPr>
      <w:tabs>
        <w:tab w:val="clear" w:pos="731"/>
      </w:tabs>
      <w:ind w:left="742" w:hanging="360"/>
    </w:pPr>
  </w:style>
  <w:style w:type="paragraph" w:customStyle="1" w:styleId="Formatmall1">
    <w:name w:val="Formatmall1"/>
    <w:basedOn w:val="Tabell-Punklistaniv2"/>
    <w:rsid w:val="00882010"/>
    <w:pPr>
      <w:ind w:left="1094"/>
    </w:pPr>
  </w:style>
  <w:style w:type="paragraph" w:customStyle="1" w:styleId="Tabell-Punklistaniv3">
    <w:name w:val="Tabell - Punklista nivå 3"/>
    <w:basedOn w:val="Tabell-Punklistaniv2"/>
    <w:rsid w:val="00882010"/>
    <w:pPr>
      <w:ind w:left="1102"/>
    </w:pPr>
  </w:style>
  <w:style w:type="character" w:customStyle="1" w:styleId="AnskansrubrikChar">
    <w:name w:val="Ansökansrubrik Char"/>
    <w:link w:val="Anskansrubrik"/>
    <w:rsid w:val="0083506D"/>
    <w:rPr>
      <w:rFonts w:ascii="Arial" w:hAnsi="Arial" w:cs="Arial"/>
      <w:b/>
      <w:sz w:val="22"/>
      <w:szCs w:val="24"/>
    </w:rPr>
  </w:style>
  <w:style w:type="paragraph" w:customStyle="1" w:styleId="Anskansrubrik2">
    <w:name w:val="Ansökansrubrik 2"/>
    <w:basedOn w:val="Anskansrubrik"/>
    <w:link w:val="Anskansrubrik2Char"/>
    <w:qFormat/>
    <w:rsid w:val="0083506D"/>
    <w:pPr>
      <w:numPr>
        <w:ilvl w:val="1"/>
      </w:numPr>
      <w:ind w:left="357" w:hanging="357"/>
    </w:pPr>
    <w:rPr>
      <w:sz w:val="20"/>
      <w:lang w:val="en-US"/>
    </w:rPr>
  </w:style>
  <w:style w:type="character" w:customStyle="1" w:styleId="Anskansrubrik2Char">
    <w:name w:val="Ansökansrubrik 2 Char"/>
    <w:link w:val="Anskansrubrik2"/>
    <w:rsid w:val="0083506D"/>
    <w:rPr>
      <w:rFonts w:ascii="Arial" w:hAnsi="Arial" w:cs="Arial"/>
      <w:b/>
      <w:szCs w:val="24"/>
      <w:lang w:val="en-US"/>
    </w:rPr>
  </w:style>
  <w:style w:type="paragraph" w:customStyle="1" w:styleId="Tabellcellrubrik">
    <w:name w:val="Tabellcellrubrik"/>
    <w:basedOn w:val="Normal"/>
    <w:link w:val="TabellcellrubrikChar"/>
    <w:qFormat/>
    <w:rsid w:val="0083506D"/>
    <w:rPr>
      <w:rFonts w:ascii="Arial" w:hAnsi="Arial" w:cs="Arial"/>
      <w:b/>
      <w:sz w:val="16"/>
      <w:szCs w:val="16"/>
    </w:rPr>
  </w:style>
  <w:style w:type="character" w:customStyle="1" w:styleId="TabellcellrubrikChar">
    <w:name w:val="Tabellcellrubrik Char"/>
    <w:link w:val="Tabellcellrubrik"/>
    <w:rsid w:val="0083506D"/>
    <w:rPr>
      <w:rFonts w:ascii="Arial" w:hAnsi="Arial" w:cs="Arial"/>
      <w:b/>
      <w:sz w:val="16"/>
      <w:szCs w:val="16"/>
    </w:rPr>
  </w:style>
  <w:style w:type="character" w:styleId="Platshllartext">
    <w:name w:val="Placeholder Text"/>
    <w:uiPriority w:val="99"/>
    <w:semiHidden/>
    <w:rsid w:val="0083506D"/>
    <w:rPr>
      <w:color w:val="808080"/>
    </w:rPr>
  </w:style>
  <w:style w:type="paragraph" w:styleId="Liststycke">
    <w:name w:val="List Paragraph"/>
    <w:basedOn w:val="Normal"/>
    <w:uiPriority w:val="34"/>
    <w:qFormat/>
    <w:rsid w:val="00741D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sec@fmv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://www.fmv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jekt\CSEC\Mallar\CSEC_mall_doc_ss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7231769B9F4EE88FF59F78815D5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EFBEF-2D7C-4BB7-A8C6-766766B54602}"/>
      </w:docPartPr>
      <w:docPartBody>
        <w:p w:rsidR="001220D2" w:rsidRDefault="004D70F6" w:rsidP="004D70F6">
          <w:pPr>
            <w:pStyle w:val="867231769B9F4EE88FF59F78815D5C7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24E532B0B4DE8965BA65C25BBD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DB9F6-AEC1-44F0-B5DC-0174155384CB}"/>
      </w:docPartPr>
      <w:docPartBody>
        <w:p w:rsidR="001220D2" w:rsidRDefault="004D70F6" w:rsidP="004D70F6">
          <w:pPr>
            <w:pStyle w:val="36024E532B0B4DE8965BA65C25BBD614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BDC69D9BC14C43A467AD6627353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02F1B-336C-4FEE-BE63-689D3F500968}"/>
      </w:docPartPr>
      <w:docPartBody>
        <w:p w:rsidR="001220D2" w:rsidRDefault="004D70F6" w:rsidP="004D70F6">
          <w:pPr>
            <w:pStyle w:val="5ABDC69D9BC14C43A467AD6627353F1D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F859D917D84D178678ABB920836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3A16C-6AF9-408B-82DA-12D248F7826E}"/>
      </w:docPartPr>
      <w:docPartBody>
        <w:p w:rsidR="001220D2" w:rsidRDefault="004D70F6" w:rsidP="004D70F6">
          <w:pPr>
            <w:pStyle w:val="12F859D917D84D178678ABB920836CC8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8A396A8B647C6B81CCCD902217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36112-C073-4FF1-A84B-D58E3880033F}"/>
      </w:docPartPr>
      <w:docPartBody>
        <w:p w:rsidR="001220D2" w:rsidRDefault="004D70F6" w:rsidP="004D70F6">
          <w:pPr>
            <w:pStyle w:val="B048A396A8B647C6B81CCCD902217F20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64B13545644B59B307438D9D671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AB478-34FB-4FA2-B809-09F02AB5B672}"/>
      </w:docPartPr>
      <w:docPartBody>
        <w:p w:rsidR="001220D2" w:rsidRDefault="004D70F6" w:rsidP="004D70F6">
          <w:pPr>
            <w:pStyle w:val="5364B13545644B59B307438D9D6713D7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3CA9DDFED84D9DA7EB521290AF0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F6EE9-B0B7-4618-B4EE-25FDDC5AFE95}"/>
      </w:docPartPr>
      <w:docPartBody>
        <w:p w:rsidR="001220D2" w:rsidRDefault="004D70F6" w:rsidP="004D70F6">
          <w:pPr>
            <w:pStyle w:val="EB3CA9DDFED84D9DA7EB521290AF08CB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323F9CDB6452885DE4B352FA4A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328DE-8199-4F4E-A605-A97692DD7AAD}"/>
      </w:docPartPr>
      <w:docPartBody>
        <w:p w:rsidR="001220D2" w:rsidRDefault="004D70F6" w:rsidP="004D70F6">
          <w:pPr>
            <w:pStyle w:val="407323F9CDB6452885DE4B352FA4A6BA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B4B948EC946A8B235E6EA9769C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7796D-7C13-4D60-97DF-D16D13E85844}"/>
      </w:docPartPr>
      <w:docPartBody>
        <w:p w:rsidR="001220D2" w:rsidRDefault="004D70F6" w:rsidP="004D70F6">
          <w:pPr>
            <w:pStyle w:val="E07B4B948EC946A8B235E6EA9769C6B3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C1816D3CA46498F271280A3153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7C91E-B2D7-4066-B015-64647016D89D}"/>
      </w:docPartPr>
      <w:docPartBody>
        <w:p w:rsidR="001220D2" w:rsidRDefault="004D70F6" w:rsidP="004D70F6">
          <w:pPr>
            <w:pStyle w:val="643C1816D3CA46498F271280A3153212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18EB4AE4104B7EABC45906865DC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BC52B-925E-4155-AABA-FAEDF73A03DB}"/>
      </w:docPartPr>
      <w:docPartBody>
        <w:p w:rsidR="001220D2" w:rsidRDefault="004D70F6" w:rsidP="004D70F6">
          <w:pPr>
            <w:pStyle w:val="0A18EB4AE4104B7EABC45906865DC8B1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5B4500EAF4E418A237A2444613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A9FF2-09A0-43F6-804D-67B071FA4CD2}"/>
      </w:docPartPr>
      <w:docPartBody>
        <w:p w:rsidR="001220D2" w:rsidRDefault="004D70F6" w:rsidP="004D70F6">
          <w:pPr>
            <w:pStyle w:val="DDF5B4500EAF4E418A237A2444613D4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CB2A6952C4336AF146232BDD94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2AF0E-D96D-48C9-BD06-A67392A95104}"/>
      </w:docPartPr>
      <w:docPartBody>
        <w:p w:rsidR="001220D2" w:rsidRDefault="004D70F6" w:rsidP="004D70F6">
          <w:pPr>
            <w:pStyle w:val="435CB2A6952C4336AF146232BDD94C19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E116D349704F759C42D68ACD6D9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187F4-1B7F-4160-A71D-A37078C3E4CA}"/>
      </w:docPartPr>
      <w:docPartBody>
        <w:p w:rsidR="001220D2" w:rsidRDefault="004D70F6" w:rsidP="004D70F6">
          <w:pPr>
            <w:pStyle w:val="68E116D349704F759C42D68ACD6D9B3F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22BA05D0849B394609DD72A4EF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A015B-C740-4A4F-A898-0B14A65D78D7}"/>
      </w:docPartPr>
      <w:docPartBody>
        <w:p w:rsidR="001220D2" w:rsidRDefault="004D70F6" w:rsidP="004D70F6">
          <w:pPr>
            <w:pStyle w:val="39922BA05D0849B394609DD72A4EFE5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1AD171CD984C57B57D490806682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E9559-08C2-4595-86BF-6126C92C8E5C}"/>
      </w:docPartPr>
      <w:docPartBody>
        <w:p w:rsidR="001220D2" w:rsidRDefault="004D70F6" w:rsidP="004D70F6">
          <w:pPr>
            <w:pStyle w:val="041AD171CD984C57B57D4908066823F9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2EB995BDA47D7B133E2F229772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D649A-3BDF-41F4-ABC0-D4FEC02B165B}"/>
      </w:docPartPr>
      <w:docPartBody>
        <w:p w:rsidR="001220D2" w:rsidRDefault="004D70F6" w:rsidP="004D70F6">
          <w:pPr>
            <w:pStyle w:val="E132EB995BDA47D7B133E2F229772FC9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6E82885C224F3F86F51412FF9F3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F1748-B747-4CF5-8246-CA4180AE6BD1}"/>
      </w:docPartPr>
      <w:docPartBody>
        <w:p w:rsidR="001220D2" w:rsidRDefault="004D70F6" w:rsidP="004D70F6">
          <w:pPr>
            <w:pStyle w:val="D06E82885C224F3F86F51412FF9F3BEE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0FD1329DF44D3881CF423B6DA00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945D1-18A2-48B7-A260-9A685C51D9E3}"/>
      </w:docPartPr>
      <w:docPartBody>
        <w:p w:rsidR="001220D2" w:rsidRDefault="004D70F6" w:rsidP="004D70F6">
          <w:pPr>
            <w:pStyle w:val="F70FD1329DF44D3881CF423B6DA00B70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5634259D044B70B364DBD14C3DA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9093E-5571-49D4-B976-925F717486A1}"/>
      </w:docPartPr>
      <w:docPartBody>
        <w:p w:rsidR="001220D2" w:rsidRDefault="004D70F6" w:rsidP="004D70F6">
          <w:pPr>
            <w:pStyle w:val="225634259D044B70B364DBD14C3DABED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F73015851246198D3565937DE83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F481A-D6DD-498B-943E-39BE7636935E}"/>
      </w:docPartPr>
      <w:docPartBody>
        <w:p w:rsidR="001220D2" w:rsidRDefault="004D70F6" w:rsidP="004D70F6">
          <w:pPr>
            <w:pStyle w:val="AEF73015851246198D3565937DE83893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37669BDCB4697A2F314FA0D483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A8203-6316-44EA-9E07-97492EA7AD6C}"/>
      </w:docPartPr>
      <w:docPartBody>
        <w:p w:rsidR="001220D2" w:rsidRDefault="004D70F6" w:rsidP="004D70F6">
          <w:pPr>
            <w:pStyle w:val="A2837669BDCB4697A2F314FA0D483722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3E46B7C3B1431E92BE5D7C772E5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E9170-AA6F-4185-87E0-A7C1D1A9A4FF}"/>
      </w:docPartPr>
      <w:docPartBody>
        <w:p w:rsidR="001220D2" w:rsidRDefault="004D70F6" w:rsidP="004D70F6">
          <w:pPr>
            <w:pStyle w:val="1C3E46B7C3B1431E92BE5D7C772E5445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EA3984B6D643128A1E5335BDFCF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7F2D1-66EB-4163-8309-B2157401D102}"/>
      </w:docPartPr>
      <w:docPartBody>
        <w:p w:rsidR="001220D2" w:rsidRDefault="004D70F6" w:rsidP="004D70F6">
          <w:pPr>
            <w:pStyle w:val="FCEA3984B6D643128A1E5335BDFCF468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5C77011E354BC7819C1E2B4FE3EE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4F833-B9A1-4D55-BF73-7BE786426E19}"/>
      </w:docPartPr>
      <w:docPartBody>
        <w:p w:rsidR="001220D2" w:rsidRDefault="004D70F6" w:rsidP="004D70F6">
          <w:pPr>
            <w:pStyle w:val="DC5C77011E354BC7819C1E2B4FE3EEC5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331E1983C44C03800D626097A30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6B5B9-D68B-4BF4-B3EF-F3C8455B72D0}"/>
      </w:docPartPr>
      <w:docPartBody>
        <w:p w:rsidR="001220D2" w:rsidRDefault="004D70F6" w:rsidP="004D70F6">
          <w:pPr>
            <w:pStyle w:val="DD331E1983C44C03800D626097A305D0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5096C0172C495B98A8802F2E39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D0F97-98DB-4A5E-B175-4D05472C7C5E}"/>
      </w:docPartPr>
      <w:docPartBody>
        <w:p w:rsidR="001220D2" w:rsidRDefault="004D70F6" w:rsidP="004D70F6">
          <w:pPr>
            <w:pStyle w:val="735096C0172C495B98A8802F2E393C8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E876A67854DC195C7A861E7149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BC0ED-3765-4E22-BB18-26B543813AC2}"/>
      </w:docPartPr>
      <w:docPartBody>
        <w:p w:rsidR="001220D2" w:rsidRDefault="004D70F6" w:rsidP="004D70F6">
          <w:pPr>
            <w:pStyle w:val="FF7E876A67854DC195C7A861E714957A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A0B669F78842AB86F0B92FC94A4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E2C52-38AF-4BE0-94BF-7FC1393854ED}"/>
      </w:docPartPr>
      <w:docPartBody>
        <w:p w:rsidR="001220D2" w:rsidRDefault="004D70F6" w:rsidP="004D70F6">
          <w:pPr>
            <w:pStyle w:val="4CA0B669F78842AB86F0B92FC94A429D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A5C2FCBDB44309CF2ECD6B464F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763DD-3D8B-4335-A9EA-E53FB9BCD76D}"/>
      </w:docPartPr>
      <w:docPartBody>
        <w:p w:rsidR="001220D2" w:rsidRDefault="004D70F6" w:rsidP="004D70F6">
          <w:pPr>
            <w:pStyle w:val="51CA5C2FCBDB44309CF2ECD6B464F2C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E26561AECC4BC586CF731E99FCA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54E73-63B6-450A-B075-47B146CBD03D}"/>
      </w:docPartPr>
      <w:docPartBody>
        <w:p w:rsidR="001220D2" w:rsidRDefault="004D70F6" w:rsidP="004D70F6">
          <w:pPr>
            <w:pStyle w:val="16E26561AECC4BC586CF731E99FCA246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622DE929104D2385980949BE30E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1A690-A222-4B62-A550-FA18DE647C36}"/>
      </w:docPartPr>
      <w:docPartBody>
        <w:p w:rsidR="001220D2" w:rsidRDefault="004D70F6" w:rsidP="004D70F6">
          <w:pPr>
            <w:pStyle w:val="50622DE929104D2385980949BE30E155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685A89BDBC48249E6D40793D547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1FD2E-4EB0-4295-8B17-7703D7840040}"/>
      </w:docPartPr>
      <w:docPartBody>
        <w:p w:rsidR="001220D2" w:rsidRDefault="004D70F6" w:rsidP="004D70F6">
          <w:pPr>
            <w:pStyle w:val="E9685A89BDBC48249E6D40793D547AF0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B3EBAD65C042D38EC60D13E7F76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935C4-9D8B-4D87-B7AC-DD1129D9836A}"/>
      </w:docPartPr>
      <w:docPartBody>
        <w:p w:rsidR="001220D2" w:rsidRDefault="004D70F6" w:rsidP="004D70F6">
          <w:pPr>
            <w:pStyle w:val="3CB3EBAD65C042D38EC60D13E7F76DA4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2F2209647D42CD91787602E100A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C1A70-31EA-454F-AF04-4B753145D3B2}"/>
      </w:docPartPr>
      <w:docPartBody>
        <w:p w:rsidR="00F35E25" w:rsidRDefault="001220D2" w:rsidP="001220D2">
          <w:pPr>
            <w:pStyle w:val="A82F2209647D42CD91787602E100AE1E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F6"/>
    <w:rsid w:val="001220D2"/>
    <w:rsid w:val="004D70F6"/>
    <w:rsid w:val="00F3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20D2"/>
    <w:rPr>
      <w:color w:val="808080"/>
    </w:rPr>
  </w:style>
  <w:style w:type="paragraph" w:customStyle="1" w:styleId="867231769B9F4EE88FF59F78815D5C7C">
    <w:name w:val="867231769B9F4EE88FF59F78815D5C7C"/>
    <w:rsid w:val="004D70F6"/>
  </w:style>
  <w:style w:type="paragraph" w:customStyle="1" w:styleId="36024E532B0B4DE8965BA65C25BBD614">
    <w:name w:val="36024E532B0B4DE8965BA65C25BBD614"/>
    <w:rsid w:val="004D70F6"/>
  </w:style>
  <w:style w:type="paragraph" w:customStyle="1" w:styleId="5ABDC69D9BC14C43A467AD6627353F1D">
    <w:name w:val="5ABDC69D9BC14C43A467AD6627353F1D"/>
    <w:rsid w:val="004D70F6"/>
  </w:style>
  <w:style w:type="paragraph" w:customStyle="1" w:styleId="12F859D917D84D178678ABB920836CC8">
    <w:name w:val="12F859D917D84D178678ABB920836CC8"/>
    <w:rsid w:val="004D70F6"/>
  </w:style>
  <w:style w:type="paragraph" w:customStyle="1" w:styleId="B048A396A8B647C6B81CCCD902217F20">
    <w:name w:val="B048A396A8B647C6B81CCCD902217F20"/>
    <w:rsid w:val="004D70F6"/>
  </w:style>
  <w:style w:type="paragraph" w:customStyle="1" w:styleId="5364B13545644B59B307438D9D6713D7">
    <w:name w:val="5364B13545644B59B307438D9D6713D7"/>
    <w:rsid w:val="004D70F6"/>
  </w:style>
  <w:style w:type="paragraph" w:customStyle="1" w:styleId="EB3CA9DDFED84D9DA7EB521290AF08CB">
    <w:name w:val="EB3CA9DDFED84D9DA7EB521290AF08CB"/>
    <w:rsid w:val="004D70F6"/>
  </w:style>
  <w:style w:type="paragraph" w:customStyle="1" w:styleId="407323F9CDB6452885DE4B352FA4A6BA">
    <w:name w:val="407323F9CDB6452885DE4B352FA4A6BA"/>
    <w:rsid w:val="004D70F6"/>
  </w:style>
  <w:style w:type="paragraph" w:customStyle="1" w:styleId="FBA9650C7F8C4654BF37F254C5645A09">
    <w:name w:val="FBA9650C7F8C4654BF37F254C5645A09"/>
    <w:rsid w:val="004D70F6"/>
  </w:style>
  <w:style w:type="paragraph" w:customStyle="1" w:styleId="B3E11BD13C06429C96703CA9612AF17B">
    <w:name w:val="B3E11BD13C06429C96703CA9612AF17B"/>
    <w:rsid w:val="004D70F6"/>
  </w:style>
  <w:style w:type="paragraph" w:customStyle="1" w:styleId="6BC39F734AA8411E9B0A130242D09D8F">
    <w:name w:val="6BC39F734AA8411E9B0A130242D09D8F"/>
    <w:rsid w:val="004D70F6"/>
  </w:style>
  <w:style w:type="paragraph" w:customStyle="1" w:styleId="BC3D78761F72406090884F9CA8BB4F34">
    <w:name w:val="BC3D78761F72406090884F9CA8BB4F34"/>
    <w:rsid w:val="004D70F6"/>
  </w:style>
  <w:style w:type="paragraph" w:customStyle="1" w:styleId="B93B9478CCFC46D6B9818386BA0A4913">
    <w:name w:val="B93B9478CCFC46D6B9818386BA0A4913"/>
    <w:rsid w:val="004D70F6"/>
  </w:style>
  <w:style w:type="paragraph" w:customStyle="1" w:styleId="4888621D434E44A0BD1A7DEAD73CBB07">
    <w:name w:val="4888621D434E44A0BD1A7DEAD73CBB07"/>
    <w:rsid w:val="004D70F6"/>
  </w:style>
  <w:style w:type="paragraph" w:customStyle="1" w:styleId="E07B4B948EC946A8B235E6EA9769C6B3">
    <w:name w:val="E07B4B948EC946A8B235E6EA9769C6B3"/>
    <w:rsid w:val="004D70F6"/>
  </w:style>
  <w:style w:type="paragraph" w:customStyle="1" w:styleId="643C1816D3CA46498F271280A3153212">
    <w:name w:val="643C1816D3CA46498F271280A3153212"/>
    <w:rsid w:val="004D70F6"/>
  </w:style>
  <w:style w:type="paragraph" w:customStyle="1" w:styleId="0A18EB4AE4104B7EABC45906865DC8B1">
    <w:name w:val="0A18EB4AE4104B7EABC45906865DC8B1"/>
    <w:rsid w:val="004D70F6"/>
  </w:style>
  <w:style w:type="paragraph" w:customStyle="1" w:styleId="DDF5B4500EAF4E418A237A2444613D4C">
    <w:name w:val="DDF5B4500EAF4E418A237A2444613D4C"/>
    <w:rsid w:val="004D70F6"/>
  </w:style>
  <w:style w:type="paragraph" w:customStyle="1" w:styleId="D9C6E11F10CA4D90A02B12B80422FA28">
    <w:name w:val="D9C6E11F10CA4D90A02B12B80422FA28"/>
    <w:rsid w:val="004D70F6"/>
  </w:style>
  <w:style w:type="paragraph" w:customStyle="1" w:styleId="5CE74AE51753440AA25D872393DA3F3F">
    <w:name w:val="5CE74AE51753440AA25D872393DA3F3F"/>
    <w:rsid w:val="004D70F6"/>
  </w:style>
  <w:style w:type="paragraph" w:customStyle="1" w:styleId="435CB2A6952C4336AF146232BDD94C19">
    <w:name w:val="435CB2A6952C4336AF146232BDD94C19"/>
    <w:rsid w:val="004D70F6"/>
  </w:style>
  <w:style w:type="paragraph" w:customStyle="1" w:styleId="68E116D349704F759C42D68ACD6D9B3F">
    <w:name w:val="68E116D349704F759C42D68ACD6D9B3F"/>
    <w:rsid w:val="004D70F6"/>
  </w:style>
  <w:style w:type="paragraph" w:customStyle="1" w:styleId="39922BA05D0849B394609DD72A4EFE5C">
    <w:name w:val="39922BA05D0849B394609DD72A4EFE5C"/>
    <w:rsid w:val="004D70F6"/>
  </w:style>
  <w:style w:type="paragraph" w:customStyle="1" w:styleId="041AD171CD984C57B57D4908066823F9">
    <w:name w:val="041AD171CD984C57B57D4908066823F9"/>
    <w:rsid w:val="004D70F6"/>
  </w:style>
  <w:style w:type="paragraph" w:customStyle="1" w:styleId="E132EB995BDA47D7B133E2F229772FC9">
    <w:name w:val="E132EB995BDA47D7B133E2F229772FC9"/>
    <w:rsid w:val="004D70F6"/>
  </w:style>
  <w:style w:type="paragraph" w:customStyle="1" w:styleId="7A0EFF37666347C0BACF60BCB33592C9">
    <w:name w:val="7A0EFF37666347C0BACF60BCB33592C9"/>
    <w:rsid w:val="004D70F6"/>
  </w:style>
  <w:style w:type="paragraph" w:customStyle="1" w:styleId="C55BF47121484CB5B64B769DCA070B00">
    <w:name w:val="C55BF47121484CB5B64B769DCA070B00"/>
    <w:rsid w:val="004D70F6"/>
  </w:style>
  <w:style w:type="paragraph" w:customStyle="1" w:styleId="F34ECBC00DD94B6982D2ABC8DFA3609E">
    <w:name w:val="F34ECBC00DD94B6982D2ABC8DFA3609E"/>
    <w:rsid w:val="004D70F6"/>
  </w:style>
  <w:style w:type="paragraph" w:customStyle="1" w:styleId="A0B188F131544670B17B23220E1E269C">
    <w:name w:val="A0B188F131544670B17B23220E1E269C"/>
    <w:rsid w:val="004D70F6"/>
  </w:style>
  <w:style w:type="paragraph" w:customStyle="1" w:styleId="D06E82885C224F3F86F51412FF9F3BEE">
    <w:name w:val="D06E82885C224F3F86F51412FF9F3BEE"/>
    <w:rsid w:val="004D70F6"/>
  </w:style>
  <w:style w:type="paragraph" w:customStyle="1" w:styleId="F70FD1329DF44D3881CF423B6DA00B70">
    <w:name w:val="F70FD1329DF44D3881CF423B6DA00B70"/>
    <w:rsid w:val="004D70F6"/>
  </w:style>
  <w:style w:type="paragraph" w:customStyle="1" w:styleId="225634259D044B70B364DBD14C3DABED">
    <w:name w:val="225634259D044B70B364DBD14C3DABED"/>
    <w:rsid w:val="004D70F6"/>
  </w:style>
  <w:style w:type="paragraph" w:customStyle="1" w:styleId="AEF73015851246198D3565937DE83893">
    <w:name w:val="AEF73015851246198D3565937DE83893"/>
    <w:rsid w:val="004D70F6"/>
  </w:style>
  <w:style w:type="paragraph" w:customStyle="1" w:styleId="A2837669BDCB4697A2F314FA0D483722">
    <w:name w:val="A2837669BDCB4697A2F314FA0D483722"/>
    <w:rsid w:val="004D70F6"/>
  </w:style>
  <w:style w:type="paragraph" w:customStyle="1" w:styleId="1C3E46B7C3B1431E92BE5D7C772E5445">
    <w:name w:val="1C3E46B7C3B1431E92BE5D7C772E5445"/>
    <w:rsid w:val="004D70F6"/>
  </w:style>
  <w:style w:type="paragraph" w:customStyle="1" w:styleId="FCEA3984B6D643128A1E5335BDFCF468">
    <w:name w:val="FCEA3984B6D643128A1E5335BDFCF468"/>
    <w:rsid w:val="004D70F6"/>
  </w:style>
  <w:style w:type="paragraph" w:customStyle="1" w:styleId="0E342D1A2F5146559AC7717E20FE4C29">
    <w:name w:val="0E342D1A2F5146559AC7717E20FE4C29"/>
    <w:rsid w:val="004D70F6"/>
  </w:style>
  <w:style w:type="paragraph" w:customStyle="1" w:styleId="38FA5AB474B64EDFB08FFBB5ED7F83AE">
    <w:name w:val="38FA5AB474B64EDFB08FFBB5ED7F83AE"/>
    <w:rsid w:val="004D70F6"/>
  </w:style>
  <w:style w:type="paragraph" w:customStyle="1" w:styleId="DC5C77011E354BC7819C1E2B4FE3EEC5">
    <w:name w:val="DC5C77011E354BC7819C1E2B4FE3EEC5"/>
    <w:rsid w:val="004D70F6"/>
  </w:style>
  <w:style w:type="paragraph" w:customStyle="1" w:styleId="DD331E1983C44C03800D626097A305D0">
    <w:name w:val="DD331E1983C44C03800D626097A305D0"/>
    <w:rsid w:val="004D70F6"/>
  </w:style>
  <w:style w:type="paragraph" w:customStyle="1" w:styleId="735096C0172C495B98A8802F2E393C8C">
    <w:name w:val="735096C0172C495B98A8802F2E393C8C"/>
    <w:rsid w:val="004D70F6"/>
  </w:style>
  <w:style w:type="paragraph" w:customStyle="1" w:styleId="FF7E876A67854DC195C7A861E714957A">
    <w:name w:val="FF7E876A67854DC195C7A861E714957A"/>
    <w:rsid w:val="004D70F6"/>
  </w:style>
  <w:style w:type="paragraph" w:customStyle="1" w:styleId="4CA0B669F78842AB86F0B92FC94A429D">
    <w:name w:val="4CA0B669F78842AB86F0B92FC94A429D"/>
    <w:rsid w:val="004D70F6"/>
  </w:style>
  <w:style w:type="paragraph" w:customStyle="1" w:styleId="51CA5C2FCBDB44309CF2ECD6B464F2CC">
    <w:name w:val="51CA5C2FCBDB44309CF2ECD6B464F2CC"/>
    <w:rsid w:val="004D70F6"/>
  </w:style>
  <w:style w:type="paragraph" w:customStyle="1" w:styleId="E8F8E25590584F2DBB9C2C45E0D7AEAF">
    <w:name w:val="E8F8E25590584F2DBB9C2C45E0D7AEAF"/>
    <w:rsid w:val="004D70F6"/>
  </w:style>
  <w:style w:type="paragraph" w:customStyle="1" w:styleId="16E26561AECC4BC586CF731E99FCA246">
    <w:name w:val="16E26561AECC4BC586CF731E99FCA246"/>
    <w:rsid w:val="004D70F6"/>
  </w:style>
  <w:style w:type="paragraph" w:customStyle="1" w:styleId="50622DE929104D2385980949BE30E155">
    <w:name w:val="50622DE929104D2385980949BE30E155"/>
    <w:rsid w:val="004D70F6"/>
  </w:style>
  <w:style w:type="paragraph" w:customStyle="1" w:styleId="E9685A89BDBC48249E6D40793D547AF0">
    <w:name w:val="E9685A89BDBC48249E6D40793D547AF0"/>
    <w:rsid w:val="004D70F6"/>
  </w:style>
  <w:style w:type="paragraph" w:customStyle="1" w:styleId="3CB3EBAD65C042D38EC60D13E7F76DA4">
    <w:name w:val="3CB3EBAD65C042D38EC60D13E7F76DA4"/>
    <w:rsid w:val="004D70F6"/>
  </w:style>
  <w:style w:type="paragraph" w:customStyle="1" w:styleId="A82F2209647D42CD91787602E100AE1E">
    <w:name w:val="A82F2209647D42CD91787602E100AE1E"/>
    <w:rsid w:val="00122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tställarens_x0020_roll xmlns="3e271b9f-4e3d-429b-a1ee-fdae43a95269">Operativ Chef</Fastställarens_x0020_roll>
    <Dokument_x0020_Status xmlns="c7d1f1e4-fe60-4dd5-bec8-82ad4110b413">Aktiv</Dokument_x0020_Status>
    <_dlc_DocIdPersistId xmlns="c7d1f1e4-fe60-4dd5-bec8-82ad4110b413" xsi:nil="true"/>
    <Fastställt_x0020_av1 xmlns="3e271b9f-4e3d-429b-a1ee-fdae43a95269">Mats Engquist</Fastställt_x0020_av1>
    <Beslut_x003a__x0020_Ska_x0020_den_x0020_vara_x0020_med_x0020_i_x0020_release_x003f_ xmlns="3e271b9f-4e3d-429b-a1ee-fdae43a95269">true</Beslut_x003a__x0020_Ska_x0020_den_x0020_vara_x0020_med_x0020_i_x0020_release_x003f_>
    <Current_x0020_Version xmlns="c7d1f1e4-fe60-4dd5-bec8-82ad4110b413" xsi:nil="true"/>
    <Dokumenttyp xmlns="c7d1f1e4-fe60-4dd5-bec8-82ad4110b413">ANVISNING</Dokumenttyp>
    <Ges_x0020_ut_x003f_ xmlns="3e271b9f-4e3d-429b-a1ee-fdae43a95269" xsi:nil="true"/>
    <_dlc_DocId xmlns="c7d1f1e4-fe60-4dd5-bec8-82ad4110b413">7DFAYPHQVZ4V-213569274-257</_dlc_DocId>
    <_dlc_DocIdUrl xmlns="c7d1f1e4-fe60-4dd5-bec8-82ad4110b413">
      <Url>https://csec.fmv.se/_layouts/15/DocIdRedir.aspx?ID=7DFAYPHQVZ4V-213569274-257</Url>
      <Description>7DFAYPHQVZ4V-213569274-257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SEC-QMS" ma:contentTypeID="0x010100D03725EE85EA344ABD0841C4414B0DCB010041B5A136319FFF44B8FEB9A6B7C34F34" ma:contentTypeVersion="31" ma:contentTypeDescription="" ma:contentTypeScope="" ma:versionID="c768795d05f322742361e04d87b4cbb2">
  <xsd:schema xmlns:xsd="http://www.w3.org/2001/XMLSchema" xmlns:xs="http://www.w3.org/2001/XMLSchema" xmlns:p="http://schemas.microsoft.com/office/2006/metadata/properties" xmlns:ns2="c7d1f1e4-fe60-4dd5-bec8-82ad4110b413" xmlns:ns3="3e271b9f-4e3d-429b-a1ee-fdae43a95269" targetNamespace="http://schemas.microsoft.com/office/2006/metadata/properties" ma:root="true" ma:fieldsID="66bf75ad4391635a297b7d80f019521c" ns2:_="" ns3:_="">
    <xsd:import namespace="c7d1f1e4-fe60-4dd5-bec8-82ad4110b413"/>
    <xsd:import namespace="3e271b9f-4e3d-429b-a1ee-fdae43a95269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3:Fastställarens_x0020_roll" minOccurs="0"/>
                <xsd:element ref="ns2:Dokument_x0020_Status" minOccurs="0"/>
                <xsd:element ref="ns2:Dokumenttyp" minOccurs="0"/>
                <xsd:element ref="ns3:Fastställt_x0020_av1" minOccurs="0"/>
                <xsd:element ref="ns3:Ges_x0020_ut_x003f_" minOccurs="0"/>
                <xsd:element ref="ns3:Beslut_x003a__x0020_Ska_x0020_den_x0020_vara_x0020_med_x0020_i_x0020_release_x003f_" minOccurs="0"/>
                <xsd:element ref="ns2:_dlc_DocIdPersistId" minOccurs="0"/>
                <xsd:element ref="ns2:_dlc_DocIdUrl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f1e4-fe60-4dd5-bec8-82ad4110b413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The current version number of the file in SharePoint." ma:internalName="Current_x0020_Version" ma:readOnly="false">
      <xsd:simpleType>
        <xsd:restriction base="dms:Text"/>
      </xsd:simpleType>
    </xsd:element>
    <xsd:element name="Dokument_x0020_Status" ma:index="4" nillable="true" ma:displayName="Dokumentstatus" ma:default="Aktiv" ma:format="Dropdown" ma:internalName="Dokument_x0020_Status" ma:readOnly="false">
      <xsd:simpleType>
        <xsd:restriction base="dms:Choice">
          <xsd:enumeration value="Aktiv"/>
          <xsd:enumeration value="Inaktiv"/>
          <xsd:enumeration value="Utgått"/>
        </xsd:restriction>
      </xsd:simpleType>
    </xsd:element>
    <xsd:element name="Dokumenttyp" ma:index="5" nillable="true" ma:displayName="Dokumenttyp" ma:default="CB" ma:format="Dropdown" ma:internalName="Dokumenttyp" ma:readOnly="false">
      <xsd:simpleType>
        <xsd:restriction base="dms:Choice">
          <xsd:enumeration value="CB"/>
          <xsd:enumeration value="SP"/>
          <xsd:enumeration value="VB"/>
          <xsd:enumeration value="EP"/>
          <xsd:enumeration value="NA"/>
          <xsd:enumeration value="ANVISNING"/>
        </xsd:restriction>
      </xsd:simpleType>
    </xsd:element>
    <xsd:element name="_dlc_DocIdPersistId" ma:index="12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_dlc_DocIdUrl" ma:index="1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1b9f-4e3d-429b-a1ee-fdae43a95269" elementFormDefault="qualified">
    <xsd:import namespace="http://schemas.microsoft.com/office/2006/documentManagement/types"/>
    <xsd:import namespace="http://schemas.microsoft.com/office/infopath/2007/PartnerControls"/>
    <xsd:element name="Fastställarens_x0020_roll" ma:index="3" nillable="true" ma:displayName="Fastställarens roll" ma:internalName="Fastst_x00e4_llarens_x0020_roll" ma:readOnly="false">
      <xsd:simpleType>
        <xsd:restriction base="dms:Text">
          <xsd:maxLength value="255"/>
        </xsd:restriction>
      </xsd:simpleType>
    </xsd:element>
    <xsd:element name="Fastställt_x0020_av1" ma:index="6" nillable="true" ma:displayName="Fastställt av" ma:internalName="Fastst_x00e4_llt_x0020_av1" ma:readOnly="false">
      <xsd:simpleType>
        <xsd:restriction base="dms:Text">
          <xsd:maxLength value="255"/>
        </xsd:restriction>
      </xsd:simpleType>
    </xsd:element>
    <xsd:element name="Ges_x0020_ut_x003f_" ma:index="10" nillable="true" ma:displayName="Ges ut?" ma:internalName="Ges_x0020_ut_x003f_" ma:readOnly="false">
      <xsd:simpleType>
        <xsd:restriction base="dms:Note">
          <xsd:maxLength value="255"/>
        </xsd:restriction>
      </xsd:simpleType>
    </xsd:element>
    <xsd:element name="Beslut_x003a__x0020_Ska_x0020_den_x0020_vara_x0020_med_x0020_i_x0020_release_x003f_" ma:index="11" nillable="true" ma:displayName="Beslut: Ska den vara med i release?" ma:default="1" ma:internalName="Beslut_x003a__x0020_Ska_x0020_den_x0020_vara_x0020_med_x0020_i_x0020_release_x003f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BC3CC-063F-4221-BAED-2DB354B4171C}">
  <ds:schemaRefs>
    <ds:schemaRef ds:uri="http://purl.org/dc/dcmitype/"/>
    <ds:schemaRef ds:uri="http://purl.org/dc/elements/1.1/"/>
    <ds:schemaRef ds:uri="http://www.w3.org/XML/1998/namespace"/>
    <ds:schemaRef ds:uri="3e271b9f-4e3d-429b-a1ee-fdae43a95269"/>
    <ds:schemaRef ds:uri="c7d1f1e4-fe60-4dd5-bec8-82ad4110b4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CFACF1-E8F5-4C0D-9AB7-3C7886811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34FFF-2273-40AD-9987-C6A6DF3D1A3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8101875-71C5-452D-BE17-B433672AD4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21630C-C7FC-42BA-A101-3D0C8E194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f1e4-fe60-4dd5-bec8-82ad4110b413"/>
    <ds:schemaRef ds:uri="3e271b9f-4e3d-429b-a1ee-fdae43a95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CSEC_mall_doc_ssl</Template>
  <TotalTime>2</TotalTime>
  <Pages>4</Pages>
  <Words>925</Words>
  <Characters>5675</Characters>
  <Application>Microsoft Office Word</Application>
  <DocSecurity>0</DocSecurity>
  <Lines>189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306 Ansökan om godkännande av CCRA-logotyp på certifikat</vt:lpstr>
    </vt:vector>
  </TitlesOfParts>
  <Company>ORGNAME</Company>
  <LinksUpToDate>false</LinksUpToDate>
  <CharactersWithSpaces>6427</CharactersWithSpaces>
  <SharedDoc>false</SharedDoc>
  <HLinks>
    <vt:vector size="6" baseType="variant">
      <vt:variant>
        <vt:i4>1507377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_Toc164235716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306 Ansökan om godkännande av CCRA-logotyp på certifikat</dc:title>
  <dc:subject>nnnn</dc:subject>
  <dc:creator>Mats Engquist</dc:creator>
  <cp:keywords/>
  <cp:lastModifiedBy>Becker, Eva EVBEC</cp:lastModifiedBy>
  <cp:revision>2</cp:revision>
  <cp:lastPrinted>2005-05-02T13:04:00Z</cp:lastPrinted>
  <dcterms:created xsi:type="dcterms:W3CDTF">2025-04-23T07:08:00Z</dcterms:created>
  <dcterms:modified xsi:type="dcterms:W3CDTF">2025-04-23T07:08:00Z</dcterms:modified>
  <cp:category>SEKRETESS (15 kap. 1 §)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tgåva">
    <vt:lpwstr>1.0</vt:lpwstr>
  </property>
  <property fmtid="{D5CDD505-2E9C-101B-9397-08002B2CF9AE}" pid="3" name="Dokumentdatum">
    <vt:lpwstr>2025-03-25</vt:lpwstr>
  </property>
  <property fmtid="{D5CDD505-2E9C-101B-9397-08002B2CF9AE}" pid="4" name="Dokumenttitel">
    <vt:lpwstr>306 Ansökan om godkännande av CCRA-logotyp på certifikat</vt:lpwstr>
  </property>
  <property fmtid="{D5CDD505-2E9C-101B-9397-08002B2CF9AE}" pid="5" name="Dokumentbeteckning">
    <vt:lpwstr/>
  </property>
  <property fmtid="{D5CDD505-2E9C-101B-9397-08002B2CF9AE}" pid="6" name="Dokumentansvarig">
    <vt:lpwstr>Mats Engquist</vt:lpwstr>
  </property>
  <property fmtid="{D5CDD505-2E9C-101B-9397-08002B2CF9AE}" pid="7" name="Klassificeringsnr">
    <vt:lpwstr>25 550</vt:lpwstr>
  </property>
  <property fmtid="{D5CDD505-2E9C-101B-9397-08002B2CF9AE}" pid="8" name="Ansvarigt Område/enhet">
    <vt:lpwstr>CSEC</vt:lpwstr>
  </property>
  <property fmtid="{D5CDD505-2E9C-101B-9397-08002B2CF9AE}" pid="9" name="Fastställt av">
    <vt:lpwstr>Mats Engquist</vt:lpwstr>
  </property>
  <property fmtid="{D5CDD505-2E9C-101B-9397-08002B2CF9AE}" pid="10" name="Referens ID">
    <vt:lpwstr>EP-306</vt:lpwstr>
  </property>
  <property fmtid="{D5CDD505-2E9C-101B-9397-08002B2CF9AE}" pid="11" name="Informationsklass">
    <vt:lpwstr/>
  </property>
  <property fmtid="{D5CDD505-2E9C-101B-9397-08002B2CF9AE}" pid="12" name="C-datum">
    <vt:lpwstr>2008</vt:lpwstr>
  </property>
  <property fmtid="{D5CDD505-2E9C-101B-9397-08002B2CF9AE}" pid="13" name="Giltigt från">
    <vt:lpwstr>-</vt:lpwstr>
  </property>
  <property fmtid="{D5CDD505-2E9C-101B-9397-08002B2CF9AE}" pid="14" name="Datum, skapat">
    <vt:lpwstr>-</vt:lpwstr>
  </property>
  <property fmtid="{D5CDD505-2E9C-101B-9397-08002B2CF9AE}" pid="15" name="Sekr. gäller tom.">
    <vt:lpwstr>-</vt:lpwstr>
  </property>
  <property fmtid="{D5CDD505-2E9C-101B-9397-08002B2CF9AE}" pid="16" name="MallVersion">
    <vt:lpwstr>7.0</vt:lpwstr>
  </property>
  <property fmtid="{D5CDD505-2E9C-101B-9397-08002B2CF9AE}" pid="17" name="Dokumentansvarigs enhet">
    <vt:lpwstr>KC Ledsyst</vt:lpwstr>
  </property>
  <property fmtid="{D5CDD505-2E9C-101B-9397-08002B2CF9AE}" pid="18" name="FMV_beteckning">
    <vt:lpwstr>nnnn</vt:lpwstr>
  </property>
  <property fmtid="{D5CDD505-2E9C-101B-9397-08002B2CF9AE}" pid="19" name="Uppdragsbenämning">
    <vt:lpwstr> </vt:lpwstr>
  </property>
  <property fmtid="{D5CDD505-2E9C-101B-9397-08002B2CF9AE}" pid="20" name="Deluppdragsbenämning">
    <vt:lpwstr> </vt:lpwstr>
  </property>
  <property fmtid="{D5CDD505-2E9C-101B-9397-08002B2CF9AE}" pid="21" name="DDocLibrary">
    <vt:lpwstr>https://haddock.fmv.se/domdoc/CSECLib.nsf</vt:lpwstr>
  </property>
  <property fmtid="{D5CDD505-2E9C-101B-9397-08002B2CF9AE}" pid="22" name="DDocRevision">
    <vt:lpwstr>3,7</vt:lpwstr>
  </property>
  <property fmtid="{D5CDD505-2E9C-101B-9397-08002B2CF9AE}" pid="23" name="DDocID">
    <vt:lpwstr>2005-03-05-64D6-T9YR</vt:lpwstr>
  </property>
  <property fmtid="{D5CDD505-2E9C-101B-9397-08002B2CF9AE}" pid="24" name="DDocCabinet">
    <vt:lpwstr>QMS</vt:lpwstr>
  </property>
  <property fmtid="{D5CDD505-2E9C-101B-9397-08002B2CF9AE}" pid="25" name="DDocBinder">
    <vt:lpwstr>Scheme (CB)</vt:lpwstr>
  </property>
  <property fmtid="{D5CDD505-2E9C-101B-9397-08002B2CF9AE}" pid="26" name="DDocTitle">
    <vt:lpwstr>035 CB General Document - Template</vt:lpwstr>
  </property>
  <property fmtid="{D5CDD505-2E9C-101B-9397-08002B2CF9AE}" pid="27" name="DDocLastModDate">
    <vt:lpwstr>2006-03-16 10:56:39</vt:lpwstr>
  </property>
  <property fmtid="{D5CDD505-2E9C-101B-9397-08002B2CF9AE}" pid="28" name="Infoklass">
    <vt:lpwstr/>
  </property>
  <property fmtid="{D5CDD505-2E9C-101B-9397-08002B2CF9AE}" pid="29" name="Paragraf">
    <vt:lpwstr/>
  </property>
  <property fmtid="{D5CDD505-2E9C-101B-9397-08002B2CF9AE}" pid="30" name="Uncontrolled">
    <vt:r8>0</vt:r8>
  </property>
  <property fmtid="{D5CDD505-2E9C-101B-9397-08002B2CF9AE}" pid="31" name="Stämpel">
    <vt:i4>0</vt:i4>
  </property>
  <property fmtid="{D5CDD505-2E9C-101B-9397-08002B2CF9AE}" pid="32" name="Platina">
    <vt:lpwstr>1</vt:lpwstr>
  </property>
  <property fmtid="{D5CDD505-2E9C-101B-9397-08002B2CF9AE}" pid="33" name="CSECID">
    <vt:lpwstr>EP-306</vt:lpwstr>
  </property>
  <property fmtid="{D5CDD505-2E9C-101B-9397-08002B2CF9AE}" pid="34" name="_dlc_DocId">
    <vt:lpwstr/>
  </property>
  <property fmtid="{D5CDD505-2E9C-101B-9397-08002B2CF9AE}" pid="35" name="SSLStämpel">
    <vt:lpwstr>0</vt:lpwstr>
  </property>
  <property fmtid="{D5CDD505-2E9C-101B-9397-08002B2CF9AE}" pid="36" name="ContentTypeId">
    <vt:lpwstr>0x010100D03725EE85EA344ABD0841C4414B0DCB010041B5A136319FFF44B8FEB9A6B7C34F34</vt:lpwstr>
  </property>
  <property fmtid="{D5CDD505-2E9C-101B-9397-08002B2CF9AE}" pid="37" name="_dlc_DocIdItemGuid">
    <vt:lpwstr>a267a328-748e-4ed9-b558-69d7ec2c7c7e</vt:lpwstr>
  </property>
  <property fmtid="{D5CDD505-2E9C-101B-9397-08002B2CF9AE}" pid="38" name="Fastställarens roll">
    <vt:lpwstr>Kvalitetschef</vt:lpwstr>
  </property>
  <property fmtid="{D5CDD505-2E9C-101B-9397-08002B2CF9AE}" pid="39" name="Current Version">
    <vt:lpwstr/>
  </property>
  <property fmtid="{D5CDD505-2E9C-101B-9397-08002B2CF9AE}" pid="40" name="Fastställt av1">
    <vt:lpwstr>Mats Engquist</vt:lpwstr>
  </property>
</Properties>
</file>