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3506D" w:rsidRPr="008378A7" w14:paraId="58BD0182" w14:textId="77777777" w:rsidTr="000616C1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DEB58DD" w14:textId="03CF4F2C" w:rsidR="0083506D" w:rsidRPr="008378A7" w:rsidRDefault="000131FD" w:rsidP="000131FD">
            <w:pPr>
              <w:pStyle w:val="Title2"/>
            </w:pPr>
            <w:r w:rsidRPr="000131FD">
              <w:t xml:space="preserve">Ansökan om licensiering som </w:t>
            </w:r>
            <w:r w:rsidR="00DB7B08">
              <w:t>organ för bedömning av överensstämmelse</w:t>
            </w:r>
            <w:r w:rsidR="00DB7B08" w:rsidRPr="00DB7B08">
              <w:t xml:space="preserve"> </w:t>
            </w:r>
            <w:r w:rsidR="00453C28">
              <w:t xml:space="preserve">för </w:t>
            </w:r>
            <w:r w:rsidRPr="000131FD">
              <w:t>CCRA</w:t>
            </w:r>
          </w:p>
        </w:tc>
      </w:tr>
      <w:tr w:rsidR="0083506D" w:rsidRPr="00122874" w14:paraId="370A64ED" w14:textId="77777777" w:rsidTr="000616C1">
        <w:trPr>
          <w:trHeight w:val="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EA97BB" w14:textId="0406979B" w:rsidR="00847BED" w:rsidRDefault="0083506D" w:rsidP="000616C1">
            <w:pPr>
              <w:pStyle w:val="BrdtextTabell"/>
            </w:pPr>
            <w:r w:rsidRPr="00122874">
              <w:t xml:space="preserve">Detta ansökningsformulär ska användas av aktör som vill ansöka om att </w:t>
            </w:r>
            <w:r w:rsidR="00847BED">
              <w:t xml:space="preserve">bli licensierad som </w:t>
            </w:r>
            <w:r w:rsidR="00DB7B08">
              <w:t xml:space="preserve">organ för bedömning av överensstämmelse </w:t>
            </w:r>
            <w:r w:rsidR="00453C28">
              <w:t xml:space="preserve">för CCRA </w:t>
            </w:r>
            <w:r w:rsidR="00847BED">
              <w:t xml:space="preserve">med möjlighet att erhålla, efter separat ansökan, </w:t>
            </w:r>
            <w:r w:rsidR="00DB7B08">
              <w:t xml:space="preserve">rätt att </w:t>
            </w:r>
            <w:r w:rsidR="00453C28">
              <w:t>placera CCRA:s logotyp på ett EUCC-certifikat</w:t>
            </w:r>
            <w:r w:rsidR="00847BED">
              <w:t>.</w:t>
            </w:r>
          </w:p>
          <w:p w14:paraId="14FF9B45" w14:textId="77777777" w:rsidR="0083506D" w:rsidRPr="00122874" w:rsidRDefault="0083506D" w:rsidP="000616C1">
            <w:pPr>
              <w:pStyle w:val="BrdtextTabell"/>
            </w:pPr>
            <w:r w:rsidRPr="00122874">
              <w:t xml:space="preserve">Observera att FMV är en myndighet och uppgifter som kommer in till FMV betraktas som allmän handling och kan komma att lämnas ut enligt offentlighetsprincipen. </w:t>
            </w:r>
          </w:p>
          <w:p w14:paraId="2CF4666E" w14:textId="6898E884" w:rsidR="0083506D" w:rsidRPr="00122874" w:rsidRDefault="0083506D" w:rsidP="000616C1">
            <w:pPr>
              <w:pStyle w:val="BrdtextTabell"/>
            </w:pPr>
            <w:r w:rsidRPr="00122874">
              <w:t xml:space="preserve">FMV:s behandling av personuppgifter sker enligt gällande lagstiftning och dataskyddsförordningen (GDPR). Läs mer om hur FMV behandlar personuppgifter på </w:t>
            </w:r>
            <w:hyperlink r:id="rId12" w:history="1">
              <w:r w:rsidRPr="00122874">
                <w:rPr>
                  <w:rStyle w:val="Hyperlnk"/>
                </w:rPr>
                <w:t>www.fmv.se</w:t>
              </w:r>
            </w:hyperlink>
            <w:r w:rsidRPr="00122874">
              <w:rPr>
                <w:rStyle w:val="Hyperlnk"/>
              </w:rPr>
              <w:t xml:space="preserve">. </w:t>
            </w:r>
          </w:p>
        </w:tc>
      </w:tr>
      <w:tr w:rsidR="0083506D" w:rsidRPr="00611E89" w14:paraId="25BE7631" w14:textId="77777777" w:rsidTr="000616C1">
        <w:trPr>
          <w:trHeight w:val="403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E9F35" w14:textId="77777777" w:rsidR="0083506D" w:rsidRPr="00122874" w:rsidRDefault="0083506D" w:rsidP="000616C1">
            <w:pPr>
              <w:pStyle w:val="Anskansrubrik2"/>
              <w:numPr>
                <w:ilvl w:val="0"/>
                <w:numId w:val="0"/>
              </w:numPr>
            </w:pPr>
            <w:r w:rsidRPr="00122874">
              <w:t>Ansökningsförfarande</w:t>
            </w:r>
          </w:p>
        </w:tc>
      </w:tr>
      <w:tr w:rsidR="0083506D" w:rsidRPr="00122874" w14:paraId="1BE2C2E8" w14:textId="77777777" w:rsidTr="000616C1">
        <w:trPr>
          <w:trHeight w:val="403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E299" w14:textId="4D1D0896" w:rsidR="0083506D" w:rsidRPr="00122874" w:rsidRDefault="0083506D" w:rsidP="00302CE0">
            <w:pPr>
              <w:pStyle w:val="BrdtextTabell"/>
            </w:pPr>
            <w:r w:rsidRPr="00122874">
              <w:t xml:space="preserve">Vänligen inkom med ett signerat formulär till adress nedan, därtill kan en kopia med fördel sändas till </w:t>
            </w:r>
            <w:hyperlink r:id="rId13" w:history="1">
              <w:r w:rsidRPr="00127CB8">
                <w:rPr>
                  <w:rStyle w:val="Hyperlnk"/>
                </w:rPr>
                <w:t>csec@fmv.se</w:t>
              </w:r>
            </w:hyperlink>
            <w:r w:rsidRPr="00122874">
              <w:t xml:space="preserve">. </w:t>
            </w:r>
          </w:p>
          <w:p w14:paraId="1398D164" w14:textId="77777777" w:rsidR="0083506D" w:rsidRPr="00122874" w:rsidRDefault="0083506D" w:rsidP="000616C1">
            <w:pPr>
              <w:pStyle w:val="Tabell-Punktlistaniv1"/>
            </w:pPr>
            <w:r w:rsidRPr="00122874">
              <w:t>FMV/CSEC</w:t>
            </w:r>
          </w:p>
          <w:p w14:paraId="68A59994" w14:textId="77777777" w:rsidR="0083506D" w:rsidRPr="00122874" w:rsidRDefault="0083506D" w:rsidP="000616C1">
            <w:pPr>
              <w:pStyle w:val="Tabell-Punktlistaniv1"/>
            </w:pPr>
            <w:r w:rsidRPr="00122874">
              <w:t>Postadress: SE-115 88 Stockholm, Sweden</w:t>
            </w:r>
          </w:p>
          <w:p w14:paraId="3401C212" w14:textId="77777777" w:rsidR="0083506D" w:rsidRPr="00122874" w:rsidRDefault="0083506D" w:rsidP="000616C1">
            <w:pPr>
              <w:pStyle w:val="Tabell-Punktlistaniv1"/>
            </w:pPr>
            <w:r w:rsidRPr="00122874">
              <w:t>Besöksadress: Banérgatan 62, Stockholm, Sweden</w:t>
            </w:r>
          </w:p>
          <w:p w14:paraId="427EF751" w14:textId="77777777" w:rsidR="0083506D" w:rsidRPr="00122874" w:rsidRDefault="0083506D" w:rsidP="000616C1">
            <w:pPr>
              <w:pStyle w:val="Tabell-Punktlistaniv1"/>
            </w:pPr>
            <w:r w:rsidRPr="00122874">
              <w:t>Telefon: +46 8 782 4000</w:t>
            </w:r>
          </w:p>
        </w:tc>
      </w:tr>
    </w:tbl>
    <w:p w14:paraId="655C0802" w14:textId="77777777" w:rsidR="0083506D" w:rsidRPr="00122874" w:rsidRDefault="0083506D" w:rsidP="0083506D">
      <w:pPr>
        <w:pStyle w:val="Anskansrubrik2"/>
        <w:numPr>
          <w:ilvl w:val="0"/>
          <w:numId w:val="0"/>
        </w:numPr>
      </w:pPr>
    </w:p>
    <w:tbl>
      <w:tblPr>
        <w:tblStyle w:val="Tabellrutnt"/>
        <w:tblW w:w="9219" w:type="dxa"/>
        <w:tblInd w:w="-5" w:type="dxa"/>
        <w:tblLook w:val="04A0" w:firstRow="1" w:lastRow="0" w:firstColumn="1" w:lastColumn="0" w:noHBand="0" w:noVBand="1"/>
      </w:tblPr>
      <w:tblGrid>
        <w:gridCol w:w="4541"/>
        <w:gridCol w:w="4678"/>
      </w:tblGrid>
      <w:tr w:rsidR="0083506D" w:rsidRPr="00997BEC" w14:paraId="65F071B8" w14:textId="77777777" w:rsidTr="007A6A5F">
        <w:trPr>
          <w:cantSplit/>
          <w:trHeight w:val="70"/>
        </w:trPr>
        <w:tc>
          <w:tcPr>
            <w:tcW w:w="9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C2ABE" w14:textId="77777777" w:rsidR="0083506D" w:rsidRPr="00122874" w:rsidRDefault="0083506D" w:rsidP="000616C1">
            <w:pPr>
              <w:pStyle w:val="Anskansrubrik"/>
            </w:pPr>
            <w:r w:rsidRPr="007C3190">
              <w:t>Kontaktuppgifter</w:t>
            </w:r>
          </w:p>
        </w:tc>
      </w:tr>
      <w:tr w:rsidR="0083506D" w:rsidRPr="00997BEC" w14:paraId="588398AC" w14:textId="77777777" w:rsidTr="007A6A5F">
        <w:trPr>
          <w:cantSplit/>
          <w:trHeight w:val="70"/>
        </w:trPr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7909C" w14:textId="77777777" w:rsidR="0083506D" w:rsidRPr="00122874" w:rsidRDefault="0083506D" w:rsidP="000616C1">
            <w:pPr>
              <w:pStyle w:val="Anskansrubrik2"/>
            </w:pPr>
            <w:r w:rsidRPr="00122874">
              <w:t>Sökande</w:t>
            </w:r>
          </w:p>
        </w:tc>
      </w:tr>
      <w:tr w:rsidR="0083506D" w:rsidRPr="00997BEC" w14:paraId="12457E7C" w14:textId="77777777" w:rsidTr="007A6A5F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4B84DCD2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Organisation</w:t>
            </w:r>
          </w:p>
        </w:tc>
        <w:tc>
          <w:tcPr>
            <w:tcW w:w="4678" w:type="dxa"/>
            <w:tcBorders>
              <w:bottom w:val="nil"/>
            </w:tcBorders>
          </w:tcPr>
          <w:p w14:paraId="4318321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Juridisk hemvist</w:t>
            </w:r>
          </w:p>
        </w:tc>
      </w:tr>
      <w:tr w:rsidR="0083506D" w:rsidRPr="00997BEC" w14:paraId="6996DC3B" w14:textId="77777777" w:rsidTr="007A6A5F">
        <w:trPr>
          <w:cantSplit/>
          <w:trHeight w:val="569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9605248"/>
              <w:placeholder>
                <w:docPart w:val="867231769B9F4EE88FF59F78815D5C7C"/>
              </w:placeholder>
              <w:showingPlcHdr/>
            </w:sdtPr>
            <w:sdtEndPr/>
            <w:sdtContent>
              <w:p w14:paraId="0F121964" w14:textId="7B272A37" w:rsidR="0083506D" w:rsidRPr="00741D25" w:rsidRDefault="00741D25" w:rsidP="000616C1">
                <w:pPr>
                  <w:pStyle w:val="BrdtextTabell"/>
                  <w:rPr>
                    <w:b/>
                    <w:bCs/>
                    <w:sz w:val="20"/>
                    <w:szCs w:val="20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822853615"/>
              <w:placeholder>
                <w:docPart w:val="36024E532B0B4DE8965BA65C25BBD614"/>
              </w:placeholder>
              <w:showingPlcHdr/>
            </w:sdtPr>
            <w:sdtEndPr/>
            <w:sdtContent>
              <w:p w14:paraId="4464C999" w14:textId="5C8F9179" w:rsidR="0083506D" w:rsidRPr="00741D25" w:rsidRDefault="00741D25" w:rsidP="00741D25">
                <w:pPr>
                  <w:pStyle w:val="BrdtextTabell"/>
                  <w:rPr>
                    <w:b/>
                    <w:bCs/>
                    <w:sz w:val="20"/>
                    <w:szCs w:val="20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997BEC" w14:paraId="7ABDB47D" w14:textId="77777777" w:rsidTr="007A6A5F">
        <w:trPr>
          <w:cantSplit/>
          <w:trHeight w:val="207"/>
        </w:trPr>
        <w:tc>
          <w:tcPr>
            <w:tcW w:w="4541" w:type="dxa"/>
            <w:tcBorders>
              <w:bottom w:val="nil"/>
            </w:tcBorders>
          </w:tcPr>
          <w:p w14:paraId="5B8BA19E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Adress</w:t>
            </w:r>
          </w:p>
        </w:tc>
        <w:tc>
          <w:tcPr>
            <w:tcW w:w="4678" w:type="dxa"/>
            <w:tcBorders>
              <w:bottom w:val="nil"/>
            </w:tcBorders>
          </w:tcPr>
          <w:p w14:paraId="16C4109A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Besöksadress</w:t>
            </w:r>
          </w:p>
        </w:tc>
      </w:tr>
      <w:tr w:rsidR="00741D25" w:rsidRPr="0022404B" w14:paraId="37E0DF20" w14:textId="77777777" w:rsidTr="007A6A5F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343440985"/>
              <w:placeholder>
                <w:docPart w:val="5ABDC69D9BC14C43A467AD6627353F1D"/>
              </w:placeholder>
              <w:showingPlcHdr/>
            </w:sdtPr>
            <w:sdtEndPr/>
            <w:sdtContent>
              <w:p w14:paraId="5AC229BA" w14:textId="0E0B0AD5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915704589"/>
              <w:placeholder>
                <w:docPart w:val="12F859D917D84D178678ABB920836CC8"/>
              </w:placeholder>
              <w:showingPlcHdr/>
            </w:sdtPr>
            <w:sdtEndPr/>
            <w:sdtContent>
              <w:p w14:paraId="65C7AA65" w14:textId="5FC14FD2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22404B" w14:paraId="072F7C77" w14:textId="77777777" w:rsidTr="007A6A5F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48DCA0D2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Organisationsnummer</w:t>
            </w:r>
          </w:p>
        </w:tc>
        <w:tc>
          <w:tcPr>
            <w:tcW w:w="4678" w:type="dxa"/>
            <w:tcBorders>
              <w:bottom w:val="nil"/>
            </w:tcBorders>
          </w:tcPr>
          <w:p w14:paraId="53127C18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VAT-nummer (För företag utanför Sverige)</w:t>
            </w:r>
          </w:p>
        </w:tc>
      </w:tr>
      <w:tr w:rsidR="00741D25" w:rsidRPr="0022404B" w14:paraId="3C7EA6B7" w14:textId="77777777" w:rsidTr="007A6A5F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656339711"/>
              <w:placeholder>
                <w:docPart w:val="B048A396A8B647C6B81CCCD902217F20"/>
              </w:placeholder>
              <w:showingPlcHdr/>
            </w:sdtPr>
            <w:sdtEndPr/>
            <w:sdtContent>
              <w:p w14:paraId="43C6893E" w14:textId="6E40D442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88779906"/>
              <w:placeholder>
                <w:docPart w:val="5364B13545644B59B307438D9D6713D7"/>
              </w:placeholder>
              <w:showingPlcHdr/>
            </w:sdtPr>
            <w:sdtEndPr/>
            <w:sdtContent>
              <w:p w14:paraId="328BE937" w14:textId="65CB6B46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22404B" w14:paraId="34508FE3" w14:textId="77777777" w:rsidTr="007A6A5F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61CE9C1C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Telefon (Organisation)</w:t>
            </w:r>
          </w:p>
        </w:tc>
        <w:tc>
          <w:tcPr>
            <w:tcW w:w="4678" w:type="dxa"/>
            <w:tcBorders>
              <w:bottom w:val="nil"/>
            </w:tcBorders>
          </w:tcPr>
          <w:p w14:paraId="4E47D20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Fax (Organisation)</w:t>
            </w:r>
          </w:p>
        </w:tc>
      </w:tr>
      <w:tr w:rsidR="00741D25" w:rsidRPr="0022404B" w14:paraId="29CEAB31" w14:textId="77777777" w:rsidTr="007A6A5F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525640433"/>
              <w:placeholder>
                <w:docPart w:val="EB3CA9DDFED84D9DA7EB521290AF08CB"/>
              </w:placeholder>
              <w:showingPlcHdr/>
            </w:sdtPr>
            <w:sdtEndPr/>
            <w:sdtContent>
              <w:p w14:paraId="11ACC64B" w14:textId="42B85B69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819229520"/>
              <w:placeholder>
                <w:docPart w:val="407323F9CDB6452885DE4B352FA4A6BA"/>
              </w:placeholder>
              <w:showingPlcHdr/>
            </w:sdtPr>
            <w:sdtEndPr/>
            <w:sdtContent>
              <w:p w14:paraId="2C3FE205" w14:textId="4FBB2FBE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7A6A5F" w:rsidRPr="0022404B" w14:paraId="6905E622" w14:textId="77777777" w:rsidTr="007A6A5F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3411D96C" w14:textId="26B76DB2" w:rsidR="007A6A5F" w:rsidRPr="0029508A" w:rsidRDefault="007A6A5F" w:rsidP="007A6A5F">
            <w:pPr>
              <w:pStyle w:val="Tabellcellrubrik"/>
              <w:spacing w:before="0" w:after="0"/>
            </w:pPr>
            <w:r w:rsidRPr="0029508A">
              <w:t>Kontaktperson hos sökande</w:t>
            </w:r>
          </w:p>
        </w:tc>
        <w:tc>
          <w:tcPr>
            <w:tcW w:w="4678" w:type="dxa"/>
            <w:tcBorders>
              <w:bottom w:val="nil"/>
            </w:tcBorders>
          </w:tcPr>
          <w:p w14:paraId="788A3450" w14:textId="516E71FB" w:rsidR="007A6A5F" w:rsidRPr="0029508A" w:rsidRDefault="007A6A5F" w:rsidP="000616C1">
            <w:pPr>
              <w:pStyle w:val="Tabellcellrubrik"/>
              <w:spacing w:before="0" w:after="0"/>
            </w:pPr>
            <w:r>
              <w:t>Roll</w:t>
            </w:r>
          </w:p>
        </w:tc>
      </w:tr>
      <w:tr w:rsidR="00741D25" w:rsidRPr="0022404B" w14:paraId="085E8229" w14:textId="52E0962B" w:rsidTr="007A6A5F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682419287"/>
              <w:placeholder>
                <w:docPart w:val="B93B9478CCFC46D6B9818386BA0A4913"/>
              </w:placeholder>
              <w:showingPlcHdr/>
            </w:sdtPr>
            <w:sdtEndPr/>
            <w:sdtContent>
              <w:p w14:paraId="225A96F9" w14:textId="1C58E2E2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500156708"/>
              <w:placeholder>
                <w:docPart w:val="4888621D434E44A0BD1A7DEAD73CBB07"/>
              </w:placeholder>
              <w:showingPlcHdr/>
            </w:sdtPr>
            <w:sdtEndPr/>
            <w:sdtContent>
              <w:p w14:paraId="0CEDDD8B" w14:textId="0006257B" w:rsidR="00741D25" w:rsidRPr="0022404B" w:rsidRDefault="00741D25" w:rsidP="00741D25"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741D25" w:rsidRPr="0022404B" w14:paraId="2B6A6DE1" w14:textId="77777777" w:rsidTr="007A6A5F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2CB41F1C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Mailadress (Kontaktperson)</w:t>
            </w:r>
          </w:p>
        </w:tc>
        <w:tc>
          <w:tcPr>
            <w:tcW w:w="4678" w:type="dxa"/>
            <w:tcBorders>
              <w:bottom w:val="nil"/>
            </w:tcBorders>
          </w:tcPr>
          <w:p w14:paraId="151A4233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Titel (Kontaktperson)</w:t>
            </w:r>
          </w:p>
        </w:tc>
      </w:tr>
      <w:tr w:rsidR="00741D25" w:rsidRPr="0022404B" w14:paraId="2D09290D" w14:textId="77777777" w:rsidTr="007A6A5F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25428800"/>
              <w:placeholder>
                <w:docPart w:val="E07B4B948EC946A8B235E6EA9769C6B3"/>
              </w:placeholder>
              <w:showingPlcHdr/>
            </w:sdtPr>
            <w:sdtEndPr/>
            <w:sdtContent>
              <w:p w14:paraId="2D0611ED" w14:textId="2328F8CC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943687305"/>
              <w:placeholder>
                <w:docPart w:val="643C1816D3CA46498F271280A3153212"/>
              </w:placeholder>
              <w:showingPlcHdr/>
            </w:sdtPr>
            <w:sdtEndPr/>
            <w:sdtContent>
              <w:p w14:paraId="5CEA8BFC" w14:textId="0BFBA978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741D25" w:rsidRPr="0022404B" w14:paraId="0C8213CE" w14:textId="77777777" w:rsidTr="002464ED">
        <w:trPr>
          <w:cantSplit/>
          <w:trHeight w:val="70"/>
        </w:trPr>
        <w:tc>
          <w:tcPr>
            <w:tcW w:w="4541" w:type="dxa"/>
            <w:tcBorders>
              <w:bottom w:val="nil"/>
            </w:tcBorders>
          </w:tcPr>
          <w:p w14:paraId="53789DC8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Telefon (Kontaktperson)</w:t>
            </w:r>
          </w:p>
        </w:tc>
        <w:tc>
          <w:tcPr>
            <w:tcW w:w="4678" w:type="dxa"/>
            <w:tcBorders>
              <w:bottom w:val="nil"/>
            </w:tcBorders>
          </w:tcPr>
          <w:p w14:paraId="5549D520" w14:textId="77777777" w:rsidR="00741D25" w:rsidRPr="0029508A" w:rsidRDefault="00741D25" w:rsidP="00741D25">
            <w:pPr>
              <w:pStyle w:val="Tabellcellrubrik"/>
              <w:spacing w:before="0" w:after="0"/>
            </w:pPr>
            <w:r w:rsidRPr="0029508A">
              <w:t>Mobiltelefon (Kontaktperson)</w:t>
            </w:r>
          </w:p>
        </w:tc>
      </w:tr>
      <w:tr w:rsidR="00741D25" w:rsidRPr="0022404B" w14:paraId="5CE91817" w14:textId="77777777" w:rsidTr="002464ED">
        <w:trPr>
          <w:cantSplit/>
          <w:trHeight w:val="510"/>
        </w:trPr>
        <w:tc>
          <w:tcPr>
            <w:tcW w:w="4541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355998374"/>
              <w:placeholder>
                <w:docPart w:val="0A18EB4AE4104B7EABC45906865DC8B1"/>
              </w:placeholder>
              <w:showingPlcHdr/>
            </w:sdtPr>
            <w:sdtEndPr/>
            <w:sdtContent>
              <w:p w14:paraId="753E7DE1" w14:textId="0BC39E8A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661281271"/>
              <w:placeholder>
                <w:docPart w:val="DDF5B4500EAF4E418A237A2444613D4C"/>
              </w:placeholder>
              <w:showingPlcHdr/>
            </w:sdtPr>
            <w:sdtEndPr/>
            <w:sdtContent>
              <w:p w14:paraId="79701BD8" w14:textId="0575C802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54E1679" w14:textId="77777777" w:rsidR="0083506D" w:rsidRDefault="0083506D" w:rsidP="0083506D">
      <w:pPr>
        <w:pStyle w:val="BrdtextTabell"/>
      </w:pPr>
      <w:r>
        <w:t xml:space="preserve"> </w:t>
      </w:r>
    </w:p>
    <w:p w14:paraId="4FC12448" w14:textId="77777777" w:rsidR="0083506D" w:rsidRDefault="0083506D" w:rsidP="0083506D">
      <w:r>
        <w:br w:type="page"/>
      </w:r>
    </w:p>
    <w:p w14:paraId="3F99AF9B" w14:textId="77777777" w:rsidR="0083506D" w:rsidRPr="00122874" w:rsidRDefault="0083506D" w:rsidP="0083506D">
      <w:pPr>
        <w:pStyle w:val="BrdtextTabell"/>
      </w:pP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83506D" w:rsidRPr="000308DD" w14:paraId="55B6F4DF" w14:textId="77777777" w:rsidTr="000616C1">
        <w:trPr>
          <w:cantSplit/>
          <w:trHeight w:val="7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291CC" w14:textId="77777777" w:rsidR="0083506D" w:rsidRPr="00122874" w:rsidRDefault="0083506D" w:rsidP="000616C1">
            <w:pPr>
              <w:pStyle w:val="Anskansrubrik2"/>
            </w:pPr>
            <w:r w:rsidRPr="00122874">
              <w:t>Fakturering</w:t>
            </w:r>
          </w:p>
          <w:p w14:paraId="45CFF356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Faktureringsadress behöver endast anges i det fall där tidigare angiven adress (1.1 Sökande) inte är densamma.</w:t>
            </w:r>
          </w:p>
        </w:tc>
      </w:tr>
      <w:tr w:rsidR="0083506D" w:rsidRPr="000308DD" w14:paraId="435F4A8F" w14:textId="77777777" w:rsidTr="000616C1">
        <w:trPr>
          <w:cantSplit/>
          <w:trHeight w:val="70"/>
        </w:trPr>
        <w:tc>
          <w:tcPr>
            <w:tcW w:w="9498" w:type="dxa"/>
            <w:gridSpan w:val="2"/>
            <w:tcBorders>
              <w:bottom w:val="nil"/>
            </w:tcBorders>
          </w:tcPr>
          <w:p w14:paraId="66DCE58D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Faktureringsadress</w:t>
            </w:r>
          </w:p>
        </w:tc>
      </w:tr>
      <w:tr w:rsidR="00741D25" w:rsidRPr="000308DD" w14:paraId="00F84EF1" w14:textId="77777777" w:rsidTr="000616C1">
        <w:trPr>
          <w:cantSplit/>
          <w:trHeight w:val="737"/>
        </w:trPr>
        <w:tc>
          <w:tcPr>
            <w:tcW w:w="9498" w:type="dxa"/>
            <w:gridSpan w:val="2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2041318995"/>
              <w:placeholder>
                <w:docPart w:val="435CB2A6952C4336AF146232BDD94C19"/>
              </w:placeholder>
              <w:showingPlcHdr/>
            </w:sdtPr>
            <w:sdtEndPr/>
            <w:sdtContent>
              <w:p w14:paraId="39BC1ED9" w14:textId="58607B69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3E47EA34" w14:textId="77777777" w:rsidTr="000616C1">
        <w:trPr>
          <w:cantSplit/>
          <w:trHeight w:val="70"/>
        </w:trPr>
        <w:tc>
          <w:tcPr>
            <w:tcW w:w="4395" w:type="dxa"/>
            <w:tcBorders>
              <w:bottom w:val="nil"/>
            </w:tcBorders>
          </w:tcPr>
          <w:p w14:paraId="50F91A70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Fakturareferens</w:t>
            </w:r>
          </w:p>
        </w:tc>
        <w:tc>
          <w:tcPr>
            <w:tcW w:w="5103" w:type="dxa"/>
            <w:tcBorders>
              <w:bottom w:val="nil"/>
            </w:tcBorders>
          </w:tcPr>
          <w:p w14:paraId="7F781EF0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Globalt platsnummer (GLN) [Ifall elektronisk faktura]</w:t>
            </w:r>
          </w:p>
        </w:tc>
      </w:tr>
      <w:tr w:rsidR="00741D25" w:rsidRPr="000308DD" w14:paraId="6C7D1501" w14:textId="77777777" w:rsidTr="000616C1">
        <w:trPr>
          <w:cantSplit/>
          <w:trHeight w:val="349"/>
        </w:trPr>
        <w:tc>
          <w:tcPr>
            <w:tcW w:w="4395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796997268"/>
              <w:placeholder>
                <w:docPart w:val="68E116D349704F759C42D68ACD6D9B3F"/>
              </w:placeholder>
              <w:showingPlcHdr/>
            </w:sdtPr>
            <w:sdtEndPr/>
            <w:sdtContent>
              <w:p w14:paraId="67F0A108" w14:textId="377B9FAA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5103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704399746"/>
              <w:placeholder>
                <w:docPart w:val="39922BA05D0849B394609DD72A4EFE5C"/>
              </w:placeholder>
              <w:showingPlcHdr/>
            </w:sdtPr>
            <w:sdtEndPr/>
            <w:sdtContent>
              <w:p w14:paraId="155EAF70" w14:textId="5B213701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159BC5D8" w14:textId="3499C180" w:rsidR="0083506D" w:rsidRDefault="0083506D" w:rsidP="00176882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503" w:type="dxa"/>
        <w:tblInd w:w="-5" w:type="dxa"/>
        <w:tblLook w:val="04A0" w:firstRow="1" w:lastRow="0" w:firstColumn="1" w:lastColumn="0" w:noHBand="0" w:noVBand="1"/>
      </w:tblPr>
      <w:tblGrid>
        <w:gridCol w:w="436"/>
        <w:gridCol w:w="9067"/>
      </w:tblGrid>
      <w:tr w:rsidR="00B265C0" w:rsidRPr="000308DD" w14:paraId="2FC5773E" w14:textId="77777777" w:rsidTr="000C56E1">
        <w:trPr>
          <w:cantSplit/>
          <w:trHeight w:val="155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AD9E" w14:textId="5D03181D" w:rsidR="00B265C0" w:rsidRPr="004D4FE9" w:rsidRDefault="00B265C0" w:rsidP="000C56E1">
            <w:pPr>
              <w:pStyle w:val="Anskansrubrik2"/>
            </w:pPr>
            <w:r>
              <w:t>Ansökan avser</w:t>
            </w:r>
          </w:p>
        </w:tc>
      </w:tr>
      <w:tr w:rsidR="00B265C0" w14:paraId="1B02F30B" w14:textId="77777777" w:rsidTr="00B265C0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7C4E21" w14:textId="77777777" w:rsidR="00B265C0" w:rsidRPr="00122874" w:rsidRDefault="002F6633" w:rsidP="000C56E1">
            <w:pPr>
              <w:pStyle w:val="BrdtextTabell"/>
            </w:pPr>
            <w:sdt>
              <w:sdtPr>
                <w:id w:val="176248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5C0" w:rsidRPr="00122874">
              <w:t xml:space="preserve"> 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CE2234" w14:textId="2BAD7949" w:rsidR="00B265C0" w:rsidRPr="00122874" w:rsidRDefault="00B265C0" w:rsidP="000C56E1">
            <w:pPr>
              <w:pStyle w:val="BrdtextTabell"/>
            </w:pPr>
            <w:r>
              <w:t>Ansökan avser licensiering som certifieringsorgan (CB)</w:t>
            </w:r>
          </w:p>
        </w:tc>
      </w:tr>
      <w:tr w:rsidR="00B265C0" w14:paraId="15D5E03D" w14:textId="77777777" w:rsidTr="00B265C0">
        <w:tc>
          <w:tcPr>
            <w:tcW w:w="436" w:type="dxa"/>
            <w:tcBorders>
              <w:top w:val="single" w:sz="4" w:space="0" w:color="auto"/>
              <w:right w:val="nil"/>
            </w:tcBorders>
          </w:tcPr>
          <w:p w14:paraId="62FBB5CF" w14:textId="31DD3206" w:rsidR="00B265C0" w:rsidRDefault="002F6633" w:rsidP="00B265C0">
            <w:pPr>
              <w:pStyle w:val="BrdtextTabell"/>
              <w:rPr>
                <w:rFonts w:ascii="MS Gothic" w:eastAsia="MS Gothic" w:hAnsi="MS Gothic"/>
              </w:rPr>
            </w:pPr>
            <w:sdt>
              <w:sdtPr>
                <w:id w:val="190510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5C0" w:rsidRPr="00122874">
              <w:t xml:space="preserve"> 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</w:tcBorders>
          </w:tcPr>
          <w:p w14:paraId="6D7AA9ED" w14:textId="47874CAE" w:rsidR="00B265C0" w:rsidRDefault="00B265C0" w:rsidP="00B265C0">
            <w:pPr>
              <w:pStyle w:val="BrdtextTabell"/>
            </w:pPr>
            <w:r>
              <w:t>Ansökan avser licensiering som evalueringsorgan (ITSEF)</w:t>
            </w:r>
          </w:p>
        </w:tc>
      </w:tr>
      <w:tr w:rsidR="00B265C0" w:rsidRPr="007C3190" w14:paraId="21167C21" w14:textId="77777777" w:rsidTr="000C56E1">
        <w:trPr>
          <w:trHeight w:val="70"/>
        </w:trPr>
        <w:tc>
          <w:tcPr>
            <w:tcW w:w="9503" w:type="dxa"/>
            <w:gridSpan w:val="2"/>
            <w:tcBorders>
              <w:bottom w:val="nil"/>
            </w:tcBorders>
          </w:tcPr>
          <w:p w14:paraId="4A2C506F" w14:textId="77777777" w:rsidR="00B265C0" w:rsidRPr="0029508A" w:rsidRDefault="00B265C0" w:rsidP="000C56E1">
            <w:pPr>
              <w:pStyle w:val="Tabellcellrubrik"/>
              <w:spacing w:before="0" w:after="0"/>
            </w:pPr>
            <w:r w:rsidRPr="0029508A">
              <w:t>Kommentar:</w:t>
            </w:r>
          </w:p>
        </w:tc>
      </w:tr>
      <w:tr w:rsidR="00B265C0" w:rsidRPr="007C3190" w14:paraId="2C7D1740" w14:textId="77777777" w:rsidTr="000C56E1">
        <w:trPr>
          <w:trHeight w:val="1438"/>
        </w:trPr>
        <w:tc>
          <w:tcPr>
            <w:tcW w:w="9503" w:type="dxa"/>
            <w:gridSpan w:val="2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733381181"/>
              <w:placeholder>
                <w:docPart w:val="216099F54D2C473AA0117EE3D9A2155F"/>
              </w:placeholder>
              <w:showingPlcHdr/>
            </w:sdtPr>
            <w:sdtEndPr/>
            <w:sdtContent>
              <w:p w14:paraId="76A4D49A" w14:textId="77777777" w:rsidR="00B265C0" w:rsidRPr="00122874" w:rsidRDefault="00B265C0" w:rsidP="000C56E1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50FBB908" w14:textId="77777777" w:rsidR="00B265C0" w:rsidRPr="00176882" w:rsidRDefault="00B265C0" w:rsidP="00176882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503" w:type="dxa"/>
        <w:tblInd w:w="-5" w:type="dxa"/>
        <w:tblLook w:val="04A0" w:firstRow="1" w:lastRow="0" w:firstColumn="1" w:lastColumn="0" w:noHBand="0" w:noVBand="1"/>
      </w:tblPr>
      <w:tblGrid>
        <w:gridCol w:w="4680"/>
        <w:gridCol w:w="4823"/>
      </w:tblGrid>
      <w:tr w:rsidR="0083506D" w:rsidRPr="000308DD" w14:paraId="2155C73D" w14:textId="77777777" w:rsidTr="00B265C0">
        <w:trPr>
          <w:cantSplit/>
          <w:trHeight w:val="155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813D0" w14:textId="77777777" w:rsidR="0083506D" w:rsidRDefault="0083506D" w:rsidP="000616C1">
            <w:pPr>
              <w:pStyle w:val="Anskansrubrik2"/>
            </w:pPr>
            <w:r w:rsidRPr="00122874">
              <w:t>Kontrakterat evalueringsföretag</w:t>
            </w:r>
          </w:p>
          <w:p w14:paraId="1401BA53" w14:textId="43C20DC6" w:rsidR="004D4FE9" w:rsidRPr="004D4FE9" w:rsidRDefault="004D4FE9" w:rsidP="004D4FE9">
            <w:pPr>
              <w:pStyle w:val="Tabellcellrubrik"/>
            </w:pPr>
            <w:r>
              <w:t>Fylls i om ansökan avser ett certifieringsorgan</w:t>
            </w:r>
          </w:p>
        </w:tc>
      </w:tr>
      <w:tr w:rsidR="0083506D" w:rsidRPr="000308DD" w14:paraId="39802F65" w14:textId="77777777" w:rsidTr="00B265C0">
        <w:trPr>
          <w:cantSplit/>
          <w:trHeight w:val="70"/>
        </w:trPr>
        <w:tc>
          <w:tcPr>
            <w:tcW w:w="4680" w:type="dxa"/>
            <w:tcBorders>
              <w:bottom w:val="nil"/>
            </w:tcBorders>
          </w:tcPr>
          <w:p w14:paraId="72C934C4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Organisation</w:t>
            </w:r>
          </w:p>
        </w:tc>
        <w:tc>
          <w:tcPr>
            <w:tcW w:w="4823" w:type="dxa"/>
            <w:tcBorders>
              <w:bottom w:val="nil"/>
            </w:tcBorders>
          </w:tcPr>
          <w:p w14:paraId="2BFA3997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Datum för signering av kontrakt</w:t>
            </w:r>
          </w:p>
        </w:tc>
      </w:tr>
      <w:tr w:rsidR="00741D25" w:rsidRPr="000308DD" w14:paraId="3575F944" w14:textId="77777777" w:rsidTr="00B265C0">
        <w:trPr>
          <w:cantSplit/>
          <w:trHeight w:val="510"/>
        </w:trPr>
        <w:tc>
          <w:tcPr>
            <w:tcW w:w="468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838298264"/>
              <w:placeholder>
                <w:docPart w:val="041AD171CD984C57B57D4908066823F9"/>
              </w:placeholder>
              <w:showingPlcHdr/>
            </w:sdtPr>
            <w:sdtEndPr/>
            <w:sdtContent>
              <w:p w14:paraId="05A711DB" w14:textId="0622CB1D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273709472"/>
              <w:placeholder>
                <w:docPart w:val="E132EB995BDA47D7B133E2F229772FC9"/>
              </w:placeholder>
              <w:showingPlcHdr/>
            </w:sdtPr>
            <w:sdtEndPr/>
            <w:sdtContent>
              <w:p w14:paraId="7564C211" w14:textId="5D804D51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3817970F" w14:textId="77777777" w:rsidTr="00B265C0">
        <w:trPr>
          <w:cantSplit/>
          <w:trHeight w:val="70"/>
        </w:trPr>
        <w:tc>
          <w:tcPr>
            <w:tcW w:w="4680" w:type="dxa"/>
            <w:tcBorders>
              <w:bottom w:val="nil"/>
            </w:tcBorders>
          </w:tcPr>
          <w:p w14:paraId="6867AC2E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Kontaktperson (Evalueringsföretag)</w:t>
            </w:r>
          </w:p>
        </w:tc>
        <w:tc>
          <w:tcPr>
            <w:tcW w:w="4823" w:type="dxa"/>
            <w:tcBorders>
              <w:bottom w:val="nil"/>
            </w:tcBorders>
          </w:tcPr>
          <w:p w14:paraId="6C45429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Titel (Kontaktperson)</w:t>
            </w:r>
          </w:p>
        </w:tc>
      </w:tr>
      <w:tr w:rsidR="00741D25" w:rsidRPr="000308DD" w14:paraId="6308452F" w14:textId="77777777" w:rsidTr="00B265C0">
        <w:trPr>
          <w:cantSplit/>
          <w:trHeight w:val="510"/>
        </w:trPr>
        <w:tc>
          <w:tcPr>
            <w:tcW w:w="4680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605462939"/>
              <w:placeholder>
                <w:docPart w:val="AEF73015851246198D3565937DE83893"/>
              </w:placeholder>
              <w:showingPlcHdr/>
            </w:sdtPr>
            <w:sdtEndPr/>
            <w:sdtContent>
              <w:p w14:paraId="7C0AE0F4" w14:textId="74F6CA6C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304514960"/>
              <w:placeholder>
                <w:docPart w:val="A2837669BDCB4697A2F314FA0D483722"/>
              </w:placeholder>
              <w:showingPlcHdr/>
            </w:sdtPr>
            <w:sdtEndPr/>
            <w:sdtContent>
              <w:p w14:paraId="4864EDEC" w14:textId="2D90045C" w:rsidR="00741D25" w:rsidRPr="00122874" w:rsidRDefault="00741D25" w:rsidP="00741D25">
                <w:pPr>
                  <w:pStyle w:val="BrdtextTabell"/>
                  <w:rPr>
                    <w:highlight w:val="yellow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1C2307A7" w14:textId="77777777" w:rsidTr="00B265C0">
        <w:trPr>
          <w:cantSplit/>
          <w:trHeight w:val="70"/>
        </w:trPr>
        <w:tc>
          <w:tcPr>
            <w:tcW w:w="4680" w:type="dxa"/>
            <w:tcBorders>
              <w:bottom w:val="nil"/>
            </w:tcBorders>
          </w:tcPr>
          <w:p w14:paraId="4F52FCBB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Mailadress (Kontaktperson)</w:t>
            </w:r>
          </w:p>
        </w:tc>
        <w:tc>
          <w:tcPr>
            <w:tcW w:w="4823" w:type="dxa"/>
            <w:tcBorders>
              <w:bottom w:val="nil"/>
            </w:tcBorders>
          </w:tcPr>
          <w:p w14:paraId="3DB677E9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Telefon (Kontaktperson)</w:t>
            </w:r>
          </w:p>
        </w:tc>
      </w:tr>
      <w:tr w:rsidR="00741D25" w:rsidRPr="00462A2E" w14:paraId="05273F21" w14:textId="77777777" w:rsidTr="00B265C0">
        <w:trPr>
          <w:cantSplit/>
          <w:trHeight w:val="510"/>
        </w:trPr>
        <w:tc>
          <w:tcPr>
            <w:tcW w:w="4680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576795282"/>
              <w:placeholder>
                <w:docPart w:val="1C3E46B7C3B1431E92BE5D7C772E5445"/>
              </w:placeholder>
              <w:showingPlcHdr/>
            </w:sdtPr>
            <w:sdtEndPr/>
            <w:sdtContent>
              <w:p w14:paraId="06E95BA0" w14:textId="16562418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590821352"/>
              <w:placeholder>
                <w:docPart w:val="FCEA3984B6D643128A1E5335BDFCF468"/>
              </w:placeholder>
              <w:showingPlcHdr/>
            </w:sdtPr>
            <w:sdtEndPr/>
            <w:sdtContent>
              <w:p w14:paraId="416CC751" w14:textId="0489D28C" w:rsidR="00741D25" w:rsidRPr="00122874" w:rsidRDefault="00741D25" w:rsidP="00741D25">
                <w:pPr>
                  <w:pStyle w:val="BrdtextTabell"/>
                  <w:rPr>
                    <w:highlight w:val="yellow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57729740" w14:textId="77777777" w:rsidR="0083506D" w:rsidRPr="00E31DC0" w:rsidRDefault="0083506D" w:rsidP="00E31DC0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503" w:type="dxa"/>
        <w:tblInd w:w="-5" w:type="dxa"/>
        <w:tblLook w:val="04A0" w:firstRow="1" w:lastRow="0" w:firstColumn="1" w:lastColumn="0" w:noHBand="0" w:noVBand="1"/>
      </w:tblPr>
      <w:tblGrid>
        <w:gridCol w:w="856"/>
        <w:gridCol w:w="8647"/>
      </w:tblGrid>
      <w:tr w:rsidR="0083506D" w:rsidRPr="007C3190" w14:paraId="339BD294" w14:textId="77777777" w:rsidTr="007756F6">
        <w:trPr>
          <w:trHeight w:val="7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153E1" w14:textId="3AAA023F" w:rsidR="0083506D" w:rsidRPr="00122874" w:rsidRDefault="00CC1EE4" w:rsidP="000616C1">
            <w:pPr>
              <w:pStyle w:val="Anskansrubrik2"/>
            </w:pPr>
            <w:r>
              <w:t>Aktuell status för sökande</w:t>
            </w:r>
          </w:p>
        </w:tc>
      </w:tr>
      <w:tr w:rsidR="0083506D" w:rsidRPr="007C3190" w14:paraId="663B4523" w14:textId="77777777" w:rsidTr="00CC1EE4">
        <w:trPr>
          <w:trHeight w:val="80"/>
        </w:trPr>
        <w:tc>
          <w:tcPr>
            <w:tcW w:w="9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A4A8F" w14:textId="0C30258E" w:rsidR="0083506D" w:rsidRPr="0029508A" w:rsidRDefault="00063595" w:rsidP="000616C1">
            <w:pPr>
              <w:pStyle w:val="Tabellcellrubrik"/>
              <w:spacing w:before="0" w:after="0"/>
            </w:pPr>
            <w:r>
              <w:t>Beskriv nuläge för sökande</w:t>
            </w:r>
          </w:p>
        </w:tc>
      </w:tr>
      <w:tr w:rsidR="007756F6" w14:paraId="01DC071C" w14:textId="77777777" w:rsidTr="007756F6">
        <w:tc>
          <w:tcPr>
            <w:tcW w:w="856" w:type="dxa"/>
            <w:tcBorders>
              <w:bottom w:val="single" w:sz="4" w:space="0" w:color="auto"/>
              <w:right w:val="nil"/>
            </w:tcBorders>
          </w:tcPr>
          <w:p w14:paraId="06A7387A" w14:textId="24AF40BA" w:rsidR="007756F6" w:rsidRPr="00122874" w:rsidRDefault="002F6633" w:rsidP="00BD4F12">
            <w:sdt>
              <w:sdtPr>
                <w:id w:val="-6680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5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2CE0">
              <w:t xml:space="preserve"> </w:t>
            </w:r>
            <w:r w:rsidR="00063595">
              <w:t>Ja</w:t>
            </w:r>
          </w:p>
        </w:tc>
        <w:tc>
          <w:tcPr>
            <w:tcW w:w="8647" w:type="dxa"/>
            <w:tcBorders>
              <w:left w:val="nil"/>
              <w:bottom w:val="single" w:sz="4" w:space="0" w:color="auto"/>
            </w:tcBorders>
          </w:tcPr>
          <w:p w14:paraId="5BC3E067" w14:textId="77777777" w:rsidR="007756F6" w:rsidRDefault="00CC1EE4" w:rsidP="00BD4F12">
            <w:r>
              <w:t>S</w:t>
            </w:r>
            <w:r w:rsidR="007756F6">
              <w:t>ökande</w:t>
            </w:r>
            <w:r w:rsidR="00063595">
              <w:t xml:space="preserve"> är idag licensierad som ITSEF inom Sveriges certifieringsordning för IT-säkerhet</w:t>
            </w:r>
          </w:p>
          <w:p w14:paraId="582E4363" w14:textId="4E0BE80A" w:rsidR="004F03D5" w:rsidRPr="00A34C00" w:rsidRDefault="004F03D5" w:rsidP="00BD4F12">
            <w:pPr>
              <w:rPr>
                <w:rStyle w:val="Kursiv"/>
                <w:lang w:val="sv-SE"/>
              </w:rPr>
            </w:pPr>
            <w:r w:rsidRPr="00A34C00">
              <w:rPr>
                <w:rStyle w:val="Kursiv"/>
                <w:sz w:val="20"/>
                <w:szCs w:val="22"/>
                <w:lang w:val="sv-SE"/>
              </w:rPr>
              <w:t>Beskriv organisation och relation mellan CB och ITSEF nedan</w:t>
            </w:r>
          </w:p>
        </w:tc>
      </w:tr>
      <w:tr w:rsidR="00063595" w14:paraId="3CCC4561" w14:textId="77777777" w:rsidTr="00BD4F12">
        <w:tc>
          <w:tcPr>
            <w:tcW w:w="856" w:type="dxa"/>
            <w:tcBorders>
              <w:top w:val="single" w:sz="4" w:space="0" w:color="auto"/>
              <w:right w:val="nil"/>
            </w:tcBorders>
          </w:tcPr>
          <w:p w14:paraId="078E19AF" w14:textId="77777777" w:rsidR="00063595" w:rsidRPr="00122874" w:rsidRDefault="002F6633" w:rsidP="00BD4F12">
            <w:pPr>
              <w:pStyle w:val="BrdtextTabell"/>
            </w:pPr>
            <w:sdt>
              <w:sdtPr>
                <w:id w:val="96315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5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595" w:rsidRPr="00122874">
              <w:t xml:space="preserve"> </w:t>
            </w:r>
            <w:r w:rsidR="00063595">
              <w:t>Ja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</w:tcBorders>
          </w:tcPr>
          <w:p w14:paraId="717BFE00" w14:textId="45B30BD9" w:rsidR="00063595" w:rsidRPr="00122874" w:rsidRDefault="00063595" w:rsidP="00BD4F12">
            <w:pPr>
              <w:pStyle w:val="BrdtextTabell"/>
            </w:pPr>
            <w:r>
              <w:t xml:space="preserve">Sökande är ackrediterad som </w:t>
            </w:r>
            <w:r w:rsidR="004163B0">
              <w:t xml:space="preserve">organ för bedömning av överensstämmelse </w:t>
            </w:r>
            <w:r>
              <w:t>för EUCC</w:t>
            </w:r>
          </w:p>
        </w:tc>
      </w:tr>
      <w:tr w:rsidR="004163B0" w14:paraId="2648DC2C" w14:textId="77777777" w:rsidTr="000C56E1">
        <w:tc>
          <w:tcPr>
            <w:tcW w:w="856" w:type="dxa"/>
            <w:tcBorders>
              <w:top w:val="single" w:sz="4" w:space="0" w:color="auto"/>
              <w:right w:val="nil"/>
            </w:tcBorders>
          </w:tcPr>
          <w:p w14:paraId="064B91C5" w14:textId="77777777" w:rsidR="004163B0" w:rsidRPr="00122874" w:rsidRDefault="002F6633" w:rsidP="000C56E1">
            <w:pPr>
              <w:pStyle w:val="BrdtextTabell"/>
            </w:pPr>
            <w:sdt>
              <w:sdtPr>
                <w:id w:val="4204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3B0" w:rsidRPr="00122874">
              <w:t xml:space="preserve"> </w:t>
            </w:r>
            <w:r w:rsidR="004163B0">
              <w:t>Ja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</w:tcBorders>
          </w:tcPr>
          <w:p w14:paraId="1C23D902" w14:textId="71049A86" w:rsidR="004163B0" w:rsidRPr="00122874" w:rsidRDefault="004163B0" w:rsidP="000C56E1">
            <w:pPr>
              <w:pStyle w:val="BrdtextTabell"/>
            </w:pPr>
            <w:r>
              <w:t>Sökande är bemyndiga</w:t>
            </w:r>
            <w:r w:rsidR="00FA3798">
              <w:t>d</w:t>
            </w:r>
            <w:r>
              <w:t xml:space="preserve"> </w:t>
            </w:r>
            <w:r w:rsidR="00FA3798">
              <w:t>som organ för bedömning av överensstämmelse fö</w:t>
            </w:r>
            <w:r>
              <w:t>r evaluering på assuransnivå ”hög” för EUCC</w:t>
            </w:r>
          </w:p>
        </w:tc>
      </w:tr>
      <w:tr w:rsidR="0083506D" w:rsidRPr="007C3190" w14:paraId="223D7892" w14:textId="77777777" w:rsidTr="007756F6">
        <w:trPr>
          <w:trHeight w:val="70"/>
        </w:trPr>
        <w:tc>
          <w:tcPr>
            <w:tcW w:w="9503" w:type="dxa"/>
            <w:gridSpan w:val="2"/>
            <w:tcBorders>
              <w:bottom w:val="nil"/>
            </w:tcBorders>
          </w:tcPr>
          <w:p w14:paraId="0AD82CDB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Kommentar:</w:t>
            </w:r>
          </w:p>
        </w:tc>
      </w:tr>
      <w:tr w:rsidR="00741D25" w:rsidRPr="007C3190" w14:paraId="6604C44B" w14:textId="77777777" w:rsidTr="007756F6">
        <w:trPr>
          <w:trHeight w:val="1438"/>
        </w:trPr>
        <w:tc>
          <w:tcPr>
            <w:tcW w:w="9503" w:type="dxa"/>
            <w:gridSpan w:val="2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123961481"/>
              <w:placeholder>
                <w:docPart w:val="735096C0172C495B98A8802F2E393C8C"/>
              </w:placeholder>
              <w:showingPlcHdr/>
            </w:sdtPr>
            <w:sdtEndPr/>
            <w:sdtContent>
              <w:p w14:paraId="2B47368F" w14:textId="416B4F89" w:rsidR="00741D25" w:rsidRPr="00122874" w:rsidRDefault="00741D25" w:rsidP="00741D25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3A7B4858" w14:textId="77777777" w:rsidR="0083506D" w:rsidRPr="008B6E24" w:rsidRDefault="0083506D" w:rsidP="0083506D">
      <w:pPr>
        <w:pStyle w:val="BrdtextTabell"/>
        <w:spacing w:before="0" w:after="0"/>
        <w:rPr>
          <w:sz w:val="20"/>
          <w:szCs w:val="22"/>
        </w:rPr>
      </w:pPr>
      <w:r w:rsidRPr="008B6E24">
        <w:rPr>
          <w:sz w:val="20"/>
          <w:szCs w:val="22"/>
        </w:rPr>
        <w:t xml:space="preserve"> </w:t>
      </w: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83506D" w14:paraId="75B45D58" w14:textId="77777777" w:rsidTr="00BF1C5A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3230C" w14:textId="77777777" w:rsidR="0083506D" w:rsidRDefault="0083506D" w:rsidP="000616C1">
            <w:pPr>
              <w:pStyle w:val="Anskansrubrik"/>
            </w:pPr>
            <w:r>
              <w:t>Krav på sekretess</w:t>
            </w:r>
          </w:p>
        </w:tc>
      </w:tr>
      <w:tr w:rsidR="0083506D" w14:paraId="47248600" w14:textId="77777777" w:rsidTr="00BF1C5A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DFEF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Hantering av konfidentiell information beskrivs i dokument ”EP-001 Certification and Evaluation – Overview” som finns på CSEC:s externa webbsida.</w:t>
            </w:r>
          </w:p>
          <w:p w14:paraId="4DDA34B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lastRenderedPageBreak/>
              <w:t>Om det föreligger några bekymmer eller frågor avseende hantering av-, eller krav på sekretess uppmuntras sökande ta kontakt med CSEC innan denna ansökan lämnas in.</w:t>
            </w:r>
          </w:p>
        </w:tc>
      </w:tr>
      <w:tr w:rsidR="0083506D" w14:paraId="3BD21289" w14:textId="77777777" w:rsidTr="000616C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5F359912" w14:textId="319F4E85" w:rsidR="0083506D" w:rsidRPr="00122874" w:rsidRDefault="002F6633" w:rsidP="000616C1">
            <w:sdt>
              <w:sdtPr>
                <w:id w:val="-549850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506D" w:rsidRPr="00122874">
              <w:t xml:space="preserve"> Nej</w:t>
            </w: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14:paraId="263E3709" w14:textId="77777777" w:rsidR="0083506D" w:rsidRPr="00122874" w:rsidRDefault="0083506D" w:rsidP="000616C1">
            <w:r>
              <w:t>I</w:t>
            </w:r>
            <w:r w:rsidRPr="00122874">
              <w:t>nga ytterligare krav på sekretess</w:t>
            </w:r>
          </w:p>
        </w:tc>
      </w:tr>
      <w:tr w:rsidR="0083506D" w14:paraId="48AEB787" w14:textId="77777777" w:rsidTr="000616C1"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051DE971" w14:textId="7B73E390" w:rsidR="0083506D" w:rsidRPr="00122874" w:rsidRDefault="002F6633" w:rsidP="000616C1">
            <w:pPr>
              <w:pStyle w:val="BrdtextTabell"/>
            </w:pPr>
            <w:sdt>
              <w:sdtPr>
                <w:id w:val="6720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309" w:rsidRPr="00122874">
              <w:t xml:space="preserve"> </w:t>
            </w:r>
            <w:r w:rsidR="0083506D" w:rsidRPr="00122874">
              <w:t xml:space="preserve">Ja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</w:tcBorders>
          </w:tcPr>
          <w:p w14:paraId="67913518" w14:textId="77777777" w:rsidR="0083506D" w:rsidRPr="00122874" w:rsidRDefault="0083506D" w:rsidP="000616C1">
            <w:pPr>
              <w:pStyle w:val="BrdtextTabell"/>
            </w:pPr>
            <w:r>
              <w:t>S</w:t>
            </w:r>
            <w:r w:rsidRPr="00122874">
              <w:t>pecifika krav/önskemål avseende krav på-/hantering av sekretess</w:t>
            </w:r>
          </w:p>
        </w:tc>
      </w:tr>
      <w:tr w:rsidR="0083506D" w14:paraId="78D5075A" w14:textId="77777777" w:rsidTr="000616C1">
        <w:trPr>
          <w:trHeight w:val="70"/>
        </w:trPr>
        <w:tc>
          <w:tcPr>
            <w:tcW w:w="9498" w:type="dxa"/>
            <w:gridSpan w:val="2"/>
          </w:tcPr>
          <w:p w14:paraId="71C39FC4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Kommentar</w:t>
            </w:r>
          </w:p>
        </w:tc>
      </w:tr>
      <w:tr w:rsidR="00615309" w14:paraId="41E5C5D1" w14:textId="77777777" w:rsidTr="000616C1">
        <w:trPr>
          <w:trHeight w:val="1720"/>
        </w:trPr>
        <w:tc>
          <w:tcPr>
            <w:tcW w:w="9498" w:type="dxa"/>
            <w:gridSpan w:val="2"/>
          </w:tcPr>
          <w:sdt>
            <w:sdtPr>
              <w:rPr>
                <w:b/>
                <w:bCs/>
                <w:sz w:val="20"/>
                <w:szCs w:val="20"/>
              </w:rPr>
              <w:id w:val="-168792221"/>
              <w:placeholder>
                <w:docPart w:val="4CA0B669F78842AB86F0B92FC94A429D"/>
              </w:placeholder>
              <w:showingPlcHdr/>
            </w:sdtPr>
            <w:sdtEndPr/>
            <w:sdtContent>
              <w:p w14:paraId="1F88104B" w14:textId="32A0AB89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0988C83F" w14:textId="00E6ACA4" w:rsidR="002464ED" w:rsidRPr="00BF1C5A" w:rsidRDefault="002464ED" w:rsidP="00BF1C5A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2464ED" w14:paraId="16908159" w14:textId="77777777" w:rsidTr="0019573A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E5003" w14:textId="24EC624E" w:rsidR="002464ED" w:rsidRDefault="002464ED" w:rsidP="00BD4F12">
            <w:pPr>
              <w:pStyle w:val="Anskansrubrik"/>
            </w:pPr>
            <w:r>
              <w:t>Bilagor</w:t>
            </w:r>
          </w:p>
        </w:tc>
      </w:tr>
      <w:tr w:rsidR="002464ED" w14:paraId="12A33ECC" w14:textId="77777777" w:rsidTr="0019573A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8409A" w14:textId="7DB78C62" w:rsidR="002464ED" w:rsidRPr="0029508A" w:rsidRDefault="0019573A" w:rsidP="0019573A">
            <w:pPr>
              <w:pStyle w:val="Tabellcellrubrik"/>
              <w:keepNext/>
              <w:spacing w:before="0" w:after="0"/>
            </w:pPr>
            <w:r>
              <w:t xml:space="preserve">Nedanstående bilagor bifogas ansökan </w:t>
            </w:r>
          </w:p>
        </w:tc>
      </w:tr>
      <w:bookmarkStart w:id="0" w:name="_Hlk193795304"/>
      <w:tr w:rsidR="00847BED" w14:paraId="6472E8C9" w14:textId="77777777" w:rsidTr="0019573A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46839B3D" w14:textId="3E58F115" w:rsidR="00847BED" w:rsidRPr="00122874" w:rsidRDefault="002F6633" w:rsidP="00847BED">
            <w:pPr>
              <w:pStyle w:val="BrdtextTabell"/>
            </w:pPr>
            <w:sdt>
              <w:sdtPr>
                <w:id w:val="2080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BED" w:rsidRPr="00122874">
              <w:t xml:space="preserve"> </w:t>
            </w:r>
            <w:r w:rsidR="00847BED">
              <w:t>Registreringsbevis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780646969"/>
              <w:placeholder>
                <w:docPart w:val="390F329DE4884AC7955C6EB9C05D4423"/>
              </w:placeholder>
              <w:showingPlcHdr/>
            </w:sdtPr>
            <w:sdtEndPr/>
            <w:sdtContent>
              <w:p w14:paraId="41E760A1" w14:textId="1821EE8F" w:rsidR="00847BED" w:rsidRPr="00122874" w:rsidRDefault="00847BED" w:rsidP="00847BED"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47BED" w14:paraId="33024B3C" w14:textId="77777777" w:rsidTr="0019573A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7D4A53BA" w14:textId="34653A44" w:rsidR="00847BED" w:rsidRPr="00122874" w:rsidRDefault="002F6633" w:rsidP="00847BED">
            <w:sdt>
              <w:sdtPr>
                <w:id w:val="-4339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BED">
              <w:t xml:space="preserve"> Beslut om ackreditering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898037671"/>
              <w:placeholder>
                <w:docPart w:val="6287FDCE9E69457ABE911993F125DFB6"/>
              </w:placeholder>
              <w:showingPlcHdr/>
            </w:sdtPr>
            <w:sdtEndPr/>
            <w:sdtContent>
              <w:p w14:paraId="277AF47E" w14:textId="25A52EB1" w:rsidR="00847BED" w:rsidRPr="00122874" w:rsidRDefault="00847BED" w:rsidP="00847BED"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47BED" w14:paraId="441582CF" w14:textId="77777777" w:rsidTr="0019573A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7BB1C4AA" w14:textId="561F863D" w:rsidR="00847BED" w:rsidRPr="00122874" w:rsidRDefault="002F6633" w:rsidP="00847BED">
            <w:sdt>
              <w:sdtPr>
                <w:id w:val="-132919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BED" w:rsidRPr="00122874">
              <w:t xml:space="preserve"> </w:t>
            </w:r>
            <w:r w:rsidR="00847BED">
              <w:t>Beslut om licens som ITSEF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1606381108"/>
              <w:placeholder>
                <w:docPart w:val="E9F7950D31724B87AF32E552A420DF88"/>
              </w:placeholder>
              <w:showingPlcHdr/>
            </w:sdtPr>
            <w:sdtEndPr/>
            <w:sdtContent>
              <w:p w14:paraId="6DD29E73" w14:textId="27DD2617" w:rsidR="00847BED" w:rsidRPr="00122874" w:rsidRDefault="00847BED" w:rsidP="00847BED"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47BED" w14:paraId="5D742E71" w14:textId="77777777" w:rsidTr="0019573A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03BAAEC7" w14:textId="533AF3DE" w:rsidR="00847BED" w:rsidRPr="00122874" w:rsidRDefault="002F6633" w:rsidP="00847BED">
            <w:pPr>
              <w:ind w:left="321" w:hanging="321"/>
            </w:pPr>
            <w:sdt>
              <w:sdtPr>
                <w:id w:val="-18849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BED" w:rsidRPr="00122874">
              <w:t xml:space="preserve"> Samverkansavtal evalueringsföretag</w:t>
            </w:r>
            <w:r w:rsidR="00E2274D">
              <w:t xml:space="preserve"> </w:t>
            </w:r>
            <w:r w:rsidR="00E2274D" w:rsidRPr="00E2274D">
              <w:rPr>
                <w:rStyle w:val="Kursiv"/>
              </w:rPr>
              <w:t>(eller motsvarande)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1939660651"/>
              <w:placeholder>
                <w:docPart w:val="767DACC43D7D4711A8D832E60BA8A70B"/>
              </w:placeholder>
              <w:showingPlcHdr/>
            </w:sdtPr>
            <w:sdtEndPr/>
            <w:sdtContent>
              <w:p w14:paraId="2BCFC98F" w14:textId="62012BED" w:rsidR="00847BED" w:rsidRPr="00122874" w:rsidRDefault="00847BED" w:rsidP="00847BED"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47BED" w14:paraId="40481357" w14:textId="77777777" w:rsidTr="0019573A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44505AEC" w14:textId="133D11AE" w:rsidR="00847BED" w:rsidRPr="00122874" w:rsidRDefault="002F6633" w:rsidP="00847BED">
            <w:sdt>
              <w:sdtPr>
                <w:id w:val="-187106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BED" w:rsidRPr="00122874">
              <w:t xml:space="preserve"> </w:t>
            </w:r>
            <w:r w:rsidR="0019573A">
              <w:t>Beslut om bemyndigande för assuransnivå ”Hög”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551993865"/>
              <w:placeholder>
                <w:docPart w:val="05435792108D49F68C5659E7166A9472"/>
              </w:placeholder>
              <w:showingPlcHdr/>
            </w:sdtPr>
            <w:sdtEndPr/>
            <w:sdtContent>
              <w:p w14:paraId="59BCEFCB" w14:textId="263B3F00" w:rsidR="00847BED" w:rsidRPr="00122874" w:rsidRDefault="00847BED" w:rsidP="00847BED"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E2274D" w14:paraId="6B111A87" w14:textId="77777777" w:rsidTr="0041693E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722AF2FC" w14:textId="36F5A37E" w:rsidR="00E2274D" w:rsidRPr="00E2274D" w:rsidRDefault="002F6633" w:rsidP="00E2274D">
            <w:sdt>
              <w:sdtPr>
                <w:id w:val="5753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4D" w:rsidRPr="00E2274D">
                  <w:rPr>
                    <w:rFonts w:eastAsia="MS Gothic" w:hint="eastAsia"/>
                  </w:rPr>
                  <w:t>☐</w:t>
                </w:r>
              </w:sdtContent>
            </w:sdt>
            <w:r w:rsidR="00E2274D" w:rsidRPr="00E2274D">
              <w:t xml:space="preserve"> </w:t>
            </w:r>
            <w:r w:rsidR="00E2274D">
              <w:t xml:space="preserve">Kvalitetsmanual </w:t>
            </w:r>
            <w:r w:rsidR="00E2274D" w:rsidRPr="00E2274D">
              <w:rPr>
                <w:rStyle w:val="Kursiv"/>
              </w:rPr>
              <w:t xml:space="preserve">(eller motsvarande) 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id w:val="-964732337"/>
              <w:placeholder>
                <w:docPart w:val="502B76142DA545A59B17764DBBCA8785"/>
              </w:placeholder>
              <w:showingPlcHdr/>
            </w:sdtPr>
            <w:sdtEndPr/>
            <w:sdtContent>
              <w:p w14:paraId="74B8A7FA" w14:textId="77777777" w:rsidR="00E2274D" w:rsidRPr="00E2274D" w:rsidRDefault="00E2274D" w:rsidP="00E2274D">
                <w:r w:rsidRPr="00E2274D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E2274D" w14:paraId="06B6BB39" w14:textId="77777777" w:rsidTr="0041693E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311E3966" w14:textId="7263BA17" w:rsidR="00E2274D" w:rsidRPr="00E2274D" w:rsidRDefault="002F6633" w:rsidP="00E2274D">
            <w:sdt>
              <w:sdtPr>
                <w:id w:val="-2149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4D" w:rsidRPr="00E2274D">
                  <w:rPr>
                    <w:rFonts w:eastAsia="MS Gothic" w:hint="eastAsia"/>
                  </w:rPr>
                  <w:t>☐</w:t>
                </w:r>
              </w:sdtContent>
            </w:sdt>
            <w:r w:rsidR="00E2274D" w:rsidRPr="00E2274D">
              <w:t xml:space="preserve"> </w:t>
            </w:r>
            <w:r w:rsidR="00E2274D">
              <w:t>Säkerhetsmanual</w:t>
            </w:r>
            <w:r w:rsidR="00E2274D" w:rsidRPr="00E2274D">
              <w:t xml:space="preserve"> </w:t>
            </w:r>
            <w:r w:rsidR="00E2274D" w:rsidRPr="00E2274D">
              <w:rPr>
                <w:rStyle w:val="Kursiv"/>
              </w:rPr>
              <w:t>(eller motsvarande)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id w:val="-923564815"/>
              <w:placeholder>
                <w:docPart w:val="519A415BDC8646079849F1BEEF34044B"/>
              </w:placeholder>
              <w:showingPlcHdr/>
            </w:sdtPr>
            <w:sdtEndPr/>
            <w:sdtContent>
              <w:p w14:paraId="6F8CC6E2" w14:textId="77777777" w:rsidR="00E2274D" w:rsidRPr="00E2274D" w:rsidRDefault="00E2274D" w:rsidP="00E2274D">
                <w:r w:rsidRPr="00E2274D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DB7B08" w14:paraId="1EEE5D0D" w14:textId="77777777" w:rsidTr="0041693E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0FE833D7" w14:textId="03B89834" w:rsidR="00DB7B08" w:rsidRPr="00DB7B08" w:rsidRDefault="002F6633" w:rsidP="00DB7B08">
            <w:sdt>
              <w:sdtPr>
                <w:id w:val="3108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B08" w:rsidRPr="00DB7B08">
                  <w:rPr>
                    <w:rFonts w:eastAsia="MS Gothic" w:hint="eastAsia"/>
                  </w:rPr>
                  <w:t>☐</w:t>
                </w:r>
              </w:sdtContent>
            </w:sdt>
            <w:r w:rsidR="00DB7B08" w:rsidRPr="00DB7B08">
              <w:t xml:space="preserve"> </w:t>
            </w:r>
            <w:r w:rsidR="00DB7B08">
              <w:t>Certifikat - pilotcertifiering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id w:val="290559370"/>
              <w:placeholder>
                <w:docPart w:val="3ADC79C07BC34BA49E5BC6F72D98DD06"/>
              </w:placeholder>
              <w:showingPlcHdr/>
            </w:sdtPr>
            <w:sdtEndPr/>
            <w:sdtContent>
              <w:p w14:paraId="5A197D72" w14:textId="77777777" w:rsidR="00DB7B08" w:rsidRPr="00DB7B08" w:rsidRDefault="00DB7B08" w:rsidP="00DB7B08">
                <w:r w:rsidRPr="00DB7B0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DB7B08" w14:paraId="14D53648" w14:textId="77777777" w:rsidTr="0041693E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081A4A39" w14:textId="3F3B8E61" w:rsidR="00DB7B08" w:rsidRPr="00DB7B08" w:rsidRDefault="002F6633" w:rsidP="00DB7B08">
            <w:sdt>
              <w:sdtPr>
                <w:id w:val="6375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B08" w:rsidRPr="00DB7B08">
                  <w:rPr>
                    <w:rFonts w:eastAsia="MS Gothic" w:hint="eastAsia"/>
                  </w:rPr>
                  <w:t>☐</w:t>
                </w:r>
              </w:sdtContent>
            </w:sdt>
            <w:r w:rsidR="00DB7B08" w:rsidRPr="00DB7B08">
              <w:t xml:space="preserve"> </w:t>
            </w:r>
            <w:r w:rsidR="00DB7B08">
              <w:t>Certifieringsrapport - pil</w:t>
            </w:r>
            <w:r w:rsidR="00DB7B08" w:rsidRPr="00DB7B08">
              <w:t>otcertifiering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id w:val="1884753499"/>
              <w:placeholder>
                <w:docPart w:val="77B604D5A0004303A4642FCCFF8D6D4F"/>
              </w:placeholder>
              <w:showingPlcHdr/>
            </w:sdtPr>
            <w:sdtEndPr/>
            <w:sdtContent>
              <w:p w14:paraId="739E23ED" w14:textId="77777777" w:rsidR="00DB7B08" w:rsidRPr="00DB7B08" w:rsidRDefault="00DB7B08" w:rsidP="00DB7B08">
                <w:r w:rsidRPr="00DB7B0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47BED" w14:paraId="21051A56" w14:textId="77777777" w:rsidTr="0019573A"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1BACCC7D" w14:textId="4D11246E" w:rsidR="00847BED" w:rsidRPr="00122874" w:rsidRDefault="002F6633" w:rsidP="00847BED">
            <w:sdt>
              <w:sdtPr>
                <w:id w:val="-146680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BED" w:rsidRPr="00122874">
              <w:t xml:space="preserve"> </w:t>
            </w:r>
            <w:r w:rsidR="00DB7B08">
              <w:t>ETR - pil</w:t>
            </w:r>
            <w:r w:rsidR="00DB7B08" w:rsidRPr="00DB7B08">
              <w:t>otcertifiering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894038586"/>
              <w:placeholder>
                <w:docPart w:val="260BD4DB705D4103977AD4AC1EC38065"/>
              </w:placeholder>
              <w:showingPlcHdr/>
            </w:sdtPr>
            <w:sdtEndPr/>
            <w:sdtContent>
              <w:p w14:paraId="4F2D899D" w14:textId="51EBC7FE" w:rsidR="00847BED" w:rsidRPr="00122874" w:rsidRDefault="00847BED" w:rsidP="00847BED"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bookmarkEnd w:id="0"/>
      <w:tr w:rsidR="00847BED" w14:paraId="3C95B9C0" w14:textId="77777777" w:rsidTr="0019573A">
        <w:tc>
          <w:tcPr>
            <w:tcW w:w="5103" w:type="dxa"/>
            <w:tcBorders>
              <w:top w:val="single" w:sz="4" w:space="0" w:color="auto"/>
              <w:right w:val="nil"/>
            </w:tcBorders>
          </w:tcPr>
          <w:p w14:paraId="5BD027F6" w14:textId="2FEC9DA1" w:rsidR="00847BED" w:rsidRPr="00122874" w:rsidRDefault="002F6633" w:rsidP="00847BED">
            <w:pPr>
              <w:pStyle w:val="BrdtextTabell"/>
            </w:pPr>
            <w:sdt>
              <w:sdtPr>
                <w:id w:val="18092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BED" w:rsidRPr="00122874">
              <w:t xml:space="preserve"> </w:t>
            </w:r>
            <w:r w:rsidR="00847BED">
              <w:t>Övrigt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2042544019"/>
              <w:placeholder>
                <w:docPart w:val="88E2DDDBE3CD4FA59C639A7CEDDD4F74"/>
              </w:placeholder>
              <w:showingPlcHdr/>
            </w:sdtPr>
            <w:sdtEndPr/>
            <w:sdtContent>
              <w:p w14:paraId="5B99F696" w14:textId="68431F85" w:rsidR="00847BED" w:rsidRPr="00122874" w:rsidRDefault="00847BED" w:rsidP="00847BED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47BED" w14:paraId="47AC45CA" w14:textId="77777777" w:rsidTr="00BD4F12">
        <w:trPr>
          <w:trHeight w:val="70"/>
        </w:trPr>
        <w:tc>
          <w:tcPr>
            <w:tcW w:w="9498" w:type="dxa"/>
            <w:gridSpan w:val="2"/>
          </w:tcPr>
          <w:p w14:paraId="5703CBBF" w14:textId="77777777" w:rsidR="00847BED" w:rsidRPr="0029508A" w:rsidRDefault="00847BED" w:rsidP="00847BED">
            <w:pPr>
              <w:pStyle w:val="Tabellcellrubrik"/>
              <w:spacing w:before="0" w:after="0"/>
            </w:pPr>
            <w:r w:rsidRPr="0029508A">
              <w:t>Kommentar</w:t>
            </w:r>
          </w:p>
        </w:tc>
      </w:tr>
      <w:tr w:rsidR="00847BED" w14:paraId="4E9E629F" w14:textId="77777777" w:rsidTr="00302CE0">
        <w:trPr>
          <w:trHeight w:val="1152"/>
        </w:trPr>
        <w:tc>
          <w:tcPr>
            <w:tcW w:w="9498" w:type="dxa"/>
            <w:gridSpan w:val="2"/>
          </w:tcPr>
          <w:sdt>
            <w:sdtPr>
              <w:rPr>
                <w:b/>
                <w:bCs/>
                <w:sz w:val="20"/>
                <w:szCs w:val="20"/>
              </w:rPr>
              <w:id w:val="-1989622015"/>
              <w:placeholder>
                <w:docPart w:val="52CD29ED8DE148879088B9F7458DBF81"/>
              </w:placeholder>
              <w:showingPlcHdr/>
            </w:sdtPr>
            <w:sdtEndPr/>
            <w:sdtContent>
              <w:p w14:paraId="36FE2356" w14:textId="77777777" w:rsidR="00847BED" w:rsidRPr="00122874" w:rsidRDefault="00847BED" w:rsidP="00847BED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0871D8D" w14:textId="338F9EA1" w:rsidR="00176882" w:rsidRPr="00453C28" w:rsidRDefault="00176882" w:rsidP="00453C28">
      <w:pPr>
        <w:pStyle w:val="BrdtextTabell"/>
        <w:spacing w:before="0" w:after="0"/>
        <w:rPr>
          <w:sz w:val="20"/>
          <w:szCs w:val="22"/>
        </w:rPr>
      </w:pP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3506D" w14:paraId="18F98522" w14:textId="77777777" w:rsidTr="000616C1">
        <w:trPr>
          <w:trHeight w:val="1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CDD830E" w14:textId="77777777" w:rsidR="0083506D" w:rsidRPr="008B6E24" w:rsidRDefault="0083506D" w:rsidP="000616C1">
            <w:pPr>
              <w:pStyle w:val="Anskansrubrik"/>
            </w:pPr>
            <w:r w:rsidRPr="008B6E24">
              <w:t>Kompletterande uppgifter/kommentarer</w:t>
            </w:r>
          </w:p>
        </w:tc>
      </w:tr>
      <w:tr w:rsidR="0083506D" w14:paraId="23CE57F5" w14:textId="77777777" w:rsidTr="000616C1">
        <w:trPr>
          <w:trHeight w:val="179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5230C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Om behov föreligger att kommentera, förtydliga eller lämna kommentar avseende angiven information eller övrig information relaterad till ansökan, vänligen ange detta nedan.</w:t>
            </w:r>
          </w:p>
        </w:tc>
      </w:tr>
      <w:tr w:rsidR="0083506D" w14:paraId="2E766C92" w14:textId="77777777" w:rsidTr="000616C1">
        <w:trPr>
          <w:trHeight w:val="70"/>
        </w:trPr>
        <w:tc>
          <w:tcPr>
            <w:tcW w:w="9498" w:type="dxa"/>
            <w:tcBorders>
              <w:bottom w:val="nil"/>
            </w:tcBorders>
          </w:tcPr>
          <w:p w14:paraId="3E11084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Kommentar</w:t>
            </w:r>
          </w:p>
        </w:tc>
      </w:tr>
      <w:tr w:rsidR="00615309" w14:paraId="1B330682" w14:textId="77777777" w:rsidTr="00302CE0">
        <w:trPr>
          <w:trHeight w:val="1239"/>
        </w:trPr>
        <w:tc>
          <w:tcPr>
            <w:tcW w:w="9498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466436549"/>
              <w:placeholder>
                <w:docPart w:val="51CA5C2FCBDB44309CF2ECD6B464F2CC"/>
              </w:placeholder>
              <w:showingPlcHdr/>
            </w:sdtPr>
            <w:sdtEndPr/>
            <w:sdtContent>
              <w:p w14:paraId="102FF768" w14:textId="119E5A03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0F8D65C6" w14:textId="77777777" w:rsidR="0083506D" w:rsidRPr="00122874" w:rsidRDefault="0083506D" w:rsidP="0083506D">
      <w:pPr>
        <w:pStyle w:val="Anskansrubrik"/>
      </w:pPr>
      <w:r>
        <w:t>Information</w:t>
      </w:r>
    </w:p>
    <w:p w14:paraId="36D746F9" w14:textId="78756A5A" w:rsidR="0083506D" w:rsidRPr="00122874" w:rsidRDefault="0083506D" w:rsidP="007756F6">
      <w:pPr>
        <w:pStyle w:val="BrdtextTabell"/>
      </w:pPr>
      <w:r>
        <w:t>Sökande ska i anslutning till</w:t>
      </w:r>
      <w:r w:rsidR="00302CE0">
        <w:t xml:space="preserve"> </w:t>
      </w:r>
      <w:r w:rsidR="007756F6" w:rsidRPr="0029508A">
        <w:t xml:space="preserve">Ansökan om </w:t>
      </w:r>
      <w:r w:rsidR="007756F6" w:rsidRPr="00E20334">
        <w:t xml:space="preserve">licensiering som </w:t>
      </w:r>
      <w:r w:rsidR="00274E0D">
        <w:t xml:space="preserve">organ för bedömning av överensstämmelse </w:t>
      </w:r>
      <w:r w:rsidR="00624FA7">
        <w:t>för C</w:t>
      </w:r>
      <w:r w:rsidR="007756F6" w:rsidRPr="00E20334">
        <w:t>CRA</w:t>
      </w:r>
      <w:r w:rsidRPr="00122874">
        <w:t xml:space="preserve"> betala de avgifter som uppstår i samband med handläggningen av ansökan i enlighet med angivna villkor i EP-008</w:t>
      </w:r>
      <w:r w:rsidRPr="0029508A">
        <w:rPr>
          <w:rStyle w:val="BrdtextKursivCharChar"/>
        </w:rPr>
        <w:t xml:space="preserve"> Charges and fees</w:t>
      </w:r>
      <w:r>
        <w:t>.</w:t>
      </w:r>
    </w:p>
    <w:p w14:paraId="7BCA93A6" w14:textId="77777777" w:rsidR="0083506D" w:rsidRPr="00122874" w:rsidRDefault="0083506D" w:rsidP="007756F6">
      <w:pPr>
        <w:pStyle w:val="BrdtextTabell"/>
      </w:pPr>
      <w:r w:rsidRPr="00122874">
        <w:lastRenderedPageBreak/>
        <w:t xml:space="preserve">Se CSEC:s webbsida för mer information. </w:t>
      </w:r>
    </w:p>
    <w:p w14:paraId="258F354D" w14:textId="77777777" w:rsidR="0083506D" w:rsidRPr="00122874" w:rsidRDefault="0083506D" w:rsidP="007756F6">
      <w:pPr>
        <w:pStyle w:val="BrdtextTabell"/>
      </w:pPr>
      <w:r w:rsidRPr="00122874">
        <w:t xml:space="preserve">Om sökande ej erhållit relevant omfattning för ackreditering, och i förekommande fall bemyndigande, kommer ansökan betraktas som inkomplett. </w:t>
      </w:r>
    </w:p>
    <w:tbl>
      <w:tblPr>
        <w:tblStyle w:val="Tabellrutnt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71"/>
        <w:gridCol w:w="4749"/>
      </w:tblGrid>
      <w:tr w:rsidR="0083506D" w:rsidRPr="000308DD" w14:paraId="06A6A62C" w14:textId="77777777" w:rsidTr="000616C1">
        <w:trPr>
          <w:cantSplit/>
          <w:trHeight w:val="70"/>
        </w:trPr>
        <w:tc>
          <w:tcPr>
            <w:tcW w:w="9356" w:type="dxa"/>
            <w:gridSpan w:val="3"/>
            <w:tcBorders>
              <w:bottom w:val="nil"/>
            </w:tcBorders>
          </w:tcPr>
          <w:p w14:paraId="688D0FDE" w14:textId="77777777" w:rsidR="0083506D" w:rsidRPr="00122874" w:rsidRDefault="0083506D" w:rsidP="000616C1">
            <w:pPr>
              <w:pStyle w:val="Anskansrubrik"/>
            </w:pPr>
            <w:r>
              <w:t>Signatur</w:t>
            </w:r>
          </w:p>
        </w:tc>
      </w:tr>
      <w:tr w:rsidR="0083506D" w:rsidRPr="000308DD" w14:paraId="69333AD7" w14:textId="77777777" w:rsidTr="000616C1">
        <w:trPr>
          <w:cantSplit/>
          <w:trHeight w:val="70"/>
        </w:trPr>
        <w:tc>
          <w:tcPr>
            <w:tcW w:w="9356" w:type="dxa"/>
            <w:gridSpan w:val="3"/>
            <w:tcBorders>
              <w:bottom w:val="nil"/>
            </w:tcBorders>
          </w:tcPr>
          <w:p w14:paraId="42419663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Genom att behörig firmatecknare undertecknar denna ansökan om att placera CCRA:s logotyp på certifikat bekräftas att sökanden förbinder sig att uppfylla de bestämmelser och villkor som ansökan är förknippad med.</w:t>
            </w:r>
          </w:p>
        </w:tc>
      </w:tr>
      <w:tr w:rsidR="0083506D" w:rsidRPr="000308DD" w14:paraId="069E93FC" w14:textId="77777777" w:rsidTr="000616C1">
        <w:trPr>
          <w:cantSplit/>
          <w:trHeight w:val="70"/>
        </w:trPr>
        <w:tc>
          <w:tcPr>
            <w:tcW w:w="4607" w:type="dxa"/>
            <w:gridSpan w:val="2"/>
            <w:tcBorders>
              <w:bottom w:val="nil"/>
            </w:tcBorders>
          </w:tcPr>
          <w:p w14:paraId="6D653301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Datum</w:t>
            </w:r>
          </w:p>
        </w:tc>
        <w:tc>
          <w:tcPr>
            <w:tcW w:w="4749" w:type="dxa"/>
            <w:tcBorders>
              <w:bottom w:val="nil"/>
            </w:tcBorders>
          </w:tcPr>
          <w:p w14:paraId="5E629297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Plats</w:t>
            </w:r>
          </w:p>
        </w:tc>
      </w:tr>
      <w:tr w:rsidR="00615309" w:rsidRPr="000308DD" w14:paraId="2676CC71" w14:textId="77777777" w:rsidTr="000616C1">
        <w:trPr>
          <w:cantSplit/>
          <w:trHeight w:val="737"/>
        </w:trPr>
        <w:tc>
          <w:tcPr>
            <w:tcW w:w="4607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900801065"/>
              <w:placeholder>
                <w:docPart w:val="16E26561AECC4BC586CF731E99FCA246"/>
              </w:placeholder>
              <w:showingPlcHdr/>
            </w:sdtPr>
            <w:sdtEndPr/>
            <w:sdtContent>
              <w:p w14:paraId="0C9FD7F5" w14:textId="688165DB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749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98456453"/>
              <w:placeholder>
                <w:docPart w:val="50622DE929104D2385980949BE30E155"/>
              </w:placeholder>
              <w:showingPlcHdr/>
            </w:sdtPr>
            <w:sdtEndPr/>
            <w:sdtContent>
              <w:p w14:paraId="6B2C8853" w14:textId="1F3028C7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3506D" w:rsidRPr="000308DD" w14:paraId="7C08D6B4" w14:textId="77777777" w:rsidTr="000616C1">
        <w:trPr>
          <w:cantSplit/>
          <w:trHeight w:val="70"/>
        </w:trPr>
        <w:tc>
          <w:tcPr>
            <w:tcW w:w="9356" w:type="dxa"/>
            <w:gridSpan w:val="3"/>
            <w:tcBorders>
              <w:bottom w:val="nil"/>
            </w:tcBorders>
          </w:tcPr>
          <w:p w14:paraId="368DE14B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Signatur (Behörig firmatecknare)</w:t>
            </w:r>
          </w:p>
        </w:tc>
      </w:tr>
      <w:tr w:rsidR="0083506D" w:rsidRPr="000308DD" w14:paraId="7B61CA64" w14:textId="77777777" w:rsidTr="000616C1">
        <w:trPr>
          <w:cantSplit/>
          <w:trHeight w:val="1090"/>
        </w:trPr>
        <w:tc>
          <w:tcPr>
            <w:tcW w:w="9356" w:type="dxa"/>
            <w:gridSpan w:val="3"/>
            <w:tcBorders>
              <w:top w:val="nil"/>
            </w:tcBorders>
          </w:tcPr>
          <w:p w14:paraId="7A21BD22" w14:textId="77777777" w:rsidR="0083506D" w:rsidRPr="00122874" w:rsidRDefault="0083506D" w:rsidP="000616C1">
            <w:pPr>
              <w:pStyle w:val="BrdtextTabell"/>
            </w:pPr>
          </w:p>
        </w:tc>
      </w:tr>
      <w:tr w:rsidR="0083506D" w:rsidRPr="00462A2E" w14:paraId="41CD3523" w14:textId="77777777" w:rsidTr="000616C1">
        <w:trPr>
          <w:cantSplit/>
          <w:trHeight w:val="70"/>
        </w:trPr>
        <w:tc>
          <w:tcPr>
            <w:tcW w:w="4536" w:type="dxa"/>
            <w:tcBorders>
              <w:bottom w:val="nil"/>
            </w:tcBorders>
          </w:tcPr>
          <w:p w14:paraId="719E6712" w14:textId="77777777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>Namn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14:paraId="64E50A68" w14:textId="34C4F92C" w:rsidR="0083506D" w:rsidRPr="0029508A" w:rsidRDefault="0083506D" w:rsidP="000616C1">
            <w:pPr>
              <w:pStyle w:val="Tabellcellrubrik"/>
              <w:spacing w:before="0" w:after="0"/>
            </w:pPr>
            <w:r w:rsidRPr="0029508A">
              <w:t xml:space="preserve">Titel </w:t>
            </w:r>
          </w:p>
        </w:tc>
      </w:tr>
      <w:tr w:rsidR="00615309" w:rsidRPr="00462A2E" w14:paraId="6A4C4BE4" w14:textId="77777777" w:rsidTr="000616C1">
        <w:trPr>
          <w:cantSplit/>
          <w:trHeight w:val="737"/>
        </w:trPr>
        <w:tc>
          <w:tcPr>
            <w:tcW w:w="4536" w:type="dxa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2116347240"/>
              <w:placeholder>
                <w:docPart w:val="E9685A89BDBC48249E6D40793D547AF0"/>
              </w:placeholder>
              <w:showingPlcHdr/>
            </w:sdtPr>
            <w:sdtEndPr/>
            <w:sdtContent>
              <w:p w14:paraId="787C5521" w14:textId="212E8DEB" w:rsidR="00615309" w:rsidRPr="00122874" w:rsidRDefault="00615309" w:rsidP="00615309">
                <w:pPr>
                  <w:pStyle w:val="BrdtextTabell"/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820" w:type="dxa"/>
            <w:gridSpan w:val="2"/>
            <w:tcBorders>
              <w:top w:val="nil"/>
            </w:tcBorders>
          </w:tcPr>
          <w:sdt>
            <w:sdtPr>
              <w:rPr>
                <w:b/>
                <w:bCs/>
                <w:sz w:val="20"/>
                <w:szCs w:val="20"/>
              </w:rPr>
              <w:id w:val="-46525782"/>
              <w:placeholder>
                <w:docPart w:val="3CB3EBAD65C042D38EC60D13E7F76DA4"/>
              </w:placeholder>
              <w:showingPlcHdr/>
            </w:sdtPr>
            <w:sdtEndPr/>
            <w:sdtContent>
              <w:p w14:paraId="54DAD5E3" w14:textId="2CB4F50E" w:rsidR="00615309" w:rsidRPr="00122874" w:rsidRDefault="00615309" w:rsidP="00615309">
                <w:pPr>
                  <w:pStyle w:val="BrdtextTabell"/>
                  <w:rPr>
                    <w:highlight w:val="yellow"/>
                  </w:rPr>
                </w:pPr>
                <w:r w:rsidRPr="00473E6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746EE7F" w14:textId="77777777" w:rsidR="00AA42BD" w:rsidRPr="00824ED5" w:rsidRDefault="00AA42BD" w:rsidP="00CC1EE4">
      <w:pPr>
        <w:pStyle w:val="Brdtext"/>
        <w:ind w:left="0"/>
      </w:pPr>
    </w:p>
    <w:sectPr w:rsidR="00AA42BD" w:rsidRPr="00824ED5" w:rsidSect="001D39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8" w:bottom="1134" w:left="1418" w:header="426" w:footer="28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EDE8" w14:textId="77777777" w:rsidR="0083506D" w:rsidRDefault="0083506D">
      <w:r>
        <w:separator/>
      </w:r>
    </w:p>
  </w:endnote>
  <w:endnote w:type="continuationSeparator" w:id="0">
    <w:p w14:paraId="70740F03" w14:textId="77777777" w:rsidR="0083506D" w:rsidRDefault="008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C57F" w14:textId="77777777" w:rsidR="00FD5339" w:rsidRDefault="00FD533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2F9B" w14:textId="77777777" w:rsidR="001D39F7" w:rsidRPr="00D97C19" w:rsidRDefault="001D39F7" w:rsidP="001D39F7">
    <w:pPr>
      <w:pStyle w:val="Sidfot-center"/>
      <w:rPr>
        <w:lang w:val="en-US"/>
      </w:rPr>
    </w:pPr>
    <w:r w:rsidRPr="00D97C19">
      <w:rPr>
        <w:lang w:val="en-US"/>
      </w:rPr>
      <w:t>SWEDISH CERTIFICATION BODY FOR IT SECURITY</w:t>
    </w:r>
  </w:p>
  <w:p w14:paraId="1E663097" w14:textId="77777777" w:rsidR="001D39F7" w:rsidRPr="001D39F7" w:rsidRDefault="001D39F7" w:rsidP="001D39F7">
    <w:pPr>
      <w:pStyle w:val="Sidfot-center"/>
      <w:jc w:val="right"/>
      <w:rPr>
        <w:sz w:val="14"/>
        <w:szCs w:val="18"/>
        <w:lang w:val="en-US"/>
      </w:rPr>
    </w:pPr>
  </w:p>
  <w:p w14:paraId="5162DE2E" w14:textId="3DEC4234" w:rsidR="001D39F7" w:rsidRPr="00D97C19" w:rsidRDefault="001D39F7" w:rsidP="001D39F7">
    <w:pPr>
      <w:pStyle w:val="Sidfot-center"/>
      <w:jc w:val="right"/>
      <w:rPr>
        <w:sz w:val="14"/>
        <w:szCs w:val="18"/>
      </w:rPr>
    </w:pP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"Dokumenttitel"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t>310 Ansökan om licensiering som utgivare av CCRA-certifikat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  Issue: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IF </w:instrTex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instrText>1.0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instrText xml:space="preserve"> = "*.0" "" "Draft, "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t>1.0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,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"Dokumentdatum"  \@ "yyyy-MMM-dd"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t>2025-mar-26</w:t>
    </w:r>
    <w:r w:rsidRPr="00D97C19">
      <w:rPr>
        <w:sz w:val="14"/>
        <w:szCs w:val="18"/>
      </w:rPr>
      <w:fldChar w:fldCharType="end"/>
    </w:r>
  </w:p>
  <w:p w14:paraId="2B5BEC9E" w14:textId="77777777" w:rsidR="00F43212" w:rsidRPr="001D39F7" w:rsidRDefault="00F43212" w:rsidP="001D39F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EEB0" w14:textId="77777777" w:rsidR="00D97C19" w:rsidRPr="00D97C19" w:rsidRDefault="00D97C19" w:rsidP="00D97C19">
    <w:pPr>
      <w:pStyle w:val="Sidfot-center"/>
      <w:rPr>
        <w:lang w:val="en-US"/>
      </w:rPr>
    </w:pPr>
    <w:r w:rsidRPr="00D97C19">
      <w:rPr>
        <w:lang w:val="en-US"/>
      </w:rPr>
      <w:t>SWEDISH CERTIFICATION BODY FOR IT SECURITY</w:t>
    </w:r>
  </w:p>
  <w:p w14:paraId="1467BCD1" w14:textId="77777777" w:rsidR="00D97C19" w:rsidRPr="00BB52C5" w:rsidRDefault="00D97C19" w:rsidP="001D39F7">
    <w:pPr>
      <w:pStyle w:val="Sidfot-center"/>
      <w:jc w:val="right"/>
      <w:rPr>
        <w:sz w:val="14"/>
        <w:szCs w:val="18"/>
        <w:lang w:val="en-US"/>
      </w:rPr>
    </w:pPr>
  </w:p>
  <w:p w14:paraId="41F97743" w14:textId="0C5379D1" w:rsidR="00D97C19" w:rsidRPr="00D97C19" w:rsidRDefault="00D97C19" w:rsidP="00D97C19">
    <w:pPr>
      <w:pStyle w:val="Sidfot-center"/>
      <w:jc w:val="right"/>
      <w:rPr>
        <w:sz w:val="14"/>
        <w:szCs w:val="18"/>
      </w:rPr>
    </w:pP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"Dokumenttitel"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t>310 Ansökan om licensiering som utgivare av CCRA-certifikat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  Issue: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IF </w:instrTex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instrText>1.0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instrText xml:space="preserve"> = "*.0" "" "Draft, "</w:instrTex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"Utgåva" 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t>1.0</w:t>
    </w:r>
    <w:r w:rsidRPr="00D97C19">
      <w:rPr>
        <w:sz w:val="14"/>
        <w:szCs w:val="18"/>
      </w:rPr>
      <w:fldChar w:fldCharType="end"/>
    </w:r>
    <w:r w:rsidRPr="00D97C19">
      <w:rPr>
        <w:sz w:val="14"/>
        <w:szCs w:val="18"/>
      </w:rPr>
      <w:t xml:space="preserve">, </w:t>
    </w:r>
    <w:r w:rsidRPr="00D97C19">
      <w:rPr>
        <w:sz w:val="14"/>
        <w:szCs w:val="18"/>
      </w:rPr>
      <w:fldChar w:fldCharType="begin"/>
    </w:r>
    <w:r w:rsidRPr="00D97C19">
      <w:rPr>
        <w:sz w:val="14"/>
        <w:szCs w:val="18"/>
      </w:rPr>
      <w:instrText xml:space="preserve"> DOCPROPERTY "Dokumentdatum"  \@ "yyyy-MMM-dd" \* MERGEFORMAT </w:instrText>
    </w:r>
    <w:r w:rsidRPr="00D97C19">
      <w:rPr>
        <w:sz w:val="14"/>
        <w:szCs w:val="18"/>
      </w:rPr>
      <w:fldChar w:fldCharType="separate"/>
    </w:r>
    <w:r w:rsidR="002F6633">
      <w:rPr>
        <w:sz w:val="14"/>
        <w:szCs w:val="18"/>
      </w:rPr>
      <w:t>2025-mar-26</w:t>
    </w:r>
    <w:r w:rsidRPr="00D97C19">
      <w:rPr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2F23" w14:textId="77777777" w:rsidR="0083506D" w:rsidRDefault="0083506D">
      <w:r>
        <w:separator/>
      </w:r>
    </w:p>
  </w:footnote>
  <w:footnote w:type="continuationSeparator" w:id="0">
    <w:p w14:paraId="6056889C" w14:textId="77777777" w:rsidR="0083506D" w:rsidRDefault="0083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E18F" w14:textId="77777777" w:rsidR="00F43212" w:rsidRDefault="002F6633">
    <w:pPr>
      <w:pStyle w:val="Sidhuvud"/>
    </w:pPr>
    <w:r>
      <w:pict w14:anchorId="2D37A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56.8pt;height:182.7pt;rotation:315;z-index:-251655680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DRAFT"/>
          <w10:wrap anchorx="margin" anchory="margin"/>
        </v:shape>
      </w:pict>
    </w:r>
    <w:r>
      <w:pict w14:anchorId="4A031FEF">
        <v:shape id="PowerPlusWaterMarkObject5" o:spid="_x0000_s2062" type="#_x0000_t136" style="position:absolute;left:0;text-align:left;margin-left:0;margin-top:0;width:383.1pt;height:153.25pt;rotation:315;z-index:-251659776;mso-position-horizontal:center;mso-position-horizontal-relative:margin;mso-position-vertical:center;mso-position-vertical-relative:margin" o:allowincell="f" fillcolor="#eaeaea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438F" w14:textId="1A3C7EF5" w:rsidR="00F43212" w:rsidRDefault="007A6A5F" w:rsidP="008C6F30">
    <w:pPr>
      <w:pStyle w:val="Sidhuvud-Hger"/>
    </w:pPr>
    <w:r>
      <w:tab/>
    </w:r>
  </w:p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2588"/>
      <w:gridCol w:w="7852"/>
    </w:tblGrid>
    <w:tr w:rsidR="0083506D" w:rsidRPr="009F1CD4" w14:paraId="30C92BA3" w14:textId="77777777" w:rsidTr="000616C1">
      <w:tc>
        <w:tcPr>
          <w:tcW w:w="2588" w:type="dxa"/>
          <w:shd w:val="clear" w:color="auto" w:fill="auto"/>
        </w:tcPr>
        <w:p w14:paraId="32C98DC8" w14:textId="48E9A8B6" w:rsidR="0083506D" w:rsidRPr="009F1CD4" w:rsidRDefault="008A2F13" w:rsidP="0083506D">
          <w:pPr>
            <w:pStyle w:val="Sidhuvud-Hger"/>
            <w:jc w:val="left"/>
            <w:rPr>
              <w:b/>
            </w:rPr>
          </w:pPr>
          <w:r w:rsidRPr="00623CD2">
            <w:rPr>
              <w:noProof/>
            </w:rPr>
            <w:drawing>
              <wp:inline distT="0" distB="0" distL="0" distR="0" wp14:anchorId="039C0C47" wp14:editId="7626C893">
                <wp:extent cx="1257300" cy="504825"/>
                <wp:effectExtent l="0" t="0" r="0" b="0"/>
                <wp:docPr id="2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2" w:type="dxa"/>
          <w:shd w:val="clear" w:color="auto" w:fill="auto"/>
          <w:vAlign w:val="center"/>
        </w:tcPr>
        <w:p w14:paraId="7950EE0C" w14:textId="6EC0A979" w:rsidR="0083506D" w:rsidRPr="0029508A" w:rsidRDefault="0083506D" w:rsidP="0083506D">
          <w:pPr>
            <w:pStyle w:val="Sidhuvud"/>
            <w:rPr>
              <w:sz w:val="28"/>
              <w:szCs w:val="28"/>
            </w:rPr>
          </w:pPr>
          <w:r w:rsidRPr="0029508A">
            <w:rPr>
              <w:sz w:val="28"/>
              <w:szCs w:val="28"/>
            </w:rPr>
            <w:t xml:space="preserve">Ansökan om </w:t>
          </w:r>
          <w:r w:rsidR="000131FD" w:rsidRPr="00E20334">
            <w:rPr>
              <w:sz w:val="28"/>
              <w:szCs w:val="28"/>
            </w:rPr>
            <w:t xml:space="preserve">licensiering som </w:t>
          </w:r>
          <w:r w:rsidR="00453C28">
            <w:rPr>
              <w:sz w:val="28"/>
              <w:szCs w:val="28"/>
            </w:rPr>
            <w:t xml:space="preserve">certifieringsorgan för </w:t>
          </w:r>
          <w:r w:rsidR="000131FD" w:rsidRPr="00E20334">
            <w:rPr>
              <w:sz w:val="28"/>
              <w:szCs w:val="28"/>
            </w:rPr>
            <w:t>CCRA</w:t>
          </w:r>
        </w:p>
      </w:tc>
    </w:tr>
  </w:tbl>
  <w:p w14:paraId="05038F42" w14:textId="77777777" w:rsidR="00F43212" w:rsidRPr="004F124A" w:rsidRDefault="00F43212" w:rsidP="0083506D">
    <w:pPr>
      <w:pStyle w:val="Sidhuvud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2588"/>
      <w:gridCol w:w="7852"/>
    </w:tblGrid>
    <w:tr w:rsidR="001D39F7" w:rsidRPr="009F1CD4" w14:paraId="519B0B42" w14:textId="77777777" w:rsidTr="000616C1">
      <w:tc>
        <w:tcPr>
          <w:tcW w:w="2588" w:type="dxa"/>
          <w:shd w:val="clear" w:color="auto" w:fill="auto"/>
        </w:tcPr>
        <w:p w14:paraId="381D6BEF" w14:textId="77777777" w:rsidR="001D39F7" w:rsidRPr="009F1CD4" w:rsidRDefault="001D39F7" w:rsidP="001D39F7">
          <w:pPr>
            <w:pStyle w:val="Sidhuvud-Hger"/>
            <w:jc w:val="left"/>
            <w:rPr>
              <w:b/>
            </w:rPr>
          </w:pPr>
          <w:r w:rsidRPr="00623CD2">
            <w:rPr>
              <w:noProof/>
            </w:rPr>
            <w:drawing>
              <wp:inline distT="0" distB="0" distL="0" distR="0" wp14:anchorId="440BB0FA" wp14:editId="0F914409">
                <wp:extent cx="1257300" cy="504825"/>
                <wp:effectExtent l="0" t="0" r="0" b="0"/>
                <wp:docPr id="2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2" w:type="dxa"/>
          <w:shd w:val="clear" w:color="auto" w:fill="auto"/>
          <w:vAlign w:val="center"/>
        </w:tcPr>
        <w:p w14:paraId="5BC28CA9" w14:textId="77777777" w:rsidR="001D39F7" w:rsidRPr="0029508A" w:rsidRDefault="001D39F7" w:rsidP="001D39F7">
          <w:pPr>
            <w:pStyle w:val="Sidhuvud"/>
            <w:rPr>
              <w:sz w:val="28"/>
              <w:szCs w:val="28"/>
            </w:rPr>
          </w:pPr>
          <w:r w:rsidRPr="0029508A">
            <w:rPr>
              <w:sz w:val="28"/>
              <w:szCs w:val="28"/>
            </w:rPr>
            <w:t>Ansökan om godkännande av CCRA-logotyp på certifikat</w:t>
          </w:r>
        </w:p>
      </w:tc>
    </w:tr>
  </w:tbl>
  <w:p w14:paraId="5F0415E2" w14:textId="77777777" w:rsidR="00F43212" w:rsidRDefault="002F6633">
    <w:pPr>
      <w:pStyle w:val="Sidhuvud"/>
    </w:pPr>
    <w:r>
      <w:pict w14:anchorId="74ECE3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0;margin-top:0;width:456.8pt;height:182.7pt;rotation:315;z-index:-251656704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DRAFT"/>
          <w10:wrap anchorx="margin" anchory="margin"/>
        </v:shape>
      </w:pict>
    </w:r>
    <w:r>
      <w:pict w14:anchorId="3ED3F689">
        <v:shape id="PowerPlusWaterMarkObject4" o:spid="_x0000_s2061" type="#_x0000_t136" style="position:absolute;left:0;text-align:left;margin-left:0;margin-top:0;width:383.1pt;height:153.25pt;rotation:315;z-index:-251660800;mso-position-horizontal:center;mso-position-horizontal-relative:margin;mso-position-vertical:center;mso-position-vertical-relative:margin" o:allowincell="f" fillcolor="#eaeaea" stroked="f">
          <v:fill opacity=".5"/>
          <v:textpath style="font-family:&quot;Times New Roman&quot;;font-size:1pt" string="DRAFT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309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B4D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9C7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C1224"/>
    <w:lvl w:ilvl="0">
      <w:start w:val="1"/>
      <w:numFmt w:val="lowerLetter"/>
      <w:pStyle w:val="Numreradlista2"/>
      <w:lvlText w:val="%1)"/>
      <w:lvlJc w:val="left"/>
      <w:pPr>
        <w:tabs>
          <w:tab w:val="num" w:pos="2041"/>
        </w:tabs>
        <w:ind w:left="2041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0081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1C42B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ACBA1A"/>
    <w:lvl w:ilvl="0">
      <w:start w:val="1"/>
      <w:numFmt w:val="bullet"/>
      <w:pStyle w:val="Punktlista3"/>
      <w:lvlText w:val=""/>
      <w:lvlJc w:val="left"/>
      <w:pPr>
        <w:tabs>
          <w:tab w:val="num" w:pos="1004"/>
        </w:tabs>
        <w:ind w:left="1004" w:hanging="358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A7EAE"/>
    <w:lvl w:ilvl="0">
      <w:start w:val="1"/>
      <w:numFmt w:val="bullet"/>
      <w:pStyle w:val="Punktlista2"/>
      <w:lvlText w:val=""/>
      <w:lvlJc w:val="left"/>
      <w:pPr>
        <w:tabs>
          <w:tab w:val="num" w:pos="2062"/>
        </w:tabs>
        <w:ind w:left="2062" w:hanging="287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CE5FAC"/>
    <w:lvl w:ilvl="0">
      <w:start w:val="1"/>
      <w:numFmt w:val="bullet"/>
      <w:pStyle w:val="Tabell-Punklistaniv2"/>
      <w:lvlText w:val="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</w:abstractNum>
  <w:abstractNum w:abstractNumId="9" w15:restartNumberingAfterBreak="0">
    <w:nsid w:val="05066677"/>
    <w:multiLevelType w:val="multilevel"/>
    <w:tmpl w:val="5734F69E"/>
    <w:lvl w:ilvl="0">
      <w:start w:val="1"/>
      <w:numFmt w:val="upperLetter"/>
      <w:pStyle w:val="Appendixniv1"/>
      <w:lvlText w:val="Appendix %1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1">
      <w:start w:val="1"/>
      <w:numFmt w:val="decimal"/>
      <w:pStyle w:val="Appendixniv2"/>
      <w:lvlText w:val="%1.%2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2">
      <w:start w:val="1"/>
      <w:numFmt w:val="decimal"/>
      <w:pStyle w:val="Appendixniv3"/>
      <w:lvlText w:val="%1.%2.%3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0" w15:restartNumberingAfterBreak="0">
    <w:nsid w:val="0EA17305"/>
    <w:multiLevelType w:val="hybridMultilevel"/>
    <w:tmpl w:val="CD7A618C"/>
    <w:lvl w:ilvl="0" w:tplc="5B10C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F7E95"/>
    <w:multiLevelType w:val="multilevel"/>
    <w:tmpl w:val="85D0EE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2" w15:restartNumberingAfterBreak="0">
    <w:nsid w:val="36FE694F"/>
    <w:multiLevelType w:val="hybridMultilevel"/>
    <w:tmpl w:val="055CDDF0"/>
    <w:lvl w:ilvl="0" w:tplc="C37CF5F0">
      <w:start w:val="1"/>
      <w:numFmt w:val="decimal"/>
      <w:pStyle w:val="Brdtextmednummer"/>
      <w:lvlText w:val="%1"/>
      <w:lvlJc w:val="left"/>
      <w:pPr>
        <w:tabs>
          <w:tab w:val="num" w:pos="1304"/>
        </w:tabs>
        <w:ind w:left="1304" w:hanging="1304"/>
      </w:pPr>
      <w:rPr>
        <w:rFonts w:hint="default"/>
        <w:color w:val="808080"/>
        <w:sz w:val="14"/>
        <w:szCs w:val="1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C3773"/>
    <w:multiLevelType w:val="multilevel"/>
    <w:tmpl w:val="05D2894A"/>
    <w:lvl w:ilvl="0">
      <w:start w:val="1"/>
      <w:numFmt w:val="upperLetter"/>
      <w:lvlText w:val="%1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4" w15:restartNumberingAfterBreak="0">
    <w:nsid w:val="3FF71C0A"/>
    <w:multiLevelType w:val="multilevel"/>
    <w:tmpl w:val="F6B29F86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4F9353E"/>
    <w:multiLevelType w:val="multilevel"/>
    <w:tmpl w:val="903E11A0"/>
    <w:lvl w:ilvl="0">
      <w:start w:val="1"/>
      <w:numFmt w:val="decimal"/>
      <w:pStyle w:val="Anskansrubrik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nskansrubrik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F942100"/>
    <w:multiLevelType w:val="multilevel"/>
    <w:tmpl w:val="1A44F24A"/>
    <w:lvl w:ilvl="0">
      <w:start w:val="1"/>
      <w:numFmt w:val="decimal"/>
      <w:lvlText w:val="%1)"/>
      <w:lvlJc w:val="left"/>
      <w:pPr>
        <w:tabs>
          <w:tab w:val="num" w:pos="357"/>
        </w:tabs>
        <w:ind w:left="2438" w:hanging="102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556"/>
        </w:tabs>
        <w:ind w:left="3556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3916"/>
        </w:tabs>
        <w:ind w:left="39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76"/>
        </w:tabs>
        <w:ind w:left="42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36"/>
        </w:tabs>
        <w:ind w:left="46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96"/>
        </w:tabs>
        <w:ind w:left="49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76"/>
        </w:tabs>
        <w:ind w:left="6076" w:hanging="360"/>
      </w:pPr>
      <w:rPr>
        <w:rFonts w:hint="default"/>
      </w:rPr>
    </w:lvl>
  </w:abstractNum>
  <w:abstractNum w:abstractNumId="17" w15:restartNumberingAfterBreak="0">
    <w:nsid w:val="50C676E9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84F138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5743B5"/>
    <w:multiLevelType w:val="hybridMultilevel"/>
    <w:tmpl w:val="6BBA1E6E"/>
    <w:lvl w:ilvl="0" w:tplc="8B9662C2">
      <w:start w:val="1"/>
      <w:numFmt w:val="decimal"/>
      <w:pStyle w:val="Numreradlista"/>
      <w:lvlText w:val="%1."/>
      <w:lvlJc w:val="left"/>
      <w:pPr>
        <w:tabs>
          <w:tab w:val="num" w:pos="1775"/>
        </w:tabs>
        <w:ind w:left="1775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1825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30B41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A2375"/>
    <w:multiLevelType w:val="hybridMultilevel"/>
    <w:tmpl w:val="FC26DD08"/>
    <w:lvl w:ilvl="0" w:tplc="A6603DF8">
      <w:start w:val="1"/>
      <w:numFmt w:val="bullet"/>
      <w:pStyle w:val="Punktlista"/>
      <w:lvlText w:val=""/>
      <w:lvlJc w:val="left"/>
      <w:pPr>
        <w:tabs>
          <w:tab w:val="num" w:pos="746"/>
        </w:tabs>
        <w:ind w:left="746" w:hanging="3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D11"/>
    <w:multiLevelType w:val="multilevel"/>
    <w:tmpl w:val="F6B29F86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A4F38B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E9E043E"/>
    <w:multiLevelType w:val="multilevel"/>
    <w:tmpl w:val="3D8225A4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53A71CE"/>
    <w:multiLevelType w:val="hybridMultilevel"/>
    <w:tmpl w:val="F8FEBF34"/>
    <w:lvl w:ilvl="0" w:tplc="E640E724">
      <w:start w:val="1"/>
      <w:numFmt w:val="bullet"/>
      <w:pStyle w:val="Tabell-Punktlistaniv1"/>
      <w:lvlText w:val=""/>
      <w:lvlJc w:val="left"/>
      <w:pPr>
        <w:tabs>
          <w:tab w:val="num" w:pos="746"/>
        </w:tabs>
        <w:ind w:left="746" w:hanging="3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6"/>
  </w:num>
  <w:num w:numId="9">
    <w:abstractNumId w:val="19"/>
  </w:num>
  <w:num w:numId="10">
    <w:abstractNumId w:val="12"/>
  </w:num>
  <w:num w:numId="11">
    <w:abstractNumId w:val="9"/>
  </w:num>
  <w:num w:numId="12">
    <w:abstractNumId w:val="21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23"/>
  </w:num>
  <w:num w:numId="19">
    <w:abstractNumId w:val="14"/>
  </w:num>
  <w:num w:numId="20">
    <w:abstractNumId w:val="17"/>
  </w:num>
  <w:num w:numId="21">
    <w:abstractNumId w:val="18"/>
  </w:num>
  <w:num w:numId="22">
    <w:abstractNumId w:val="22"/>
  </w:num>
  <w:num w:numId="23">
    <w:abstractNumId w:val="24"/>
  </w:num>
  <w:num w:numId="24">
    <w:abstractNumId w:val="20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N9USid6fxTJ+pM2A51eS+HTZXzqN/qPIIuwUCwVQigQJqWYCbVEh5vEBpX9nfZtg/CRZtkg72r/+exv0zb82Wg==" w:salt="xWzTBe2IcJARUgeVU/2lfQ=="/>
  <w:defaultTabStop w:val="1418"/>
  <w:autoHyphenation/>
  <w:hyphenationZone w:val="425"/>
  <w:noPunctuationKerning/>
  <w:characterSpacingControl w:val="doNotCompress"/>
  <w:hdrShapeDefaults>
    <o:shapedefaults v:ext="edit" spidmax="2069" fillcolor="black" stroke="f">
      <v:fill color="black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6D"/>
    <w:rsid w:val="00001A6D"/>
    <w:rsid w:val="00002723"/>
    <w:rsid w:val="00002F63"/>
    <w:rsid w:val="00005484"/>
    <w:rsid w:val="00011D74"/>
    <w:rsid w:val="000131FD"/>
    <w:rsid w:val="00021534"/>
    <w:rsid w:val="0002209F"/>
    <w:rsid w:val="00025969"/>
    <w:rsid w:val="00027513"/>
    <w:rsid w:val="00034648"/>
    <w:rsid w:val="000350C3"/>
    <w:rsid w:val="00037586"/>
    <w:rsid w:val="00042F9C"/>
    <w:rsid w:val="000463DE"/>
    <w:rsid w:val="0004787A"/>
    <w:rsid w:val="00051E28"/>
    <w:rsid w:val="00052CEE"/>
    <w:rsid w:val="00054AD6"/>
    <w:rsid w:val="00054C08"/>
    <w:rsid w:val="00054F4F"/>
    <w:rsid w:val="0006054D"/>
    <w:rsid w:val="00063595"/>
    <w:rsid w:val="000643DB"/>
    <w:rsid w:val="000670DA"/>
    <w:rsid w:val="00091456"/>
    <w:rsid w:val="00095BB2"/>
    <w:rsid w:val="000A636A"/>
    <w:rsid w:val="000A7081"/>
    <w:rsid w:val="000B39F5"/>
    <w:rsid w:val="000C5712"/>
    <w:rsid w:val="000C6FE2"/>
    <w:rsid w:val="000D19CA"/>
    <w:rsid w:val="000D2B30"/>
    <w:rsid w:val="000E1BAA"/>
    <w:rsid w:val="000E3518"/>
    <w:rsid w:val="000E6BB5"/>
    <w:rsid w:val="000E7C05"/>
    <w:rsid w:val="000F456E"/>
    <w:rsid w:val="000F4988"/>
    <w:rsid w:val="000F6D8B"/>
    <w:rsid w:val="00107A18"/>
    <w:rsid w:val="00114BEA"/>
    <w:rsid w:val="00114F06"/>
    <w:rsid w:val="00115931"/>
    <w:rsid w:val="00121217"/>
    <w:rsid w:val="001226CC"/>
    <w:rsid w:val="00125209"/>
    <w:rsid w:val="0013143C"/>
    <w:rsid w:val="00134825"/>
    <w:rsid w:val="001407D6"/>
    <w:rsid w:val="00140F7A"/>
    <w:rsid w:val="00143163"/>
    <w:rsid w:val="00147125"/>
    <w:rsid w:val="001500F6"/>
    <w:rsid w:val="00160C0D"/>
    <w:rsid w:val="0016571F"/>
    <w:rsid w:val="001658F9"/>
    <w:rsid w:val="001706DF"/>
    <w:rsid w:val="00171633"/>
    <w:rsid w:val="00171DB4"/>
    <w:rsid w:val="0017630E"/>
    <w:rsid w:val="00176882"/>
    <w:rsid w:val="001842EC"/>
    <w:rsid w:val="00185FD7"/>
    <w:rsid w:val="00194FAD"/>
    <w:rsid w:val="0019573A"/>
    <w:rsid w:val="001A05A7"/>
    <w:rsid w:val="001A3CAB"/>
    <w:rsid w:val="001A7F6C"/>
    <w:rsid w:val="001B19DF"/>
    <w:rsid w:val="001B3C5F"/>
    <w:rsid w:val="001C02B2"/>
    <w:rsid w:val="001D11AF"/>
    <w:rsid w:val="001D39F7"/>
    <w:rsid w:val="001F1F71"/>
    <w:rsid w:val="001F29CC"/>
    <w:rsid w:val="001F7423"/>
    <w:rsid w:val="0021743C"/>
    <w:rsid w:val="002244F1"/>
    <w:rsid w:val="00224D04"/>
    <w:rsid w:val="00227C78"/>
    <w:rsid w:val="0023095F"/>
    <w:rsid w:val="0023131C"/>
    <w:rsid w:val="00235D68"/>
    <w:rsid w:val="00243172"/>
    <w:rsid w:val="00243B60"/>
    <w:rsid w:val="002440D5"/>
    <w:rsid w:val="002464ED"/>
    <w:rsid w:val="00250072"/>
    <w:rsid w:val="00251AED"/>
    <w:rsid w:val="00252A3B"/>
    <w:rsid w:val="00261803"/>
    <w:rsid w:val="0026339D"/>
    <w:rsid w:val="00263625"/>
    <w:rsid w:val="00264D7F"/>
    <w:rsid w:val="002657B0"/>
    <w:rsid w:val="00272DB9"/>
    <w:rsid w:val="00274E0D"/>
    <w:rsid w:val="0027607E"/>
    <w:rsid w:val="00276932"/>
    <w:rsid w:val="00281901"/>
    <w:rsid w:val="00282FE4"/>
    <w:rsid w:val="00285BD8"/>
    <w:rsid w:val="00291507"/>
    <w:rsid w:val="002947CC"/>
    <w:rsid w:val="00295A53"/>
    <w:rsid w:val="002A27C1"/>
    <w:rsid w:val="002A516C"/>
    <w:rsid w:val="002B0E7B"/>
    <w:rsid w:val="002B3B5C"/>
    <w:rsid w:val="002B645C"/>
    <w:rsid w:val="002B7F33"/>
    <w:rsid w:val="002C5998"/>
    <w:rsid w:val="002D423B"/>
    <w:rsid w:val="002D4532"/>
    <w:rsid w:val="002D48E4"/>
    <w:rsid w:val="002F41DF"/>
    <w:rsid w:val="002F4EEF"/>
    <w:rsid w:val="002F6633"/>
    <w:rsid w:val="003023A9"/>
    <w:rsid w:val="00302BB7"/>
    <w:rsid w:val="00302CE0"/>
    <w:rsid w:val="003045DC"/>
    <w:rsid w:val="00313032"/>
    <w:rsid w:val="00314188"/>
    <w:rsid w:val="003155D1"/>
    <w:rsid w:val="00316609"/>
    <w:rsid w:val="0031732E"/>
    <w:rsid w:val="00317402"/>
    <w:rsid w:val="00320675"/>
    <w:rsid w:val="00321B9A"/>
    <w:rsid w:val="003223E3"/>
    <w:rsid w:val="00322AC9"/>
    <w:rsid w:val="0033292C"/>
    <w:rsid w:val="0033350A"/>
    <w:rsid w:val="003345B7"/>
    <w:rsid w:val="00340476"/>
    <w:rsid w:val="00343A28"/>
    <w:rsid w:val="00344558"/>
    <w:rsid w:val="0035042D"/>
    <w:rsid w:val="0035376C"/>
    <w:rsid w:val="00356664"/>
    <w:rsid w:val="0036130D"/>
    <w:rsid w:val="00371CAF"/>
    <w:rsid w:val="00373D31"/>
    <w:rsid w:val="00385D6F"/>
    <w:rsid w:val="003919AB"/>
    <w:rsid w:val="00391F60"/>
    <w:rsid w:val="003B4016"/>
    <w:rsid w:val="003B6DC0"/>
    <w:rsid w:val="003C05B7"/>
    <w:rsid w:val="003D6310"/>
    <w:rsid w:val="003E015C"/>
    <w:rsid w:val="003E0FB7"/>
    <w:rsid w:val="003E21E4"/>
    <w:rsid w:val="003E2A49"/>
    <w:rsid w:val="003E2F1C"/>
    <w:rsid w:val="003E662B"/>
    <w:rsid w:val="003F16C5"/>
    <w:rsid w:val="003F2113"/>
    <w:rsid w:val="003F5D92"/>
    <w:rsid w:val="00405BA4"/>
    <w:rsid w:val="00410E58"/>
    <w:rsid w:val="0041227F"/>
    <w:rsid w:val="00415E3D"/>
    <w:rsid w:val="004163B0"/>
    <w:rsid w:val="004176F2"/>
    <w:rsid w:val="00420900"/>
    <w:rsid w:val="00420A15"/>
    <w:rsid w:val="0042446F"/>
    <w:rsid w:val="004258AB"/>
    <w:rsid w:val="00430BA3"/>
    <w:rsid w:val="00431A52"/>
    <w:rsid w:val="00435677"/>
    <w:rsid w:val="00435785"/>
    <w:rsid w:val="00437752"/>
    <w:rsid w:val="00443D2E"/>
    <w:rsid w:val="00443F17"/>
    <w:rsid w:val="00444BA2"/>
    <w:rsid w:val="004451C4"/>
    <w:rsid w:val="00450D92"/>
    <w:rsid w:val="00453C28"/>
    <w:rsid w:val="004760E3"/>
    <w:rsid w:val="00477E0D"/>
    <w:rsid w:val="00480ECB"/>
    <w:rsid w:val="00484D6E"/>
    <w:rsid w:val="00485363"/>
    <w:rsid w:val="004921B3"/>
    <w:rsid w:val="0049344B"/>
    <w:rsid w:val="004973CB"/>
    <w:rsid w:val="004A1E3C"/>
    <w:rsid w:val="004A65DE"/>
    <w:rsid w:val="004A717B"/>
    <w:rsid w:val="004C5328"/>
    <w:rsid w:val="004C7462"/>
    <w:rsid w:val="004D0CE8"/>
    <w:rsid w:val="004D4D59"/>
    <w:rsid w:val="004D4FE9"/>
    <w:rsid w:val="004D71C9"/>
    <w:rsid w:val="004E00E0"/>
    <w:rsid w:val="004F03D5"/>
    <w:rsid w:val="004F124A"/>
    <w:rsid w:val="005052F9"/>
    <w:rsid w:val="00506628"/>
    <w:rsid w:val="005066FC"/>
    <w:rsid w:val="00507461"/>
    <w:rsid w:val="00507C5A"/>
    <w:rsid w:val="00516300"/>
    <w:rsid w:val="00517D83"/>
    <w:rsid w:val="00521035"/>
    <w:rsid w:val="00521FCE"/>
    <w:rsid w:val="00523163"/>
    <w:rsid w:val="00525571"/>
    <w:rsid w:val="0052683C"/>
    <w:rsid w:val="005317C4"/>
    <w:rsid w:val="00533669"/>
    <w:rsid w:val="00540CA9"/>
    <w:rsid w:val="00541433"/>
    <w:rsid w:val="00541CF1"/>
    <w:rsid w:val="0054275A"/>
    <w:rsid w:val="0055363A"/>
    <w:rsid w:val="0055445F"/>
    <w:rsid w:val="00560128"/>
    <w:rsid w:val="00561745"/>
    <w:rsid w:val="00567D02"/>
    <w:rsid w:val="00571839"/>
    <w:rsid w:val="00573605"/>
    <w:rsid w:val="00573E4C"/>
    <w:rsid w:val="00576085"/>
    <w:rsid w:val="00583C87"/>
    <w:rsid w:val="00584292"/>
    <w:rsid w:val="005941F5"/>
    <w:rsid w:val="005956AF"/>
    <w:rsid w:val="005A0DDF"/>
    <w:rsid w:val="005A1177"/>
    <w:rsid w:val="005A7C12"/>
    <w:rsid w:val="005B0746"/>
    <w:rsid w:val="005B3118"/>
    <w:rsid w:val="005B5AFD"/>
    <w:rsid w:val="005C206D"/>
    <w:rsid w:val="005C596C"/>
    <w:rsid w:val="005D0695"/>
    <w:rsid w:val="005D659F"/>
    <w:rsid w:val="005D71A1"/>
    <w:rsid w:val="005E04E9"/>
    <w:rsid w:val="005E2318"/>
    <w:rsid w:val="005E5350"/>
    <w:rsid w:val="005E6390"/>
    <w:rsid w:val="005F7BEE"/>
    <w:rsid w:val="00603F88"/>
    <w:rsid w:val="006057CA"/>
    <w:rsid w:val="0060759A"/>
    <w:rsid w:val="0061053F"/>
    <w:rsid w:val="006151F3"/>
    <w:rsid w:val="00615309"/>
    <w:rsid w:val="006210B6"/>
    <w:rsid w:val="00624FA7"/>
    <w:rsid w:val="00626414"/>
    <w:rsid w:val="0063075D"/>
    <w:rsid w:val="00630D34"/>
    <w:rsid w:val="0063351F"/>
    <w:rsid w:val="00637AD4"/>
    <w:rsid w:val="006401A9"/>
    <w:rsid w:val="00643FF4"/>
    <w:rsid w:val="00645FFA"/>
    <w:rsid w:val="00651F81"/>
    <w:rsid w:val="00657D94"/>
    <w:rsid w:val="0066019E"/>
    <w:rsid w:val="00660223"/>
    <w:rsid w:val="006620A2"/>
    <w:rsid w:val="00664176"/>
    <w:rsid w:val="00665B76"/>
    <w:rsid w:val="00674A45"/>
    <w:rsid w:val="00676C69"/>
    <w:rsid w:val="0068099B"/>
    <w:rsid w:val="00685FDF"/>
    <w:rsid w:val="006A6639"/>
    <w:rsid w:val="006B1AAB"/>
    <w:rsid w:val="006C130D"/>
    <w:rsid w:val="006C3093"/>
    <w:rsid w:val="006C4D61"/>
    <w:rsid w:val="006C680D"/>
    <w:rsid w:val="006D51CB"/>
    <w:rsid w:val="006D61D4"/>
    <w:rsid w:val="006E0DA2"/>
    <w:rsid w:val="006F0714"/>
    <w:rsid w:val="006F2E3A"/>
    <w:rsid w:val="006F53CD"/>
    <w:rsid w:val="007016DF"/>
    <w:rsid w:val="0070540D"/>
    <w:rsid w:val="007114BB"/>
    <w:rsid w:val="0071381C"/>
    <w:rsid w:val="00722210"/>
    <w:rsid w:val="00724A7C"/>
    <w:rsid w:val="007315BF"/>
    <w:rsid w:val="00731A14"/>
    <w:rsid w:val="00741D25"/>
    <w:rsid w:val="00742FE3"/>
    <w:rsid w:val="00750BB3"/>
    <w:rsid w:val="00755207"/>
    <w:rsid w:val="00760822"/>
    <w:rsid w:val="007665AD"/>
    <w:rsid w:val="00767CD2"/>
    <w:rsid w:val="00774AAD"/>
    <w:rsid w:val="0077564D"/>
    <w:rsid w:val="007756F6"/>
    <w:rsid w:val="00784AD7"/>
    <w:rsid w:val="007859B2"/>
    <w:rsid w:val="00790B05"/>
    <w:rsid w:val="00793CDB"/>
    <w:rsid w:val="0079609F"/>
    <w:rsid w:val="007971CE"/>
    <w:rsid w:val="007A4487"/>
    <w:rsid w:val="007A5FE5"/>
    <w:rsid w:val="007A6A5F"/>
    <w:rsid w:val="007B0DEC"/>
    <w:rsid w:val="007E4873"/>
    <w:rsid w:val="007E490A"/>
    <w:rsid w:val="007F6E29"/>
    <w:rsid w:val="007F7865"/>
    <w:rsid w:val="00800A9C"/>
    <w:rsid w:val="00800AFF"/>
    <w:rsid w:val="00811CD5"/>
    <w:rsid w:val="00816F1A"/>
    <w:rsid w:val="008244D4"/>
    <w:rsid w:val="00824ED5"/>
    <w:rsid w:val="00833C35"/>
    <w:rsid w:val="0083506D"/>
    <w:rsid w:val="00840CE7"/>
    <w:rsid w:val="0084668E"/>
    <w:rsid w:val="00847BED"/>
    <w:rsid w:val="00851B4E"/>
    <w:rsid w:val="00866B73"/>
    <w:rsid w:val="00867EDB"/>
    <w:rsid w:val="00873D20"/>
    <w:rsid w:val="00876C96"/>
    <w:rsid w:val="0088029B"/>
    <w:rsid w:val="00890CAB"/>
    <w:rsid w:val="008932C1"/>
    <w:rsid w:val="008A0C40"/>
    <w:rsid w:val="008A1FD9"/>
    <w:rsid w:val="008A2F13"/>
    <w:rsid w:val="008B2B9F"/>
    <w:rsid w:val="008B674D"/>
    <w:rsid w:val="008B684E"/>
    <w:rsid w:val="008C1E8C"/>
    <w:rsid w:val="008C678F"/>
    <w:rsid w:val="008C6F30"/>
    <w:rsid w:val="008C71FC"/>
    <w:rsid w:val="008C7B52"/>
    <w:rsid w:val="008C7EA3"/>
    <w:rsid w:val="008D2832"/>
    <w:rsid w:val="008D7581"/>
    <w:rsid w:val="008E1C39"/>
    <w:rsid w:val="008F2083"/>
    <w:rsid w:val="008F42AD"/>
    <w:rsid w:val="008F55DA"/>
    <w:rsid w:val="00902698"/>
    <w:rsid w:val="00906F8C"/>
    <w:rsid w:val="00907249"/>
    <w:rsid w:val="0090726D"/>
    <w:rsid w:val="009139CC"/>
    <w:rsid w:val="00914041"/>
    <w:rsid w:val="00915106"/>
    <w:rsid w:val="0092472D"/>
    <w:rsid w:val="00933848"/>
    <w:rsid w:val="00934AC6"/>
    <w:rsid w:val="009352D6"/>
    <w:rsid w:val="00935836"/>
    <w:rsid w:val="00954ADF"/>
    <w:rsid w:val="00965D24"/>
    <w:rsid w:val="009706CD"/>
    <w:rsid w:val="00975157"/>
    <w:rsid w:val="00982933"/>
    <w:rsid w:val="009846F3"/>
    <w:rsid w:val="009860AA"/>
    <w:rsid w:val="00990297"/>
    <w:rsid w:val="009936CF"/>
    <w:rsid w:val="009A2F04"/>
    <w:rsid w:val="009A508B"/>
    <w:rsid w:val="009A6ADE"/>
    <w:rsid w:val="009B1092"/>
    <w:rsid w:val="009B11AB"/>
    <w:rsid w:val="009B2FB3"/>
    <w:rsid w:val="009B5811"/>
    <w:rsid w:val="009B7767"/>
    <w:rsid w:val="009C47B3"/>
    <w:rsid w:val="009D002A"/>
    <w:rsid w:val="009D06EB"/>
    <w:rsid w:val="009D48BB"/>
    <w:rsid w:val="009D49DF"/>
    <w:rsid w:val="009D6786"/>
    <w:rsid w:val="009D7930"/>
    <w:rsid w:val="009E7554"/>
    <w:rsid w:val="009F363A"/>
    <w:rsid w:val="009F518D"/>
    <w:rsid w:val="009F6AE3"/>
    <w:rsid w:val="00A0557B"/>
    <w:rsid w:val="00A10185"/>
    <w:rsid w:val="00A14CC4"/>
    <w:rsid w:val="00A15B87"/>
    <w:rsid w:val="00A22457"/>
    <w:rsid w:val="00A264B4"/>
    <w:rsid w:val="00A34C00"/>
    <w:rsid w:val="00A35345"/>
    <w:rsid w:val="00A35B9B"/>
    <w:rsid w:val="00A36C9C"/>
    <w:rsid w:val="00A433DA"/>
    <w:rsid w:val="00A547EA"/>
    <w:rsid w:val="00A60488"/>
    <w:rsid w:val="00A61FDB"/>
    <w:rsid w:val="00A63488"/>
    <w:rsid w:val="00A63CFA"/>
    <w:rsid w:val="00A768EB"/>
    <w:rsid w:val="00A8084D"/>
    <w:rsid w:val="00A85156"/>
    <w:rsid w:val="00A9370A"/>
    <w:rsid w:val="00A9418B"/>
    <w:rsid w:val="00A945DB"/>
    <w:rsid w:val="00A96BA2"/>
    <w:rsid w:val="00AA219F"/>
    <w:rsid w:val="00AA3FBF"/>
    <w:rsid w:val="00AA42BD"/>
    <w:rsid w:val="00AA7CC2"/>
    <w:rsid w:val="00AB03FB"/>
    <w:rsid w:val="00AB2668"/>
    <w:rsid w:val="00AB55F1"/>
    <w:rsid w:val="00AC142B"/>
    <w:rsid w:val="00AC70AC"/>
    <w:rsid w:val="00AD08AB"/>
    <w:rsid w:val="00AD59B6"/>
    <w:rsid w:val="00AD6540"/>
    <w:rsid w:val="00AE5A5F"/>
    <w:rsid w:val="00AE64C2"/>
    <w:rsid w:val="00AF2328"/>
    <w:rsid w:val="00AF2A7C"/>
    <w:rsid w:val="00B018E0"/>
    <w:rsid w:val="00B02E7C"/>
    <w:rsid w:val="00B034A5"/>
    <w:rsid w:val="00B059C3"/>
    <w:rsid w:val="00B20E81"/>
    <w:rsid w:val="00B23E19"/>
    <w:rsid w:val="00B24E30"/>
    <w:rsid w:val="00B250C8"/>
    <w:rsid w:val="00B265C0"/>
    <w:rsid w:val="00B26631"/>
    <w:rsid w:val="00B30F36"/>
    <w:rsid w:val="00B34124"/>
    <w:rsid w:val="00B34C27"/>
    <w:rsid w:val="00B40427"/>
    <w:rsid w:val="00B442CF"/>
    <w:rsid w:val="00B51E3A"/>
    <w:rsid w:val="00B537DE"/>
    <w:rsid w:val="00B543D6"/>
    <w:rsid w:val="00B56497"/>
    <w:rsid w:val="00B638FE"/>
    <w:rsid w:val="00B66BDA"/>
    <w:rsid w:val="00B74E6A"/>
    <w:rsid w:val="00B752C4"/>
    <w:rsid w:val="00B87668"/>
    <w:rsid w:val="00B9297E"/>
    <w:rsid w:val="00B93BBB"/>
    <w:rsid w:val="00B9401D"/>
    <w:rsid w:val="00BA1286"/>
    <w:rsid w:val="00BA24D7"/>
    <w:rsid w:val="00BA3DFC"/>
    <w:rsid w:val="00BA6357"/>
    <w:rsid w:val="00BA6411"/>
    <w:rsid w:val="00BB1BAC"/>
    <w:rsid w:val="00BB4D9B"/>
    <w:rsid w:val="00BB52C5"/>
    <w:rsid w:val="00BB70CF"/>
    <w:rsid w:val="00BC0B33"/>
    <w:rsid w:val="00BC1E93"/>
    <w:rsid w:val="00BC5432"/>
    <w:rsid w:val="00BC755B"/>
    <w:rsid w:val="00BD75B6"/>
    <w:rsid w:val="00BE67D0"/>
    <w:rsid w:val="00BF1C5A"/>
    <w:rsid w:val="00C01225"/>
    <w:rsid w:val="00C059A3"/>
    <w:rsid w:val="00C07164"/>
    <w:rsid w:val="00C111B2"/>
    <w:rsid w:val="00C13E6D"/>
    <w:rsid w:val="00C255D0"/>
    <w:rsid w:val="00C40491"/>
    <w:rsid w:val="00C476DB"/>
    <w:rsid w:val="00C5319F"/>
    <w:rsid w:val="00C55039"/>
    <w:rsid w:val="00C60396"/>
    <w:rsid w:val="00C61043"/>
    <w:rsid w:val="00C66B23"/>
    <w:rsid w:val="00C710DB"/>
    <w:rsid w:val="00C87CD8"/>
    <w:rsid w:val="00C95900"/>
    <w:rsid w:val="00CB2103"/>
    <w:rsid w:val="00CC0585"/>
    <w:rsid w:val="00CC0A8D"/>
    <w:rsid w:val="00CC1EE4"/>
    <w:rsid w:val="00CC34C7"/>
    <w:rsid w:val="00CC5489"/>
    <w:rsid w:val="00CD314D"/>
    <w:rsid w:val="00CD714E"/>
    <w:rsid w:val="00CE3192"/>
    <w:rsid w:val="00CE3E19"/>
    <w:rsid w:val="00CF2B46"/>
    <w:rsid w:val="00CF67C6"/>
    <w:rsid w:val="00D01DC6"/>
    <w:rsid w:val="00D02141"/>
    <w:rsid w:val="00D05623"/>
    <w:rsid w:val="00D06930"/>
    <w:rsid w:val="00D10E35"/>
    <w:rsid w:val="00D13F57"/>
    <w:rsid w:val="00D14E48"/>
    <w:rsid w:val="00D15183"/>
    <w:rsid w:val="00D17E68"/>
    <w:rsid w:val="00D21914"/>
    <w:rsid w:val="00D33C73"/>
    <w:rsid w:val="00D349BE"/>
    <w:rsid w:val="00D35FA3"/>
    <w:rsid w:val="00D412A7"/>
    <w:rsid w:val="00D438A8"/>
    <w:rsid w:val="00D47709"/>
    <w:rsid w:val="00D506C0"/>
    <w:rsid w:val="00D53D3E"/>
    <w:rsid w:val="00D6020A"/>
    <w:rsid w:val="00D6121A"/>
    <w:rsid w:val="00D61522"/>
    <w:rsid w:val="00D66BB6"/>
    <w:rsid w:val="00D67025"/>
    <w:rsid w:val="00D67EFA"/>
    <w:rsid w:val="00D72689"/>
    <w:rsid w:val="00D751D9"/>
    <w:rsid w:val="00D7532E"/>
    <w:rsid w:val="00D8029E"/>
    <w:rsid w:val="00D86DFD"/>
    <w:rsid w:val="00D87B83"/>
    <w:rsid w:val="00D95E15"/>
    <w:rsid w:val="00D97BDA"/>
    <w:rsid w:val="00D97C19"/>
    <w:rsid w:val="00D97F4C"/>
    <w:rsid w:val="00DA26B0"/>
    <w:rsid w:val="00DA2BBC"/>
    <w:rsid w:val="00DA71A8"/>
    <w:rsid w:val="00DB0768"/>
    <w:rsid w:val="00DB7B08"/>
    <w:rsid w:val="00DD3181"/>
    <w:rsid w:val="00DD62E8"/>
    <w:rsid w:val="00DE3167"/>
    <w:rsid w:val="00DE478E"/>
    <w:rsid w:val="00DE6D80"/>
    <w:rsid w:val="00DE766C"/>
    <w:rsid w:val="00DE7D7B"/>
    <w:rsid w:val="00DF7026"/>
    <w:rsid w:val="00DF761F"/>
    <w:rsid w:val="00DF797C"/>
    <w:rsid w:val="00DF7D3D"/>
    <w:rsid w:val="00E01128"/>
    <w:rsid w:val="00E028C2"/>
    <w:rsid w:val="00E05884"/>
    <w:rsid w:val="00E0677C"/>
    <w:rsid w:val="00E10EB2"/>
    <w:rsid w:val="00E127D9"/>
    <w:rsid w:val="00E17079"/>
    <w:rsid w:val="00E20334"/>
    <w:rsid w:val="00E2274D"/>
    <w:rsid w:val="00E31198"/>
    <w:rsid w:val="00E31DC0"/>
    <w:rsid w:val="00E375CA"/>
    <w:rsid w:val="00E413A0"/>
    <w:rsid w:val="00E42BB4"/>
    <w:rsid w:val="00E46E6A"/>
    <w:rsid w:val="00E638A8"/>
    <w:rsid w:val="00E736CE"/>
    <w:rsid w:val="00E74508"/>
    <w:rsid w:val="00E77C65"/>
    <w:rsid w:val="00E81AA4"/>
    <w:rsid w:val="00E81D99"/>
    <w:rsid w:val="00E84104"/>
    <w:rsid w:val="00E868A5"/>
    <w:rsid w:val="00E87E03"/>
    <w:rsid w:val="00E90F2F"/>
    <w:rsid w:val="00EA0B2C"/>
    <w:rsid w:val="00EA310D"/>
    <w:rsid w:val="00EA5C1A"/>
    <w:rsid w:val="00EA7F9D"/>
    <w:rsid w:val="00EB07EF"/>
    <w:rsid w:val="00EB3703"/>
    <w:rsid w:val="00EB71D2"/>
    <w:rsid w:val="00EB7835"/>
    <w:rsid w:val="00EC3372"/>
    <w:rsid w:val="00ED3366"/>
    <w:rsid w:val="00EF1263"/>
    <w:rsid w:val="00EF4130"/>
    <w:rsid w:val="00EF5CD9"/>
    <w:rsid w:val="00F048DE"/>
    <w:rsid w:val="00F04C5F"/>
    <w:rsid w:val="00F05160"/>
    <w:rsid w:val="00F121F2"/>
    <w:rsid w:val="00F13C21"/>
    <w:rsid w:val="00F27C08"/>
    <w:rsid w:val="00F30575"/>
    <w:rsid w:val="00F30AF8"/>
    <w:rsid w:val="00F3352E"/>
    <w:rsid w:val="00F42B28"/>
    <w:rsid w:val="00F43212"/>
    <w:rsid w:val="00F47561"/>
    <w:rsid w:val="00F5025E"/>
    <w:rsid w:val="00F51CC3"/>
    <w:rsid w:val="00F54B1F"/>
    <w:rsid w:val="00F608A1"/>
    <w:rsid w:val="00F60971"/>
    <w:rsid w:val="00F62194"/>
    <w:rsid w:val="00F62874"/>
    <w:rsid w:val="00F67BE4"/>
    <w:rsid w:val="00F7217F"/>
    <w:rsid w:val="00F74EF7"/>
    <w:rsid w:val="00F82F12"/>
    <w:rsid w:val="00F85557"/>
    <w:rsid w:val="00F87CDD"/>
    <w:rsid w:val="00F9078F"/>
    <w:rsid w:val="00FA19DD"/>
    <w:rsid w:val="00FA2023"/>
    <w:rsid w:val="00FA27F0"/>
    <w:rsid w:val="00FA3798"/>
    <w:rsid w:val="00FA4BA2"/>
    <w:rsid w:val="00FB2A6E"/>
    <w:rsid w:val="00FB512E"/>
    <w:rsid w:val="00FB5B7A"/>
    <w:rsid w:val="00FB5ED4"/>
    <w:rsid w:val="00FD24DA"/>
    <w:rsid w:val="00FD5339"/>
    <w:rsid w:val="00FE0784"/>
    <w:rsid w:val="00FE5BD1"/>
    <w:rsid w:val="00FE65C3"/>
    <w:rsid w:val="00FF44BB"/>
    <w:rsid w:val="00FF6FD2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black" stroke="f">
      <v:fill color="black"/>
      <v:stroke on="f"/>
    </o:shapedefaults>
    <o:shapelayout v:ext="edit">
      <o:idmap v:ext="edit" data="1"/>
    </o:shapelayout>
  </w:shapeDefaults>
  <w:decimalSymbol w:val=","/>
  <w:listSeparator w:val=";"/>
  <w14:docId w14:val="5549C662"/>
  <w15:chartTrackingRefBased/>
  <w15:docId w15:val="{72BCEBEA-2A3D-466C-B6AC-6C61D33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qFormat="1"/>
    <w:lsdException w:name="table of figures" w:locked="1"/>
    <w:lsdException w:name="envelope return" w:locked="1"/>
    <w:lsdException w:name="line number" w:locked="1"/>
    <w:lsdException w:name="endnote reference" w:locked="1"/>
    <w:lsdException w:name="endnote text" w:locked="1"/>
    <w:lsdException w:name="macro" w:locked="1"/>
    <w:lsdException w:name="toa heading" w:locked="1"/>
    <w:lsdException w:name="List 2" w:locked="1"/>
    <w:lsdException w:name="List 3" w:locked="1"/>
    <w:lsdException w:name="List 4" w:locked="1"/>
    <w:lsdException w:name="List 5" w:locked="1"/>
    <w:lsdException w:name="List Bullet 4" w:locked="1"/>
    <w:lsdException w:name="List Bullet 5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633"/>
    <w:rPr>
      <w:sz w:val="22"/>
      <w:szCs w:val="24"/>
    </w:rPr>
  </w:style>
  <w:style w:type="paragraph" w:styleId="Rubrik1">
    <w:name w:val="heading 1"/>
    <w:basedOn w:val="Brdtext"/>
    <w:next w:val="Brdtext"/>
    <w:link w:val="Rubrik1Char"/>
    <w:qFormat/>
    <w:rsid w:val="002F6633"/>
    <w:pPr>
      <w:keepNext/>
      <w:pageBreakBefore/>
      <w:numPr>
        <w:numId w:val="12"/>
      </w:numPr>
      <w:tabs>
        <w:tab w:val="clear" w:pos="1304"/>
        <w:tab w:val="num" w:pos="1418"/>
      </w:tabs>
      <w:spacing w:before="240"/>
      <w:ind w:left="1418" w:hanging="1418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Brdtext"/>
    <w:qFormat/>
    <w:rsid w:val="002F6633"/>
    <w:pPr>
      <w:pageBreakBefore w:val="0"/>
      <w:numPr>
        <w:ilvl w:val="1"/>
      </w:numPr>
      <w:tabs>
        <w:tab w:val="clear" w:pos="1304"/>
      </w:tabs>
      <w:ind w:left="1418" w:hanging="1418"/>
      <w:outlineLvl w:val="1"/>
    </w:pPr>
    <w:rPr>
      <w:bCs w:val="0"/>
      <w:iCs/>
      <w:sz w:val="28"/>
      <w:szCs w:val="28"/>
    </w:rPr>
  </w:style>
  <w:style w:type="paragraph" w:styleId="Rubrik3">
    <w:name w:val="heading 3"/>
    <w:basedOn w:val="Rubrik2"/>
    <w:next w:val="Brdtext"/>
    <w:qFormat/>
    <w:rsid w:val="002F6633"/>
    <w:pPr>
      <w:numPr>
        <w:ilvl w:val="2"/>
      </w:numPr>
      <w:outlineLvl w:val="2"/>
    </w:pPr>
    <w:rPr>
      <w:bCs/>
      <w:sz w:val="24"/>
      <w:szCs w:val="26"/>
    </w:rPr>
  </w:style>
  <w:style w:type="paragraph" w:styleId="Rubrik4">
    <w:name w:val="heading 4"/>
    <w:basedOn w:val="Brdtext"/>
    <w:next w:val="Brdtext"/>
    <w:qFormat/>
    <w:rsid w:val="002F6633"/>
    <w:pPr>
      <w:keepNext/>
      <w:spacing w:before="240"/>
      <w:outlineLvl w:val="3"/>
    </w:pPr>
    <w:rPr>
      <w:rFonts w:ascii="Arial" w:hAnsi="Arial"/>
      <w:bCs/>
      <w:i/>
      <w:szCs w:val="28"/>
    </w:rPr>
  </w:style>
  <w:style w:type="paragraph" w:styleId="Rubrik5">
    <w:name w:val="heading 5"/>
    <w:basedOn w:val="Normal"/>
    <w:next w:val="Normal"/>
    <w:qFormat/>
    <w:locked/>
    <w:rsid w:val="00624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locked/>
    <w:rsid w:val="00624FA7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locked/>
    <w:rsid w:val="00624FA7"/>
    <w:p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locked/>
    <w:rsid w:val="00624FA7"/>
    <w:p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qFormat/>
    <w:locked/>
    <w:rsid w:val="00624FA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semiHidden/>
    <w:rsid w:val="002F6633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rsid w:val="002F6633"/>
  </w:style>
  <w:style w:type="paragraph" w:styleId="Sidhuvud">
    <w:name w:val="header"/>
    <w:basedOn w:val="Normal"/>
    <w:link w:val="SidhuvudChar"/>
    <w:rsid w:val="002F6633"/>
    <w:pPr>
      <w:tabs>
        <w:tab w:val="center" w:pos="4536"/>
        <w:tab w:val="right" w:pos="9072"/>
      </w:tabs>
      <w:jc w:val="center"/>
    </w:pPr>
    <w:rPr>
      <w:rFonts w:ascii="Arial" w:hAnsi="Arial"/>
      <w:szCs w:val="22"/>
    </w:rPr>
  </w:style>
  <w:style w:type="paragraph" w:styleId="Sidfot">
    <w:name w:val="footer"/>
    <w:basedOn w:val="Normal"/>
    <w:rsid w:val="002F6633"/>
    <w:pPr>
      <w:tabs>
        <w:tab w:val="center" w:pos="4536"/>
        <w:tab w:val="right" w:pos="9072"/>
      </w:tabs>
      <w:spacing w:before="40"/>
    </w:pPr>
    <w:rPr>
      <w:rFonts w:ascii="Arial" w:hAnsi="Arial"/>
      <w:sz w:val="20"/>
    </w:rPr>
  </w:style>
  <w:style w:type="paragraph" w:customStyle="1" w:styleId="Title2-fet">
    <w:name w:val="Title2-fet"/>
    <w:basedOn w:val="Normal"/>
    <w:locked/>
    <w:rsid w:val="00624FA7"/>
    <w:pPr>
      <w:keepNext/>
      <w:spacing w:before="360" w:after="360"/>
      <w:jc w:val="center"/>
    </w:pPr>
    <w:rPr>
      <w:rFonts w:cs="Arial"/>
      <w:b/>
      <w:color w:val="000000"/>
      <w:kern w:val="32"/>
      <w:sz w:val="24"/>
      <w:szCs w:val="32"/>
    </w:rPr>
  </w:style>
  <w:style w:type="paragraph" w:customStyle="1" w:styleId="Title1">
    <w:name w:val="Title1"/>
    <w:basedOn w:val="Normal"/>
    <w:link w:val="TitleChar"/>
    <w:rsid w:val="002F6633"/>
    <w:pPr>
      <w:spacing w:before="360" w:after="360"/>
      <w:jc w:val="center"/>
    </w:pPr>
    <w:rPr>
      <w:rFonts w:ascii="Arial" w:hAnsi="Arial"/>
      <w:color w:val="000000"/>
      <w:sz w:val="40"/>
      <w:szCs w:val="40"/>
    </w:rPr>
  </w:style>
  <w:style w:type="paragraph" w:customStyle="1" w:styleId="Title2">
    <w:name w:val="Title2"/>
    <w:basedOn w:val="Normal"/>
    <w:link w:val="Title2Char"/>
    <w:rsid w:val="002F6633"/>
    <w:pPr>
      <w:spacing w:before="120" w:after="120"/>
      <w:jc w:val="center"/>
    </w:pPr>
    <w:rPr>
      <w:rFonts w:ascii="Arial" w:hAnsi="Arial"/>
      <w:b/>
      <w:sz w:val="24"/>
    </w:rPr>
  </w:style>
  <w:style w:type="character" w:styleId="Sidnummer">
    <w:name w:val="page number"/>
    <w:basedOn w:val="Standardstycketeckensnitt"/>
    <w:locked/>
    <w:rsid w:val="00624FA7"/>
  </w:style>
  <w:style w:type="paragraph" w:customStyle="1" w:styleId="Title3">
    <w:name w:val="Title3"/>
    <w:basedOn w:val="Normal"/>
    <w:locked/>
    <w:rsid w:val="00624FA7"/>
    <w:pPr>
      <w:keepNext/>
    </w:pPr>
    <w:rPr>
      <w:rFonts w:cs="Arial"/>
      <w:color w:val="000000"/>
      <w:kern w:val="32"/>
      <w:sz w:val="20"/>
    </w:rPr>
  </w:style>
  <w:style w:type="character" w:customStyle="1" w:styleId="Rubrik1Char">
    <w:name w:val="Rubrik 1 Char"/>
    <w:link w:val="Rubrik1"/>
    <w:rsid w:val="00624FA7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link w:val="Title1"/>
    <w:rsid w:val="00624FA7"/>
    <w:rPr>
      <w:rFonts w:ascii="Arial" w:hAnsi="Arial"/>
      <w:color w:val="000000"/>
      <w:sz w:val="40"/>
      <w:szCs w:val="40"/>
    </w:rPr>
  </w:style>
  <w:style w:type="character" w:customStyle="1" w:styleId="Title2Char">
    <w:name w:val="Title2 Char"/>
    <w:link w:val="Title2"/>
    <w:rsid w:val="00624FA7"/>
    <w:rPr>
      <w:rFonts w:ascii="Arial" w:hAnsi="Arial"/>
      <w:b/>
      <w:sz w:val="24"/>
      <w:szCs w:val="24"/>
    </w:rPr>
  </w:style>
  <w:style w:type="character" w:customStyle="1" w:styleId="SidhuvudChar">
    <w:name w:val="Sidhuvud Char"/>
    <w:link w:val="Sidhuvud"/>
    <w:rsid w:val="00624FA7"/>
    <w:rPr>
      <w:rFonts w:ascii="Arial" w:hAnsi="Arial"/>
      <w:sz w:val="22"/>
      <w:szCs w:val="22"/>
    </w:rPr>
  </w:style>
  <w:style w:type="table" w:styleId="Tabellrutnt">
    <w:name w:val="Table Grid"/>
    <w:basedOn w:val="Normaltabell"/>
    <w:rsid w:val="002F6633"/>
    <w:pPr>
      <w:spacing w:before="60" w:after="60"/>
    </w:pPr>
    <w:tblPr>
      <w:tblInd w:w="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2F6633"/>
    <w:pPr>
      <w:keepLines/>
      <w:spacing w:before="60" w:after="60"/>
      <w:ind w:left="1418"/>
    </w:pPr>
  </w:style>
  <w:style w:type="paragraph" w:styleId="Punktlista">
    <w:name w:val="List Bullet"/>
    <w:basedOn w:val="Brdtext"/>
    <w:rsid w:val="002F6633"/>
    <w:pPr>
      <w:numPr>
        <w:numId w:val="24"/>
      </w:numPr>
      <w:ind w:left="1775"/>
    </w:pPr>
  </w:style>
  <w:style w:type="paragraph" w:customStyle="1" w:styleId="Brdtextmednummer">
    <w:name w:val="Brödtext med nummer"/>
    <w:basedOn w:val="Brdtext"/>
    <w:rsid w:val="002F6633"/>
    <w:pPr>
      <w:numPr>
        <w:numId w:val="10"/>
      </w:numPr>
      <w:tabs>
        <w:tab w:val="clear" w:pos="1304"/>
        <w:tab w:val="num" w:pos="1418"/>
      </w:tabs>
      <w:ind w:left="1418" w:hanging="1418"/>
    </w:pPr>
    <w:rPr>
      <w:rFonts w:cs="Arial"/>
      <w:szCs w:val="22"/>
    </w:rPr>
  </w:style>
  <w:style w:type="character" w:customStyle="1" w:styleId="Keyword">
    <w:name w:val="Keyword"/>
    <w:locked/>
    <w:rsid w:val="00624FA7"/>
    <w:rPr>
      <w:rFonts w:cs="Times New Roman"/>
      <w:i/>
      <w:color w:val="000000"/>
      <w:u w:val="none" w:color="000080"/>
    </w:rPr>
  </w:style>
  <w:style w:type="paragraph" w:styleId="Beskrivning">
    <w:name w:val="caption"/>
    <w:basedOn w:val="Brdtext"/>
    <w:next w:val="Brdtext"/>
    <w:qFormat/>
    <w:rsid w:val="002F6633"/>
    <w:pPr>
      <w:keepNext/>
      <w:tabs>
        <w:tab w:val="left" w:pos="2340"/>
      </w:tabs>
      <w:spacing w:after="240"/>
      <w:ind w:left="2342" w:hanging="902"/>
    </w:pPr>
    <w:rPr>
      <w:bCs/>
      <w:i/>
    </w:rPr>
  </w:style>
  <w:style w:type="paragraph" w:styleId="Lista">
    <w:name w:val="List"/>
    <w:basedOn w:val="Normal"/>
    <w:rsid w:val="002F6633"/>
    <w:pPr>
      <w:ind w:left="2836" w:hanging="1418"/>
    </w:pPr>
  </w:style>
  <w:style w:type="paragraph" w:customStyle="1" w:styleId="Hidden">
    <w:name w:val="Hidden"/>
    <w:basedOn w:val="Normal"/>
    <w:locked/>
    <w:rsid w:val="00624FA7"/>
    <w:pPr>
      <w:spacing w:before="120"/>
      <w:ind w:left="1418"/>
    </w:pPr>
    <w:rPr>
      <w:bCs/>
      <w:vanish/>
      <w:sz w:val="28"/>
      <w:szCs w:val="28"/>
    </w:rPr>
  </w:style>
  <w:style w:type="character" w:styleId="Kommentarsreferens">
    <w:name w:val="annotation reference"/>
    <w:semiHidden/>
    <w:rsid w:val="002F6633"/>
    <w:rPr>
      <w:sz w:val="16"/>
      <w:szCs w:val="16"/>
    </w:rPr>
  </w:style>
  <w:style w:type="paragraph" w:styleId="Kommentarer">
    <w:name w:val="annotation text"/>
    <w:basedOn w:val="Normal"/>
    <w:semiHidden/>
    <w:rsid w:val="002F6633"/>
    <w:rPr>
      <w:sz w:val="20"/>
    </w:rPr>
  </w:style>
  <w:style w:type="paragraph" w:styleId="Kommentarsmne">
    <w:name w:val="annotation subject"/>
    <w:basedOn w:val="Kommentarer"/>
    <w:next w:val="Kommentarer"/>
    <w:semiHidden/>
    <w:locked/>
    <w:rsid w:val="00624FA7"/>
    <w:rPr>
      <w:b/>
      <w:bCs/>
    </w:rPr>
  </w:style>
  <w:style w:type="paragraph" w:styleId="Ballongtext">
    <w:name w:val="Balloon Text"/>
    <w:basedOn w:val="Normal"/>
    <w:semiHidden/>
    <w:locked/>
    <w:rsid w:val="00624FA7"/>
    <w:rPr>
      <w:rFonts w:ascii="Tahoma" w:hAnsi="Tahoma" w:cs="Tahoma"/>
      <w:sz w:val="16"/>
      <w:szCs w:val="16"/>
    </w:rPr>
  </w:style>
  <w:style w:type="paragraph" w:customStyle="1" w:styleId="FormatmallCentrerad">
    <w:name w:val="Formatmall Centrerad"/>
    <w:basedOn w:val="Normal"/>
    <w:locked/>
    <w:rsid w:val="00624FA7"/>
    <w:pPr>
      <w:jc w:val="center"/>
    </w:pPr>
  </w:style>
  <w:style w:type="paragraph" w:customStyle="1" w:styleId="Figur">
    <w:name w:val="Figur"/>
    <w:basedOn w:val="Normal"/>
    <w:rsid w:val="002F6633"/>
    <w:pPr>
      <w:jc w:val="center"/>
    </w:pPr>
  </w:style>
  <w:style w:type="numbering" w:customStyle="1" w:styleId="FormatmallNumreradlista">
    <w:name w:val="Formatmall Numrerad lista"/>
    <w:basedOn w:val="Ingenlista"/>
    <w:locked/>
    <w:rsid w:val="00624FA7"/>
  </w:style>
  <w:style w:type="numbering" w:customStyle="1" w:styleId="FormatmallFlernivlista">
    <w:name w:val="Formatmall Flernivålista"/>
    <w:basedOn w:val="Ingenlista"/>
    <w:locked/>
    <w:rsid w:val="00624FA7"/>
  </w:style>
  <w:style w:type="paragraph" w:styleId="Punktlista2">
    <w:name w:val="List Bullet 2"/>
    <w:basedOn w:val="Normal"/>
    <w:rsid w:val="002F6633"/>
    <w:pPr>
      <w:numPr>
        <w:numId w:val="3"/>
      </w:numPr>
    </w:pPr>
  </w:style>
  <w:style w:type="paragraph" w:styleId="Punktlista3">
    <w:name w:val="List Bullet 3"/>
    <w:basedOn w:val="Normal"/>
    <w:rsid w:val="002F6633"/>
    <w:pPr>
      <w:numPr>
        <w:numId w:val="4"/>
      </w:numPr>
      <w:ind w:left="2415" w:hanging="357"/>
    </w:pPr>
  </w:style>
  <w:style w:type="paragraph" w:styleId="Punktlista4">
    <w:name w:val="List Bullet 4"/>
    <w:basedOn w:val="Normal"/>
    <w:locked/>
    <w:rsid w:val="00624FA7"/>
    <w:pPr>
      <w:numPr>
        <w:numId w:val="5"/>
      </w:numPr>
      <w:ind w:left="2059" w:hanging="1208"/>
    </w:pPr>
  </w:style>
  <w:style w:type="paragraph" w:styleId="Punktlista5">
    <w:name w:val="List Bullet 5"/>
    <w:basedOn w:val="Normal"/>
    <w:locked/>
    <w:rsid w:val="00624FA7"/>
    <w:pPr>
      <w:numPr>
        <w:numId w:val="6"/>
      </w:numPr>
      <w:ind w:left="2625" w:hanging="1491"/>
    </w:pPr>
  </w:style>
  <w:style w:type="paragraph" w:styleId="Numreradlista">
    <w:name w:val="List Number"/>
    <w:basedOn w:val="Brdtext"/>
    <w:rsid w:val="002F6633"/>
    <w:pPr>
      <w:numPr>
        <w:numId w:val="9"/>
      </w:numPr>
    </w:pPr>
  </w:style>
  <w:style w:type="paragraph" w:styleId="Numreradlista2">
    <w:name w:val="List Number 2"/>
    <w:basedOn w:val="Numreradlista"/>
    <w:rsid w:val="002F6633"/>
    <w:pPr>
      <w:numPr>
        <w:numId w:val="1"/>
      </w:numPr>
    </w:pPr>
  </w:style>
  <w:style w:type="paragraph" w:styleId="Normaltindrag">
    <w:name w:val="Normal Indent"/>
    <w:basedOn w:val="Normal"/>
    <w:locked/>
    <w:rsid w:val="00624FA7"/>
    <w:pPr>
      <w:ind w:left="2722"/>
    </w:pPr>
  </w:style>
  <w:style w:type="paragraph" w:customStyle="1" w:styleId="Sidhuvud-Hger">
    <w:name w:val="Sidhuvud - Höger"/>
    <w:basedOn w:val="Sidhuvud"/>
    <w:rsid w:val="002F6633"/>
    <w:pPr>
      <w:spacing w:after="60"/>
      <w:jc w:val="right"/>
    </w:pPr>
    <w:rPr>
      <w:color w:val="FF0000"/>
    </w:rPr>
  </w:style>
  <w:style w:type="paragraph" w:customStyle="1" w:styleId="Sidfot-center">
    <w:name w:val="Sidfot -center"/>
    <w:basedOn w:val="Sidfot"/>
    <w:rsid w:val="002F6633"/>
    <w:pPr>
      <w:jc w:val="center"/>
    </w:pPr>
  </w:style>
  <w:style w:type="paragraph" w:customStyle="1" w:styleId="Sidfot-Hger">
    <w:name w:val="Sidfot - Höger"/>
    <w:basedOn w:val="Sidfot"/>
    <w:rsid w:val="002F6633"/>
    <w:pPr>
      <w:jc w:val="right"/>
    </w:pPr>
  </w:style>
  <w:style w:type="character" w:customStyle="1" w:styleId="Kursiv">
    <w:name w:val="Kursiv"/>
    <w:rsid w:val="002F6633"/>
    <w:rPr>
      <w:i/>
      <w:lang w:val="en-GB"/>
    </w:rPr>
  </w:style>
  <w:style w:type="paragraph" w:customStyle="1" w:styleId="Sidfotliten">
    <w:name w:val="Sidfot liten"/>
    <w:basedOn w:val="Sidfot"/>
    <w:rsid w:val="002F6633"/>
    <w:rPr>
      <w:sz w:val="12"/>
    </w:rPr>
  </w:style>
  <w:style w:type="paragraph" w:customStyle="1" w:styleId="BrdtextKursiv">
    <w:name w:val="Brödtext + Kursiv"/>
    <w:basedOn w:val="Brdtext"/>
    <w:link w:val="BrdtextKursivCharChar"/>
    <w:rsid w:val="002F6633"/>
    <w:rPr>
      <w:i/>
      <w:iCs/>
    </w:rPr>
  </w:style>
  <w:style w:type="character" w:customStyle="1" w:styleId="BrdtextChar">
    <w:name w:val="Brödtext Char"/>
    <w:link w:val="Brdtext"/>
    <w:rsid w:val="00624FA7"/>
    <w:rPr>
      <w:sz w:val="22"/>
      <w:szCs w:val="24"/>
    </w:rPr>
  </w:style>
  <w:style w:type="character" w:customStyle="1" w:styleId="BrdtextKursivCharChar">
    <w:name w:val="Brödtext + Kursiv Char Char"/>
    <w:link w:val="BrdtextKursiv"/>
    <w:rsid w:val="00624FA7"/>
    <w:rPr>
      <w:i/>
      <w:iCs/>
      <w:sz w:val="22"/>
      <w:szCs w:val="24"/>
    </w:rPr>
  </w:style>
  <w:style w:type="paragraph" w:styleId="Fotnotstext">
    <w:name w:val="footnote text"/>
    <w:basedOn w:val="Normal"/>
    <w:semiHidden/>
    <w:rsid w:val="002F6633"/>
    <w:pPr>
      <w:ind w:left="226" w:hanging="113"/>
    </w:pPr>
    <w:rPr>
      <w:sz w:val="16"/>
    </w:rPr>
  </w:style>
  <w:style w:type="character" w:styleId="Fotnotsreferens">
    <w:name w:val="footnote reference"/>
    <w:semiHidden/>
    <w:rsid w:val="002F6633"/>
    <w:rPr>
      <w:vertAlign w:val="superscript"/>
    </w:rPr>
  </w:style>
  <w:style w:type="table" w:styleId="Enkeltabell2">
    <w:name w:val="Table Simple 2"/>
    <w:basedOn w:val="Normaltabell"/>
    <w:locked/>
    <w:rsid w:val="00624FA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locked/>
    <w:rsid w:val="00624F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locked/>
    <w:rsid w:val="00624F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5">
    <w:name w:val="Table Columns 5"/>
    <w:basedOn w:val="Normaltabell"/>
    <w:locked/>
    <w:rsid w:val="00624FA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4">
    <w:name w:val="Table List 4"/>
    <w:basedOn w:val="Normaltabell"/>
    <w:locked/>
    <w:rsid w:val="00624F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2">
    <w:name w:val="Table List 2"/>
    <w:basedOn w:val="Normaltabell"/>
    <w:locked/>
    <w:rsid w:val="00624FA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7">
    <w:name w:val="Table List 7"/>
    <w:basedOn w:val="Normaltabell"/>
    <w:locked/>
    <w:rsid w:val="00624FA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rutnt1">
    <w:name w:val="Table Grid 1"/>
    <w:basedOn w:val="Normaltabell"/>
    <w:locked/>
    <w:rsid w:val="00624F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locked/>
    <w:rsid w:val="00624FA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tema">
    <w:name w:val="Table Theme"/>
    <w:basedOn w:val="Normaltabell"/>
    <w:locked/>
    <w:rsid w:val="0062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medkolumn3">
    <w:name w:val="Table Columns 3"/>
    <w:basedOn w:val="Normaltabell"/>
    <w:locked/>
    <w:rsid w:val="00624FA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locked/>
    <w:rsid w:val="00624F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locked/>
    <w:rsid w:val="00624FA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locked/>
    <w:rsid w:val="00624FA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locked/>
    <w:rsid w:val="00624FA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locked/>
    <w:rsid w:val="00624FA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locked/>
    <w:rsid w:val="00624F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locked/>
    <w:rsid w:val="00624F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locked/>
    <w:rsid w:val="00624FA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8">
    <w:name w:val="Table List 8"/>
    <w:basedOn w:val="Normaltabell"/>
    <w:locked/>
    <w:rsid w:val="00624F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ista6">
    <w:name w:val="Table List 6"/>
    <w:basedOn w:val="Normaltabell"/>
    <w:locked/>
    <w:rsid w:val="00624F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5">
    <w:name w:val="Table List 5"/>
    <w:basedOn w:val="Normaltabell"/>
    <w:locked/>
    <w:rsid w:val="00624F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locked/>
    <w:rsid w:val="00624FA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locked/>
    <w:rsid w:val="00624FA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2">
    <w:name w:val="Table Columns 2"/>
    <w:basedOn w:val="Normaltabell"/>
    <w:locked/>
    <w:rsid w:val="00624FA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locked/>
    <w:rsid w:val="00624FA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locked/>
    <w:rsid w:val="00624FA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locked/>
    <w:rsid w:val="00624FA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locked/>
    <w:rsid w:val="00624FA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locked/>
    <w:rsid w:val="00624F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locked/>
    <w:rsid w:val="00624FA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locked/>
    <w:rsid w:val="00624F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1">
    <w:name w:val="Table Subtle 1"/>
    <w:basedOn w:val="Normaltabell"/>
    <w:locked/>
    <w:rsid w:val="00624FA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locked/>
    <w:rsid w:val="00624FA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-itext">
    <w:name w:val="Tabell -  i text"/>
    <w:basedOn w:val="Normaltabell"/>
    <w:rsid w:val="002F6633"/>
    <w:tblPr>
      <w:tblInd w:w="1418" w:type="dxa"/>
    </w:tblPr>
  </w:style>
  <w:style w:type="paragraph" w:customStyle="1" w:styleId="BrdtextTabell">
    <w:name w:val="Brödtext Tabell"/>
    <w:basedOn w:val="Brdtext"/>
    <w:rsid w:val="002F6633"/>
    <w:pPr>
      <w:ind w:left="0"/>
    </w:pPr>
  </w:style>
  <w:style w:type="table" w:customStyle="1" w:styleId="Tabell-Lng">
    <w:name w:val="Tabell - Lång"/>
    <w:basedOn w:val="Normaltabell"/>
    <w:rsid w:val="002F6633"/>
    <w:tblPr>
      <w:tblStyleRowBandSize w:val="1"/>
      <w:tblStyleColBandSize w:val="1"/>
      <w:tblInd w:w="1418" w:type="dxa"/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rPr>
        <w:tblHeader/>
      </w:trPr>
      <w:tcPr>
        <w:tcBorders>
          <w:bottom w:val="single" w:sz="12" w:space="0" w:color="auto"/>
        </w:tcBorders>
      </w:tcPr>
    </w:tblStylePr>
    <w:tblStylePr w:type="band1Horz">
      <w:tblPr/>
      <w:tcPr>
        <w:tcBorders>
          <w:left w:val="single" w:sz="4" w:space="0" w:color="EAEAEA"/>
          <w:right w:val="single" w:sz="4" w:space="0" w:color="EAEAEA"/>
        </w:tcBorders>
        <w:shd w:val="clear" w:color="auto" w:fill="auto"/>
      </w:tcPr>
    </w:tblStylePr>
    <w:tblStylePr w:type="band2Horz">
      <w:tblPr/>
      <w:tcPr>
        <w:tcBorders>
          <w:top w:val="nil"/>
          <w:left w:val="single" w:sz="4" w:space="0" w:color="EAEAEA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CSEC">
    <w:name w:val="CSEC"/>
    <w:basedOn w:val="Normal"/>
    <w:locked/>
    <w:rsid w:val="00624FA7"/>
    <w:pPr>
      <w:keepNext/>
      <w:keepLines/>
      <w:spacing w:before="60" w:after="60"/>
      <w:jc w:val="center"/>
    </w:pPr>
  </w:style>
  <w:style w:type="paragraph" w:styleId="Normalwebb">
    <w:name w:val="Normal (Web)"/>
    <w:basedOn w:val="Normal"/>
    <w:locked/>
    <w:rsid w:val="00624FA7"/>
    <w:pPr>
      <w:spacing w:before="100" w:beforeAutospacing="1" w:after="100" w:afterAutospacing="1"/>
    </w:pPr>
    <w:rPr>
      <w:sz w:val="24"/>
    </w:rPr>
  </w:style>
  <w:style w:type="paragraph" w:customStyle="1" w:styleId="hidden0">
    <w:name w:val="hidden"/>
    <w:basedOn w:val="Brdtext"/>
    <w:rsid w:val="002F6633"/>
    <w:rPr>
      <w:vanish/>
      <w:sz w:val="24"/>
    </w:rPr>
  </w:style>
  <w:style w:type="paragraph" w:styleId="Innehll1">
    <w:name w:val="toc 1"/>
    <w:basedOn w:val="Normal"/>
    <w:next w:val="Normal"/>
    <w:autoRedefine/>
    <w:uiPriority w:val="39"/>
    <w:rsid w:val="002F6633"/>
    <w:pPr>
      <w:tabs>
        <w:tab w:val="right" w:pos="9072"/>
      </w:tabs>
      <w:spacing w:before="120"/>
      <w:ind w:left="1418" w:right="567" w:hanging="1418"/>
    </w:pPr>
    <w:rPr>
      <w:rFonts w:ascii="Arial" w:hAnsi="Arial"/>
      <w:b/>
      <w:noProof/>
      <w:szCs w:val="22"/>
      <w:u w:color="C0C0C0"/>
    </w:rPr>
  </w:style>
  <w:style w:type="paragraph" w:styleId="Innehll2">
    <w:name w:val="toc 2"/>
    <w:basedOn w:val="Normal"/>
    <w:next w:val="Normal"/>
    <w:autoRedefine/>
    <w:rsid w:val="002F6633"/>
    <w:pPr>
      <w:tabs>
        <w:tab w:val="right" w:pos="9072"/>
      </w:tabs>
      <w:ind w:left="1417" w:right="567" w:hanging="992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rsid w:val="002F6633"/>
    <w:pPr>
      <w:tabs>
        <w:tab w:val="left" w:pos="567"/>
        <w:tab w:val="right" w:leader="dot" w:pos="7598"/>
      </w:tabs>
    </w:pPr>
  </w:style>
  <w:style w:type="character" w:styleId="Hyperlnk">
    <w:name w:val="Hyperlink"/>
    <w:uiPriority w:val="99"/>
    <w:rsid w:val="002F6633"/>
    <w:rPr>
      <w:color w:val="auto"/>
      <w:u w:val="none"/>
    </w:rPr>
  </w:style>
  <w:style w:type="paragraph" w:customStyle="1" w:styleId="Appendixniv1">
    <w:name w:val="Appendix nivå 1"/>
    <w:basedOn w:val="Rubrik1"/>
    <w:next w:val="Brdtext"/>
    <w:rsid w:val="002F6633"/>
    <w:pPr>
      <w:numPr>
        <w:numId w:val="11"/>
      </w:numPr>
      <w:ind w:left="1418"/>
    </w:pPr>
  </w:style>
  <w:style w:type="paragraph" w:customStyle="1" w:styleId="Appendixniv2">
    <w:name w:val="Appendix nivå 2"/>
    <w:basedOn w:val="Rubrik2"/>
    <w:next w:val="Brdtext"/>
    <w:rsid w:val="002F6633"/>
    <w:pPr>
      <w:numPr>
        <w:numId w:val="11"/>
      </w:numPr>
      <w:ind w:left="1418"/>
    </w:pPr>
  </w:style>
  <w:style w:type="paragraph" w:customStyle="1" w:styleId="Rubrikutannr2">
    <w:name w:val="Rubrik utan nr 2"/>
    <w:basedOn w:val="Rubrik2"/>
    <w:next w:val="Brdtext"/>
    <w:rsid w:val="002F6633"/>
    <w:pPr>
      <w:numPr>
        <w:ilvl w:val="0"/>
        <w:numId w:val="0"/>
      </w:numPr>
      <w:ind w:left="1418"/>
    </w:pPr>
  </w:style>
  <w:style w:type="paragraph" w:customStyle="1" w:styleId="Appendixniv3">
    <w:name w:val="Appendix nivå 3"/>
    <w:basedOn w:val="Rubrik3"/>
    <w:next w:val="Brdtext"/>
    <w:rsid w:val="002F6633"/>
    <w:pPr>
      <w:numPr>
        <w:numId w:val="11"/>
      </w:numPr>
      <w:ind w:left="1418"/>
    </w:pPr>
  </w:style>
  <w:style w:type="paragraph" w:customStyle="1" w:styleId="Rubrikutannr1">
    <w:name w:val="Rubrik utan nr 1"/>
    <w:basedOn w:val="Rubrik1"/>
    <w:next w:val="Brdtext"/>
    <w:rsid w:val="002F6633"/>
    <w:pPr>
      <w:numPr>
        <w:numId w:val="0"/>
      </w:numPr>
      <w:ind w:left="1418"/>
    </w:pPr>
  </w:style>
  <w:style w:type="character" w:styleId="AnvndHyperlnk">
    <w:name w:val="FollowedHyperlink"/>
    <w:rsid w:val="002F6633"/>
    <w:rPr>
      <w:color w:val="auto"/>
      <w:u w:val="none"/>
    </w:rPr>
  </w:style>
  <w:style w:type="paragraph" w:customStyle="1" w:styleId="Tabell-Punktlistaniv1">
    <w:name w:val="Tabell - Punktlista nivå 1"/>
    <w:basedOn w:val="Punktlista"/>
    <w:rsid w:val="002F6633"/>
    <w:pPr>
      <w:numPr>
        <w:numId w:val="23"/>
      </w:numPr>
      <w:tabs>
        <w:tab w:val="clear" w:pos="746"/>
      </w:tabs>
      <w:ind w:left="382" w:hanging="382"/>
    </w:pPr>
  </w:style>
  <w:style w:type="paragraph" w:customStyle="1" w:styleId="Rubrikutannr3">
    <w:name w:val="Rubrik utan nr 3"/>
    <w:basedOn w:val="Rubrik3"/>
    <w:next w:val="Brdtext"/>
    <w:rsid w:val="002F6633"/>
    <w:pPr>
      <w:numPr>
        <w:ilvl w:val="0"/>
        <w:numId w:val="0"/>
      </w:numPr>
      <w:ind w:left="1418"/>
    </w:pPr>
  </w:style>
  <w:style w:type="paragraph" w:customStyle="1" w:styleId="Bild">
    <w:name w:val="Bild"/>
    <w:basedOn w:val="Brdtext"/>
    <w:rsid w:val="002F6633"/>
    <w:pPr>
      <w:keepNext/>
      <w:spacing w:before="240" w:after="0"/>
    </w:pPr>
  </w:style>
  <w:style w:type="paragraph" w:customStyle="1" w:styleId="Anskansrubrik">
    <w:name w:val="Ansökansrubrik"/>
    <w:basedOn w:val="Normal"/>
    <w:link w:val="AnskansrubrikChar"/>
    <w:qFormat/>
    <w:rsid w:val="0083506D"/>
    <w:pPr>
      <w:keepNext/>
      <w:numPr>
        <w:numId w:val="25"/>
      </w:numPr>
      <w:tabs>
        <w:tab w:val="left" w:pos="405"/>
      </w:tabs>
      <w:spacing w:before="60" w:after="60"/>
      <w:ind w:left="0" w:firstLine="0"/>
    </w:pPr>
    <w:rPr>
      <w:rFonts w:ascii="Arial" w:hAnsi="Arial" w:cs="Arial"/>
      <w:b/>
    </w:rPr>
  </w:style>
  <w:style w:type="table" w:customStyle="1" w:styleId="Tabell-Kort">
    <w:name w:val="Tabell - Kort"/>
    <w:basedOn w:val="Normaltabell"/>
    <w:rsid w:val="002F6633"/>
    <w:pPr>
      <w:keepNext/>
    </w:pPr>
    <w:tblPr>
      <w:tblInd w:w="1418" w:type="dxa"/>
    </w:tblPr>
    <w:trPr>
      <w:cantSplit/>
    </w:tr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  <w:rPr>
        <w:rFonts w:ascii="Times New Roman" w:hAnsi="Times New Roman"/>
        <w:b/>
        <w:sz w:val="20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>
        <w:jc w:val="left"/>
      </w:tblPr>
      <w:trPr>
        <w:jc w:val="left"/>
      </w:trPr>
    </w:tblStylePr>
  </w:style>
  <w:style w:type="paragraph" w:customStyle="1" w:styleId="Tabell-Punklistaniv2">
    <w:name w:val="Tabell - Punklista nivå 2"/>
    <w:basedOn w:val="Tabell-Punktlistaniv1"/>
    <w:rsid w:val="002F6633"/>
    <w:pPr>
      <w:keepNext/>
      <w:numPr>
        <w:numId w:val="2"/>
      </w:numPr>
      <w:tabs>
        <w:tab w:val="clear" w:pos="731"/>
      </w:tabs>
      <w:ind w:left="742" w:hanging="360"/>
    </w:pPr>
  </w:style>
  <w:style w:type="paragraph" w:customStyle="1" w:styleId="Formatmall1">
    <w:name w:val="Formatmall1"/>
    <w:basedOn w:val="Tabell-Punklistaniv2"/>
    <w:rsid w:val="002F6633"/>
    <w:pPr>
      <w:ind w:left="1094"/>
    </w:pPr>
  </w:style>
  <w:style w:type="paragraph" w:customStyle="1" w:styleId="Tabell-Punklistaniv3">
    <w:name w:val="Tabell - Punklista nivå 3"/>
    <w:basedOn w:val="Tabell-Punklistaniv2"/>
    <w:rsid w:val="002F6633"/>
    <w:pPr>
      <w:ind w:left="1102"/>
    </w:pPr>
  </w:style>
  <w:style w:type="character" w:customStyle="1" w:styleId="AnskansrubrikChar">
    <w:name w:val="Ansökansrubrik Char"/>
    <w:link w:val="Anskansrubrik"/>
    <w:rsid w:val="0083506D"/>
    <w:rPr>
      <w:rFonts w:ascii="Arial" w:hAnsi="Arial" w:cs="Arial"/>
      <w:b/>
      <w:sz w:val="22"/>
      <w:szCs w:val="24"/>
    </w:rPr>
  </w:style>
  <w:style w:type="paragraph" w:customStyle="1" w:styleId="Anskansrubrik2">
    <w:name w:val="Ansökansrubrik 2"/>
    <w:basedOn w:val="Anskansrubrik"/>
    <w:link w:val="Anskansrubrik2Char"/>
    <w:qFormat/>
    <w:rsid w:val="0083506D"/>
    <w:pPr>
      <w:numPr>
        <w:ilvl w:val="1"/>
      </w:numPr>
      <w:ind w:left="357" w:hanging="357"/>
    </w:pPr>
    <w:rPr>
      <w:sz w:val="20"/>
      <w:lang w:val="en-US"/>
    </w:rPr>
  </w:style>
  <w:style w:type="character" w:customStyle="1" w:styleId="Anskansrubrik2Char">
    <w:name w:val="Ansökansrubrik 2 Char"/>
    <w:link w:val="Anskansrubrik2"/>
    <w:rsid w:val="0083506D"/>
    <w:rPr>
      <w:rFonts w:ascii="Arial" w:hAnsi="Arial" w:cs="Arial"/>
      <w:b/>
      <w:szCs w:val="24"/>
      <w:lang w:val="en-US"/>
    </w:rPr>
  </w:style>
  <w:style w:type="paragraph" w:customStyle="1" w:styleId="Tabellcellrubrik">
    <w:name w:val="Tabellcellrubrik"/>
    <w:basedOn w:val="Normal"/>
    <w:link w:val="TabellcellrubrikChar"/>
    <w:qFormat/>
    <w:rsid w:val="0083506D"/>
    <w:rPr>
      <w:rFonts w:ascii="Arial" w:hAnsi="Arial" w:cs="Arial"/>
      <w:b/>
      <w:sz w:val="16"/>
      <w:szCs w:val="16"/>
    </w:rPr>
  </w:style>
  <w:style w:type="character" w:customStyle="1" w:styleId="TabellcellrubrikChar">
    <w:name w:val="Tabellcellrubrik Char"/>
    <w:link w:val="Tabellcellrubrik"/>
    <w:rsid w:val="0083506D"/>
    <w:rPr>
      <w:rFonts w:ascii="Arial" w:hAnsi="Arial" w:cs="Arial"/>
      <w:b/>
      <w:sz w:val="16"/>
      <w:szCs w:val="16"/>
    </w:rPr>
  </w:style>
  <w:style w:type="character" w:styleId="Platshllartext">
    <w:name w:val="Placeholder Text"/>
    <w:uiPriority w:val="99"/>
    <w:semiHidden/>
    <w:rsid w:val="0083506D"/>
    <w:rPr>
      <w:color w:val="808080"/>
    </w:rPr>
  </w:style>
  <w:style w:type="paragraph" w:styleId="Liststycke">
    <w:name w:val="List Paragraph"/>
    <w:basedOn w:val="Normal"/>
    <w:uiPriority w:val="34"/>
    <w:qFormat/>
    <w:rsid w:val="00741D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sec@fmv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://www.fmv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jekt\CSEC\Mallar\CSEC_mall_doc_ss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7231769B9F4EE88FF59F78815D5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EFBEF-2D7C-4BB7-A8C6-766766B54602}"/>
      </w:docPartPr>
      <w:docPartBody>
        <w:p w:rsidR="007425E2" w:rsidRDefault="004D70F6" w:rsidP="004D70F6">
          <w:pPr>
            <w:pStyle w:val="867231769B9F4EE88FF59F78815D5C7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24E532B0B4DE8965BA65C25BBD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DB9F6-AEC1-44F0-B5DC-0174155384CB}"/>
      </w:docPartPr>
      <w:docPartBody>
        <w:p w:rsidR="007425E2" w:rsidRDefault="004D70F6" w:rsidP="004D70F6">
          <w:pPr>
            <w:pStyle w:val="36024E532B0B4DE8965BA65C25BBD614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BDC69D9BC14C43A467AD6627353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02F1B-336C-4FEE-BE63-689D3F500968}"/>
      </w:docPartPr>
      <w:docPartBody>
        <w:p w:rsidR="007425E2" w:rsidRDefault="004D70F6" w:rsidP="004D70F6">
          <w:pPr>
            <w:pStyle w:val="5ABDC69D9BC14C43A467AD6627353F1D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F859D917D84D178678ABB920836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3A16C-6AF9-408B-82DA-12D248F7826E}"/>
      </w:docPartPr>
      <w:docPartBody>
        <w:p w:rsidR="007425E2" w:rsidRDefault="004D70F6" w:rsidP="004D70F6">
          <w:pPr>
            <w:pStyle w:val="12F859D917D84D178678ABB920836CC8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8A396A8B647C6B81CCCD902217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36112-C073-4FF1-A84B-D58E3880033F}"/>
      </w:docPartPr>
      <w:docPartBody>
        <w:p w:rsidR="007425E2" w:rsidRDefault="004D70F6" w:rsidP="004D70F6">
          <w:pPr>
            <w:pStyle w:val="B048A396A8B647C6B81CCCD902217F20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64B13545644B59B307438D9D671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AB478-34FB-4FA2-B809-09F02AB5B672}"/>
      </w:docPartPr>
      <w:docPartBody>
        <w:p w:rsidR="007425E2" w:rsidRDefault="004D70F6" w:rsidP="004D70F6">
          <w:pPr>
            <w:pStyle w:val="5364B13545644B59B307438D9D6713D7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3CA9DDFED84D9DA7EB521290AF0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F6EE9-B0B7-4618-B4EE-25FDDC5AFE95}"/>
      </w:docPartPr>
      <w:docPartBody>
        <w:p w:rsidR="007425E2" w:rsidRDefault="004D70F6" w:rsidP="004D70F6">
          <w:pPr>
            <w:pStyle w:val="EB3CA9DDFED84D9DA7EB521290AF08CB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323F9CDB6452885DE4B352FA4A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328DE-8199-4F4E-A605-A97692DD7AAD}"/>
      </w:docPartPr>
      <w:docPartBody>
        <w:p w:rsidR="007425E2" w:rsidRDefault="004D70F6" w:rsidP="004D70F6">
          <w:pPr>
            <w:pStyle w:val="407323F9CDB6452885DE4B352FA4A6BA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3B9478CCFC46D6B9818386BA0A4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2DD2DF-B078-4299-844C-9BE93533F87F}"/>
      </w:docPartPr>
      <w:docPartBody>
        <w:p w:rsidR="007425E2" w:rsidRDefault="004D70F6" w:rsidP="004D70F6">
          <w:pPr>
            <w:pStyle w:val="B93B9478CCFC46D6B9818386BA0A4913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88621D434E44A0BD1A7DEAD73CB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1ED72-CF23-4B26-85E7-90A93015EEB1}"/>
      </w:docPartPr>
      <w:docPartBody>
        <w:p w:rsidR="007425E2" w:rsidRDefault="004D70F6" w:rsidP="004D70F6">
          <w:pPr>
            <w:pStyle w:val="4888621D434E44A0BD1A7DEAD73CBB07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B4B948EC946A8B235E6EA9769C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7796D-7C13-4D60-97DF-D16D13E85844}"/>
      </w:docPartPr>
      <w:docPartBody>
        <w:p w:rsidR="007425E2" w:rsidRDefault="004D70F6" w:rsidP="004D70F6">
          <w:pPr>
            <w:pStyle w:val="E07B4B948EC946A8B235E6EA9769C6B3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C1816D3CA46498F271280A3153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7C91E-B2D7-4066-B015-64647016D89D}"/>
      </w:docPartPr>
      <w:docPartBody>
        <w:p w:rsidR="007425E2" w:rsidRDefault="004D70F6" w:rsidP="004D70F6">
          <w:pPr>
            <w:pStyle w:val="643C1816D3CA46498F271280A3153212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18EB4AE4104B7EABC45906865DC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BC52B-925E-4155-AABA-FAEDF73A03DB}"/>
      </w:docPartPr>
      <w:docPartBody>
        <w:p w:rsidR="007425E2" w:rsidRDefault="004D70F6" w:rsidP="004D70F6">
          <w:pPr>
            <w:pStyle w:val="0A18EB4AE4104B7EABC45906865DC8B1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5B4500EAF4E418A237A2444613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A9FF2-09A0-43F6-804D-67B071FA4CD2}"/>
      </w:docPartPr>
      <w:docPartBody>
        <w:p w:rsidR="007425E2" w:rsidRDefault="004D70F6" w:rsidP="004D70F6">
          <w:pPr>
            <w:pStyle w:val="DDF5B4500EAF4E418A237A2444613D4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CB2A6952C4336AF146232BDD94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2AF0E-D96D-48C9-BD06-A67392A95104}"/>
      </w:docPartPr>
      <w:docPartBody>
        <w:p w:rsidR="007425E2" w:rsidRDefault="004D70F6" w:rsidP="004D70F6">
          <w:pPr>
            <w:pStyle w:val="435CB2A6952C4336AF146232BDD94C19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E116D349704F759C42D68ACD6D9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187F4-1B7F-4160-A71D-A37078C3E4CA}"/>
      </w:docPartPr>
      <w:docPartBody>
        <w:p w:rsidR="007425E2" w:rsidRDefault="004D70F6" w:rsidP="004D70F6">
          <w:pPr>
            <w:pStyle w:val="68E116D349704F759C42D68ACD6D9B3F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22BA05D0849B394609DD72A4EF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A015B-C740-4A4F-A898-0B14A65D78D7}"/>
      </w:docPartPr>
      <w:docPartBody>
        <w:p w:rsidR="007425E2" w:rsidRDefault="004D70F6" w:rsidP="004D70F6">
          <w:pPr>
            <w:pStyle w:val="39922BA05D0849B394609DD72A4EFE5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1AD171CD984C57B57D490806682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E9559-08C2-4595-86BF-6126C92C8E5C}"/>
      </w:docPartPr>
      <w:docPartBody>
        <w:p w:rsidR="007425E2" w:rsidRDefault="004D70F6" w:rsidP="004D70F6">
          <w:pPr>
            <w:pStyle w:val="041AD171CD984C57B57D4908066823F9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2EB995BDA47D7B133E2F229772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D649A-3BDF-41F4-ABC0-D4FEC02B165B}"/>
      </w:docPartPr>
      <w:docPartBody>
        <w:p w:rsidR="007425E2" w:rsidRDefault="004D70F6" w:rsidP="004D70F6">
          <w:pPr>
            <w:pStyle w:val="E132EB995BDA47D7B133E2F229772FC9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F73015851246198D3565937DE83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F481A-D6DD-498B-943E-39BE7636935E}"/>
      </w:docPartPr>
      <w:docPartBody>
        <w:p w:rsidR="007425E2" w:rsidRDefault="004D70F6" w:rsidP="004D70F6">
          <w:pPr>
            <w:pStyle w:val="AEF73015851246198D3565937DE83893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37669BDCB4697A2F314FA0D483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A8203-6316-44EA-9E07-97492EA7AD6C}"/>
      </w:docPartPr>
      <w:docPartBody>
        <w:p w:rsidR="007425E2" w:rsidRDefault="004D70F6" w:rsidP="004D70F6">
          <w:pPr>
            <w:pStyle w:val="A2837669BDCB4697A2F314FA0D483722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3E46B7C3B1431E92BE5D7C772E5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E9170-AA6F-4185-87E0-A7C1D1A9A4FF}"/>
      </w:docPartPr>
      <w:docPartBody>
        <w:p w:rsidR="007425E2" w:rsidRDefault="004D70F6" w:rsidP="004D70F6">
          <w:pPr>
            <w:pStyle w:val="1C3E46B7C3B1431E92BE5D7C772E5445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EA3984B6D643128A1E5335BDFCF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7F2D1-66EB-4163-8309-B2157401D102}"/>
      </w:docPartPr>
      <w:docPartBody>
        <w:p w:rsidR="007425E2" w:rsidRDefault="004D70F6" w:rsidP="004D70F6">
          <w:pPr>
            <w:pStyle w:val="FCEA3984B6D643128A1E5335BDFCF468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5096C0172C495B98A8802F2E39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D0F97-98DB-4A5E-B175-4D05472C7C5E}"/>
      </w:docPartPr>
      <w:docPartBody>
        <w:p w:rsidR="007425E2" w:rsidRDefault="004D70F6" w:rsidP="004D70F6">
          <w:pPr>
            <w:pStyle w:val="735096C0172C495B98A8802F2E393C8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A0B669F78842AB86F0B92FC94A4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E2C52-38AF-4BE0-94BF-7FC1393854ED}"/>
      </w:docPartPr>
      <w:docPartBody>
        <w:p w:rsidR="007425E2" w:rsidRDefault="004D70F6" w:rsidP="004D70F6">
          <w:pPr>
            <w:pStyle w:val="4CA0B669F78842AB86F0B92FC94A429D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A5C2FCBDB44309CF2ECD6B464F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763DD-3D8B-4335-A9EA-E53FB9BCD76D}"/>
      </w:docPartPr>
      <w:docPartBody>
        <w:p w:rsidR="007425E2" w:rsidRDefault="004D70F6" w:rsidP="004D70F6">
          <w:pPr>
            <w:pStyle w:val="51CA5C2FCBDB44309CF2ECD6B464F2CC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E26561AECC4BC586CF731E99FCA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54E73-63B6-450A-B075-47B146CBD03D}"/>
      </w:docPartPr>
      <w:docPartBody>
        <w:p w:rsidR="007425E2" w:rsidRDefault="004D70F6" w:rsidP="004D70F6">
          <w:pPr>
            <w:pStyle w:val="16E26561AECC4BC586CF731E99FCA246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622DE929104D2385980949BE30E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1A690-A222-4B62-A550-FA18DE647C36}"/>
      </w:docPartPr>
      <w:docPartBody>
        <w:p w:rsidR="007425E2" w:rsidRDefault="004D70F6" w:rsidP="004D70F6">
          <w:pPr>
            <w:pStyle w:val="50622DE929104D2385980949BE30E155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685A89BDBC48249E6D40793D547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1FD2E-4EB0-4295-8B17-7703D7840040}"/>
      </w:docPartPr>
      <w:docPartBody>
        <w:p w:rsidR="007425E2" w:rsidRDefault="004D70F6" w:rsidP="004D70F6">
          <w:pPr>
            <w:pStyle w:val="E9685A89BDBC48249E6D40793D547AF0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B3EBAD65C042D38EC60D13E7F76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935C4-9D8B-4D87-B7AC-DD1129D9836A}"/>
      </w:docPartPr>
      <w:docPartBody>
        <w:p w:rsidR="007425E2" w:rsidRDefault="004D70F6" w:rsidP="004D70F6">
          <w:pPr>
            <w:pStyle w:val="3CB3EBAD65C042D38EC60D13E7F76DA4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0F329DE4884AC7955C6EB9C05D4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2F4D9-5EDA-44C5-89D6-CE57749A84D4}"/>
      </w:docPartPr>
      <w:docPartBody>
        <w:p w:rsidR="00472E4B" w:rsidRDefault="0070040F" w:rsidP="0070040F">
          <w:pPr>
            <w:pStyle w:val="390F329DE4884AC7955C6EB9C05D4423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87FDCE9E69457ABE911993F125D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078F2-739A-489F-8061-BCDB8E7AE2D5}"/>
      </w:docPartPr>
      <w:docPartBody>
        <w:p w:rsidR="00472E4B" w:rsidRDefault="0070040F" w:rsidP="0070040F">
          <w:pPr>
            <w:pStyle w:val="6287FDCE9E69457ABE911993F125DFB6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F7950D31724B87AF32E552A420D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1F845-D2A0-491D-8BB5-ECC4BF1AC0E9}"/>
      </w:docPartPr>
      <w:docPartBody>
        <w:p w:rsidR="00472E4B" w:rsidRDefault="0070040F" w:rsidP="0070040F">
          <w:pPr>
            <w:pStyle w:val="E9F7950D31724B87AF32E552A420DF88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7DACC43D7D4711A8D832E60BA8A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76C13-29A0-4A4E-915C-CB513A57D8B2}"/>
      </w:docPartPr>
      <w:docPartBody>
        <w:p w:rsidR="00472E4B" w:rsidRDefault="0070040F" w:rsidP="0070040F">
          <w:pPr>
            <w:pStyle w:val="767DACC43D7D4711A8D832E60BA8A70B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435792108D49F68C5659E7166A9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622C6-359D-4531-A8F7-D1D0B1E8620D}"/>
      </w:docPartPr>
      <w:docPartBody>
        <w:p w:rsidR="00472E4B" w:rsidRDefault="0070040F" w:rsidP="0070040F">
          <w:pPr>
            <w:pStyle w:val="05435792108D49F68C5659E7166A9472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BD4DB705D4103977AD4AC1EC38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AA530-25DB-4A51-A018-B0723B127DBA}"/>
      </w:docPartPr>
      <w:docPartBody>
        <w:p w:rsidR="00472E4B" w:rsidRDefault="0070040F" w:rsidP="0070040F">
          <w:pPr>
            <w:pStyle w:val="260BD4DB705D4103977AD4AC1EC38065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E2DDDBE3CD4FA59C639A7CEDDD4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C33B3-464C-4926-A12C-0F727A910681}"/>
      </w:docPartPr>
      <w:docPartBody>
        <w:p w:rsidR="00472E4B" w:rsidRDefault="0070040F" w:rsidP="0070040F">
          <w:pPr>
            <w:pStyle w:val="88E2DDDBE3CD4FA59C639A7CEDDD4F74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CD29ED8DE148879088B9F7458DB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E7DE2-9A7B-4A8C-BA4F-567288D938CF}"/>
      </w:docPartPr>
      <w:docPartBody>
        <w:p w:rsidR="00472E4B" w:rsidRDefault="0070040F" w:rsidP="0070040F">
          <w:pPr>
            <w:pStyle w:val="52CD29ED8DE148879088B9F7458DBF81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DC79C07BC34BA49E5BC6F72D98D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A8E8F-D0EB-4CE6-886D-9AE02DE389FC}"/>
      </w:docPartPr>
      <w:docPartBody>
        <w:p w:rsidR="000157CD" w:rsidRDefault="00C23E24" w:rsidP="00C23E24">
          <w:pPr>
            <w:pStyle w:val="3ADC79C07BC34BA49E5BC6F72D98DD06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B604D5A0004303A4642FCCFF8D6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156C3-33C8-49A5-B9DB-A9862B5506BE}"/>
      </w:docPartPr>
      <w:docPartBody>
        <w:p w:rsidR="000157CD" w:rsidRDefault="00C23E24" w:rsidP="00C23E24">
          <w:pPr>
            <w:pStyle w:val="77B604D5A0004303A4642FCCFF8D6D4F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2B76142DA545A59B17764DBBCA8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CA7E3-FC5D-472E-BA9C-C95AC0EEB45A}"/>
      </w:docPartPr>
      <w:docPartBody>
        <w:p w:rsidR="000157CD" w:rsidRDefault="00C23E24" w:rsidP="00C23E24">
          <w:pPr>
            <w:pStyle w:val="502B76142DA545A59B17764DBBCA8785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9A415BDC8646079849F1BEEF340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C7EB6-D77D-43DE-988C-6C2A19FA464F}"/>
      </w:docPartPr>
      <w:docPartBody>
        <w:p w:rsidR="000157CD" w:rsidRDefault="00C23E24" w:rsidP="00C23E24">
          <w:pPr>
            <w:pStyle w:val="519A415BDC8646079849F1BEEF34044B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6099F54D2C473AA0117EE3D9A21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C83462-CC22-48E6-942C-0C1E82CE8839}"/>
      </w:docPartPr>
      <w:docPartBody>
        <w:p w:rsidR="002F1454" w:rsidRDefault="000157CD" w:rsidP="000157CD">
          <w:pPr>
            <w:pStyle w:val="216099F54D2C473AA0117EE3D9A2155F"/>
          </w:pPr>
          <w:r w:rsidRPr="00473E6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F6"/>
    <w:rsid w:val="000157CD"/>
    <w:rsid w:val="002F1454"/>
    <w:rsid w:val="00472E4B"/>
    <w:rsid w:val="004D70F6"/>
    <w:rsid w:val="0070040F"/>
    <w:rsid w:val="007425E2"/>
    <w:rsid w:val="00C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57CD"/>
    <w:rPr>
      <w:color w:val="808080"/>
    </w:rPr>
  </w:style>
  <w:style w:type="paragraph" w:customStyle="1" w:styleId="867231769B9F4EE88FF59F78815D5C7C">
    <w:name w:val="867231769B9F4EE88FF59F78815D5C7C"/>
    <w:rsid w:val="004D70F6"/>
  </w:style>
  <w:style w:type="paragraph" w:customStyle="1" w:styleId="36024E532B0B4DE8965BA65C25BBD614">
    <w:name w:val="36024E532B0B4DE8965BA65C25BBD614"/>
    <w:rsid w:val="004D70F6"/>
  </w:style>
  <w:style w:type="paragraph" w:customStyle="1" w:styleId="5ABDC69D9BC14C43A467AD6627353F1D">
    <w:name w:val="5ABDC69D9BC14C43A467AD6627353F1D"/>
    <w:rsid w:val="004D70F6"/>
  </w:style>
  <w:style w:type="paragraph" w:customStyle="1" w:styleId="12F859D917D84D178678ABB920836CC8">
    <w:name w:val="12F859D917D84D178678ABB920836CC8"/>
    <w:rsid w:val="004D70F6"/>
  </w:style>
  <w:style w:type="paragraph" w:customStyle="1" w:styleId="B048A396A8B647C6B81CCCD902217F20">
    <w:name w:val="B048A396A8B647C6B81CCCD902217F20"/>
    <w:rsid w:val="004D70F6"/>
  </w:style>
  <w:style w:type="paragraph" w:customStyle="1" w:styleId="5364B13545644B59B307438D9D6713D7">
    <w:name w:val="5364B13545644B59B307438D9D6713D7"/>
    <w:rsid w:val="004D70F6"/>
  </w:style>
  <w:style w:type="paragraph" w:customStyle="1" w:styleId="EB3CA9DDFED84D9DA7EB521290AF08CB">
    <w:name w:val="EB3CA9DDFED84D9DA7EB521290AF08CB"/>
    <w:rsid w:val="004D70F6"/>
  </w:style>
  <w:style w:type="paragraph" w:customStyle="1" w:styleId="407323F9CDB6452885DE4B352FA4A6BA">
    <w:name w:val="407323F9CDB6452885DE4B352FA4A6BA"/>
    <w:rsid w:val="004D70F6"/>
  </w:style>
  <w:style w:type="paragraph" w:customStyle="1" w:styleId="FBA9650C7F8C4654BF37F254C5645A09">
    <w:name w:val="FBA9650C7F8C4654BF37F254C5645A09"/>
    <w:rsid w:val="004D70F6"/>
  </w:style>
  <w:style w:type="paragraph" w:customStyle="1" w:styleId="B3E11BD13C06429C96703CA9612AF17B">
    <w:name w:val="B3E11BD13C06429C96703CA9612AF17B"/>
    <w:rsid w:val="004D70F6"/>
  </w:style>
  <w:style w:type="paragraph" w:customStyle="1" w:styleId="6BC39F734AA8411E9B0A130242D09D8F">
    <w:name w:val="6BC39F734AA8411E9B0A130242D09D8F"/>
    <w:rsid w:val="004D70F6"/>
  </w:style>
  <w:style w:type="paragraph" w:customStyle="1" w:styleId="BC3D78761F72406090884F9CA8BB4F34">
    <w:name w:val="BC3D78761F72406090884F9CA8BB4F34"/>
    <w:rsid w:val="004D70F6"/>
  </w:style>
  <w:style w:type="paragraph" w:customStyle="1" w:styleId="B93B9478CCFC46D6B9818386BA0A4913">
    <w:name w:val="B93B9478CCFC46D6B9818386BA0A4913"/>
    <w:rsid w:val="004D70F6"/>
  </w:style>
  <w:style w:type="paragraph" w:customStyle="1" w:styleId="4888621D434E44A0BD1A7DEAD73CBB07">
    <w:name w:val="4888621D434E44A0BD1A7DEAD73CBB07"/>
    <w:rsid w:val="004D70F6"/>
  </w:style>
  <w:style w:type="paragraph" w:customStyle="1" w:styleId="E07B4B948EC946A8B235E6EA9769C6B3">
    <w:name w:val="E07B4B948EC946A8B235E6EA9769C6B3"/>
    <w:rsid w:val="004D70F6"/>
  </w:style>
  <w:style w:type="paragraph" w:customStyle="1" w:styleId="643C1816D3CA46498F271280A3153212">
    <w:name w:val="643C1816D3CA46498F271280A3153212"/>
    <w:rsid w:val="004D70F6"/>
  </w:style>
  <w:style w:type="paragraph" w:customStyle="1" w:styleId="0A18EB4AE4104B7EABC45906865DC8B1">
    <w:name w:val="0A18EB4AE4104B7EABC45906865DC8B1"/>
    <w:rsid w:val="004D70F6"/>
  </w:style>
  <w:style w:type="paragraph" w:customStyle="1" w:styleId="DDF5B4500EAF4E418A237A2444613D4C">
    <w:name w:val="DDF5B4500EAF4E418A237A2444613D4C"/>
    <w:rsid w:val="004D70F6"/>
  </w:style>
  <w:style w:type="paragraph" w:customStyle="1" w:styleId="D9C6E11F10CA4D90A02B12B80422FA28">
    <w:name w:val="D9C6E11F10CA4D90A02B12B80422FA28"/>
    <w:rsid w:val="004D70F6"/>
  </w:style>
  <w:style w:type="paragraph" w:customStyle="1" w:styleId="5CE74AE51753440AA25D872393DA3F3F">
    <w:name w:val="5CE74AE51753440AA25D872393DA3F3F"/>
    <w:rsid w:val="004D70F6"/>
  </w:style>
  <w:style w:type="paragraph" w:customStyle="1" w:styleId="435CB2A6952C4336AF146232BDD94C19">
    <w:name w:val="435CB2A6952C4336AF146232BDD94C19"/>
    <w:rsid w:val="004D70F6"/>
  </w:style>
  <w:style w:type="paragraph" w:customStyle="1" w:styleId="68E116D349704F759C42D68ACD6D9B3F">
    <w:name w:val="68E116D349704F759C42D68ACD6D9B3F"/>
    <w:rsid w:val="004D70F6"/>
  </w:style>
  <w:style w:type="paragraph" w:customStyle="1" w:styleId="39922BA05D0849B394609DD72A4EFE5C">
    <w:name w:val="39922BA05D0849B394609DD72A4EFE5C"/>
    <w:rsid w:val="004D70F6"/>
  </w:style>
  <w:style w:type="paragraph" w:customStyle="1" w:styleId="041AD171CD984C57B57D4908066823F9">
    <w:name w:val="041AD171CD984C57B57D4908066823F9"/>
    <w:rsid w:val="004D70F6"/>
  </w:style>
  <w:style w:type="paragraph" w:customStyle="1" w:styleId="E132EB995BDA47D7B133E2F229772FC9">
    <w:name w:val="E132EB995BDA47D7B133E2F229772FC9"/>
    <w:rsid w:val="004D70F6"/>
  </w:style>
  <w:style w:type="paragraph" w:customStyle="1" w:styleId="7A0EFF37666347C0BACF60BCB33592C9">
    <w:name w:val="7A0EFF37666347C0BACF60BCB33592C9"/>
    <w:rsid w:val="004D70F6"/>
  </w:style>
  <w:style w:type="paragraph" w:customStyle="1" w:styleId="C55BF47121484CB5B64B769DCA070B00">
    <w:name w:val="C55BF47121484CB5B64B769DCA070B00"/>
    <w:rsid w:val="004D70F6"/>
  </w:style>
  <w:style w:type="paragraph" w:customStyle="1" w:styleId="F34ECBC00DD94B6982D2ABC8DFA3609E">
    <w:name w:val="F34ECBC00DD94B6982D2ABC8DFA3609E"/>
    <w:rsid w:val="004D70F6"/>
  </w:style>
  <w:style w:type="paragraph" w:customStyle="1" w:styleId="A0B188F131544670B17B23220E1E269C">
    <w:name w:val="A0B188F131544670B17B23220E1E269C"/>
    <w:rsid w:val="004D70F6"/>
  </w:style>
  <w:style w:type="paragraph" w:customStyle="1" w:styleId="D06E82885C224F3F86F51412FF9F3BEE">
    <w:name w:val="D06E82885C224F3F86F51412FF9F3BEE"/>
    <w:rsid w:val="004D70F6"/>
  </w:style>
  <w:style w:type="paragraph" w:customStyle="1" w:styleId="F70FD1329DF44D3881CF423B6DA00B70">
    <w:name w:val="F70FD1329DF44D3881CF423B6DA00B70"/>
    <w:rsid w:val="004D70F6"/>
  </w:style>
  <w:style w:type="paragraph" w:customStyle="1" w:styleId="225634259D044B70B364DBD14C3DABED">
    <w:name w:val="225634259D044B70B364DBD14C3DABED"/>
    <w:rsid w:val="004D70F6"/>
  </w:style>
  <w:style w:type="paragraph" w:customStyle="1" w:styleId="AEF73015851246198D3565937DE83893">
    <w:name w:val="AEF73015851246198D3565937DE83893"/>
    <w:rsid w:val="004D70F6"/>
  </w:style>
  <w:style w:type="paragraph" w:customStyle="1" w:styleId="A2837669BDCB4697A2F314FA0D483722">
    <w:name w:val="A2837669BDCB4697A2F314FA0D483722"/>
    <w:rsid w:val="004D70F6"/>
  </w:style>
  <w:style w:type="paragraph" w:customStyle="1" w:styleId="1C3E46B7C3B1431E92BE5D7C772E5445">
    <w:name w:val="1C3E46B7C3B1431E92BE5D7C772E5445"/>
    <w:rsid w:val="004D70F6"/>
  </w:style>
  <w:style w:type="paragraph" w:customStyle="1" w:styleId="FCEA3984B6D643128A1E5335BDFCF468">
    <w:name w:val="FCEA3984B6D643128A1E5335BDFCF468"/>
    <w:rsid w:val="004D70F6"/>
  </w:style>
  <w:style w:type="paragraph" w:customStyle="1" w:styleId="0E342D1A2F5146559AC7717E20FE4C29">
    <w:name w:val="0E342D1A2F5146559AC7717E20FE4C29"/>
    <w:rsid w:val="004D70F6"/>
  </w:style>
  <w:style w:type="paragraph" w:customStyle="1" w:styleId="38FA5AB474B64EDFB08FFBB5ED7F83AE">
    <w:name w:val="38FA5AB474B64EDFB08FFBB5ED7F83AE"/>
    <w:rsid w:val="004D70F6"/>
  </w:style>
  <w:style w:type="paragraph" w:customStyle="1" w:styleId="DC5C77011E354BC7819C1E2B4FE3EEC5">
    <w:name w:val="DC5C77011E354BC7819C1E2B4FE3EEC5"/>
    <w:rsid w:val="004D70F6"/>
  </w:style>
  <w:style w:type="paragraph" w:customStyle="1" w:styleId="DD331E1983C44C03800D626097A305D0">
    <w:name w:val="DD331E1983C44C03800D626097A305D0"/>
    <w:rsid w:val="004D70F6"/>
  </w:style>
  <w:style w:type="paragraph" w:customStyle="1" w:styleId="735096C0172C495B98A8802F2E393C8C">
    <w:name w:val="735096C0172C495B98A8802F2E393C8C"/>
    <w:rsid w:val="004D70F6"/>
  </w:style>
  <w:style w:type="paragraph" w:customStyle="1" w:styleId="FF7E876A67854DC195C7A861E714957A">
    <w:name w:val="FF7E876A67854DC195C7A861E714957A"/>
    <w:rsid w:val="004D70F6"/>
  </w:style>
  <w:style w:type="paragraph" w:customStyle="1" w:styleId="4CA0B669F78842AB86F0B92FC94A429D">
    <w:name w:val="4CA0B669F78842AB86F0B92FC94A429D"/>
    <w:rsid w:val="004D70F6"/>
  </w:style>
  <w:style w:type="paragraph" w:customStyle="1" w:styleId="51CA5C2FCBDB44309CF2ECD6B464F2CC">
    <w:name w:val="51CA5C2FCBDB44309CF2ECD6B464F2CC"/>
    <w:rsid w:val="004D70F6"/>
  </w:style>
  <w:style w:type="paragraph" w:customStyle="1" w:styleId="E8F8E25590584F2DBB9C2C45E0D7AEAF">
    <w:name w:val="E8F8E25590584F2DBB9C2C45E0D7AEAF"/>
    <w:rsid w:val="004D70F6"/>
  </w:style>
  <w:style w:type="paragraph" w:customStyle="1" w:styleId="16E26561AECC4BC586CF731E99FCA246">
    <w:name w:val="16E26561AECC4BC586CF731E99FCA246"/>
    <w:rsid w:val="004D70F6"/>
  </w:style>
  <w:style w:type="paragraph" w:customStyle="1" w:styleId="50622DE929104D2385980949BE30E155">
    <w:name w:val="50622DE929104D2385980949BE30E155"/>
    <w:rsid w:val="004D70F6"/>
  </w:style>
  <w:style w:type="paragraph" w:customStyle="1" w:styleId="E9685A89BDBC48249E6D40793D547AF0">
    <w:name w:val="E9685A89BDBC48249E6D40793D547AF0"/>
    <w:rsid w:val="004D70F6"/>
  </w:style>
  <w:style w:type="paragraph" w:customStyle="1" w:styleId="3CB3EBAD65C042D38EC60D13E7F76DA4">
    <w:name w:val="3CB3EBAD65C042D38EC60D13E7F76DA4"/>
    <w:rsid w:val="004D70F6"/>
  </w:style>
  <w:style w:type="paragraph" w:customStyle="1" w:styleId="4C7D66A440AB462C92B17A9DB0472A1C">
    <w:name w:val="4C7D66A440AB462C92B17A9DB0472A1C"/>
    <w:rsid w:val="0070040F"/>
  </w:style>
  <w:style w:type="paragraph" w:customStyle="1" w:styleId="EF507A7AB4F24AFF9CFF2466766021A3">
    <w:name w:val="EF507A7AB4F24AFF9CFF2466766021A3"/>
    <w:rsid w:val="0070040F"/>
  </w:style>
  <w:style w:type="paragraph" w:customStyle="1" w:styleId="1FC68EC08FE74F27AFB5332277F25622">
    <w:name w:val="1FC68EC08FE74F27AFB5332277F25622"/>
    <w:rsid w:val="0070040F"/>
  </w:style>
  <w:style w:type="paragraph" w:customStyle="1" w:styleId="F56C817623FC4D1585FAB703E31D5DC5">
    <w:name w:val="F56C817623FC4D1585FAB703E31D5DC5"/>
    <w:rsid w:val="0070040F"/>
  </w:style>
  <w:style w:type="paragraph" w:customStyle="1" w:styleId="623EA5968A264C56AB45AF235EE0AE0D">
    <w:name w:val="623EA5968A264C56AB45AF235EE0AE0D"/>
    <w:rsid w:val="0070040F"/>
  </w:style>
  <w:style w:type="paragraph" w:customStyle="1" w:styleId="7247BB57B97B449BBA4AD57FB6D79C52">
    <w:name w:val="7247BB57B97B449BBA4AD57FB6D79C52"/>
    <w:rsid w:val="0070040F"/>
  </w:style>
  <w:style w:type="paragraph" w:customStyle="1" w:styleId="1423F91AAF9D4582A76622501DBE40DA">
    <w:name w:val="1423F91AAF9D4582A76622501DBE40DA"/>
    <w:rsid w:val="0070040F"/>
  </w:style>
  <w:style w:type="paragraph" w:customStyle="1" w:styleId="4D03F60630404F159255640D19E778D6">
    <w:name w:val="4D03F60630404F159255640D19E778D6"/>
    <w:rsid w:val="0070040F"/>
  </w:style>
  <w:style w:type="paragraph" w:customStyle="1" w:styleId="BAD4ADAB297A4E149A9E4CE83484DE61">
    <w:name w:val="BAD4ADAB297A4E149A9E4CE83484DE61"/>
    <w:rsid w:val="0070040F"/>
  </w:style>
  <w:style w:type="paragraph" w:customStyle="1" w:styleId="060F97E3ED5D482C9493EA32EE494871">
    <w:name w:val="060F97E3ED5D482C9493EA32EE494871"/>
    <w:rsid w:val="0070040F"/>
  </w:style>
  <w:style w:type="paragraph" w:customStyle="1" w:styleId="99C718A2DF494A69BEC99FA927A72B0C">
    <w:name w:val="99C718A2DF494A69BEC99FA927A72B0C"/>
    <w:rsid w:val="0070040F"/>
  </w:style>
  <w:style w:type="paragraph" w:customStyle="1" w:styleId="15375A0A88004573B523DB2C5B9754C3">
    <w:name w:val="15375A0A88004573B523DB2C5B9754C3"/>
    <w:rsid w:val="0070040F"/>
  </w:style>
  <w:style w:type="paragraph" w:customStyle="1" w:styleId="12DCACA15AFC4EEF9EADE5602A636DFD">
    <w:name w:val="12DCACA15AFC4EEF9EADE5602A636DFD"/>
    <w:rsid w:val="0070040F"/>
  </w:style>
  <w:style w:type="paragraph" w:customStyle="1" w:styleId="3CD8166B63F346C7BF984BB5A70E168F">
    <w:name w:val="3CD8166B63F346C7BF984BB5A70E168F"/>
    <w:rsid w:val="0070040F"/>
  </w:style>
  <w:style w:type="paragraph" w:customStyle="1" w:styleId="A5A27168DFB7470896881CF2181431EE">
    <w:name w:val="A5A27168DFB7470896881CF2181431EE"/>
    <w:rsid w:val="0070040F"/>
  </w:style>
  <w:style w:type="paragraph" w:customStyle="1" w:styleId="E9E1F0FCD17144CF9C65A6AAD73C7F25">
    <w:name w:val="E9E1F0FCD17144CF9C65A6AAD73C7F25"/>
    <w:rsid w:val="0070040F"/>
  </w:style>
  <w:style w:type="paragraph" w:customStyle="1" w:styleId="C6EEB55F5D04451BA3206C2A6C8AFE10">
    <w:name w:val="C6EEB55F5D04451BA3206C2A6C8AFE10"/>
    <w:rsid w:val="0070040F"/>
  </w:style>
  <w:style w:type="paragraph" w:customStyle="1" w:styleId="E33E0F14BA6F4823AFC2219D34C9CF0F">
    <w:name w:val="E33E0F14BA6F4823AFC2219D34C9CF0F"/>
    <w:rsid w:val="0070040F"/>
  </w:style>
  <w:style w:type="paragraph" w:customStyle="1" w:styleId="316E66A3099E40D9BCF2958E6BFEDBD3">
    <w:name w:val="316E66A3099E40D9BCF2958E6BFEDBD3"/>
    <w:rsid w:val="0070040F"/>
  </w:style>
  <w:style w:type="paragraph" w:customStyle="1" w:styleId="3680B96A7B914DEEACB384988EC3640B">
    <w:name w:val="3680B96A7B914DEEACB384988EC3640B"/>
    <w:rsid w:val="0070040F"/>
  </w:style>
  <w:style w:type="paragraph" w:customStyle="1" w:styleId="7E23595AA8294E10BE18C65300E41DFE">
    <w:name w:val="7E23595AA8294E10BE18C65300E41DFE"/>
    <w:rsid w:val="0070040F"/>
  </w:style>
  <w:style w:type="paragraph" w:customStyle="1" w:styleId="9005762197464BE99733B761A20F6199">
    <w:name w:val="9005762197464BE99733B761A20F6199"/>
    <w:rsid w:val="0070040F"/>
  </w:style>
  <w:style w:type="paragraph" w:customStyle="1" w:styleId="4C0EB9B42747450588BDE8F54041DFCE">
    <w:name w:val="4C0EB9B42747450588BDE8F54041DFCE"/>
    <w:rsid w:val="0070040F"/>
  </w:style>
  <w:style w:type="paragraph" w:customStyle="1" w:styleId="9870D92ABCA84EE48E5B41C084E7B7F6">
    <w:name w:val="9870D92ABCA84EE48E5B41C084E7B7F6"/>
    <w:rsid w:val="0070040F"/>
  </w:style>
  <w:style w:type="paragraph" w:customStyle="1" w:styleId="A11CB2B0159A4384A9ACE86BF8C8B4FE">
    <w:name w:val="A11CB2B0159A4384A9ACE86BF8C8B4FE"/>
    <w:rsid w:val="0070040F"/>
  </w:style>
  <w:style w:type="paragraph" w:customStyle="1" w:styleId="5C489DC5567F42569CAD166624B56164">
    <w:name w:val="5C489DC5567F42569CAD166624B56164"/>
    <w:rsid w:val="0070040F"/>
  </w:style>
  <w:style w:type="paragraph" w:customStyle="1" w:styleId="B9DDA1595DC24A2FBCF6DE80370EF2E0">
    <w:name w:val="B9DDA1595DC24A2FBCF6DE80370EF2E0"/>
    <w:rsid w:val="0070040F"/>
  </w:style>
  <w:style w:type="paragraph" w:customStyle="1" w:styleId="390F329DE4884AC7955C6EB9C05D4423">
    <w:name w:val="390F329DE4884AC7955C6EB9C05D4423"/>
    <w:rsid w:val="0070040F"/>
  </w:style>
  <w:style w:type="paragraph" w:customStyle="1" w:styleId="6287FDCE9E69457ABE911993F125DFB6">
    <w:name w:val="6287FDCE9E69457ABE911993F125DFB6"/>
    <w:rsid w:val="0070040F"/>
  </w:style>
  <w:style w:type="paragraph" w:customStyle="1" w:styleId="E9F7950D31724B87AF32E552A420DF88">
    <w:name w:val="E9F7950D31724B87AF32E552A420DF88"/>
    <w:rsid w:val="0070040F"/>
  </w:style>
  <w:style w:type="paragraph" w:customStyle="1" w:styleId="767DACC43D7D4711A8D832E60BA8A70B">
    <w:name w:val="767DACC43D7D4711A8D832E60BA8A70B"/>
    <w:rsid w:val="0070040F"/>
  </w:style>
  <w:style w:type="paragraph" w:customStyle="1" w:styleId="05435792108D49F68C5659E7166A9472">
    <w:name w:val="05435792108D49F68C5659E7166A9472"/>
    <w:rsid w:val="0070040F"/>
  </w:style>
  <w:style w:type="paragraph" w:customStyle="1" w:styleId="7FC7CDB74A1F4414892EFF2364345416">
    <w:name w:val="7FC7CDB74A1F4414892EFF2364345416"/>
    <w:rsid w:val="0070040F"/>
  </w:style>
  <w:style w:type="paragraph" w:customStyle="1" w:styleId="B336CEA1E2CA42DFAEEA2D4BA13632C9">
    <w:name w:val="B336CEA1E2CA42DFAEEA2D4BA13632C9"/>
    <w:rsid w:val="0070040F"/>
  </w:style>
  <w:style w:type="paragraph" w:customStyle="1" w:styleId="260BD4DB705D4103977AD4AC1EC38065">
    <w:name w:val="260BD4DB705D4103977AD4AC1EC38065"/>
    <w:rsid w:val="0070040F"/>
  </w:style>
  <w:style w:type="paragraph" w:customStyle="1" w:styleId="88E2DDDBE3CD4FA59C639A7CEDDD4F74">
    <w:name w:val="88E2DDDBE3CD4FA59C639A7CEDDD4F74"/>
    <w:rsid w:val="0070040F"/>
  </w:style>
  <w:style w:type="paragraph" w:customStyle="1" w:styleId="52CD29ED8DE148879088B9F7458DBF81">
    <w:name w:val="52CD29ED8DE148879088B9F7458DBF81"/>
    <w:rsid w:val="0070040F"/>
  </w:style>
  <w:style w:type="paragraph" w:customStyle="1" w:styleId="3ADC79C07BC34BA49E5BC6F72D98DD06">
    <w:name w:val="3ADC79C07BC34BA49E5BC6F72D98DD06"/>
    <w:rsid w:val="00C23E24"/>
  </w:style>
  <w:style w:type="paragraph" w:customStyle="1" w:styleId="77B604D5A0004303A4642FCCFF8D6D4F">
    <w:name w:val="77B604D5A0004303A4642FCCFF8D6D4F"/>
    <w:rsid w:val="00C23E24"/>
  </w:style>
  <w:style w:type="paragraph" w:customStyle="1" w:styleId="502B76142DA545A59B17764DBBCA8785">
    <w:name w:val="502B76142DA545A59B17764DBBCA8785"/>
    <w:rsid w:val="00C23E24"/>
  </w:style>
  <w:style w:type="paragraph" w:customStyle="1" w:styleId="519A415BDC8646079849F1BEEF34044B">
    <w:name w:val="519A415BDC8646079849F1BEEF34044B"/>
    <w:rsid w:val="00C23E24"/>
  </w:style>
  <w:style w:type="paragraph" w:customStyle="1" w:styleId="216099F54D2C473AA0117EE3D9A2155F">
    <w:name w:val="216099F54D2C473AA0117EE3D9A2155F"/>
    <w:rsid w:val="00015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EC-QMS" ma:contentTypeID="0x010100D03725EE85EA344ABD0841C4414B0DCB010041B5A136319FFF44B8FEB9A6B7C34F34" ma:contentTypeVersion="31" ma:contentTypeDescription="" ma:contentTypeScope="" ma:versionID="c768795d05f322742361e04d87b4cbb2">
  <xsd:schema xmlns:xsd="http://www.w3.org/2001/XMLSchema" xmlns:xs="http://www.w3.org/2001/XMLSchema" xmlns:p="http://schemas.microsoft.com/office/2006/metadata/properties" xmlns:ns2="c7d1f1e4-fe60-4dd5-bec8-82ad4110b413" xmlns:ns3="3e271b9f-4e3d-429b-a1ee-fdae43a95269" targetNamespace="http://schemas.microsoft.com/office/2006/metadata/properties" ma:root="true" ma:fieldsID="66bf75ad4391635a297b7d80f019521c" ns2:_="" ns3:_="">
    <xsd:import namespace="c7d1f1e4-fe60-4dd5-bec8-82ad4110b413"/>
    <xsd:import namespace="3e271b9f-4e3d-429b-a1ee-fdae43a95269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3:Fastställarens_x0020_roll" minOccurs="0"/>
                <xsd:element ref="ns2:Dokument_x0020_Status" minOccurs="0"/>
                <xsd:element ref="ns2:Dokumenttyp" minOccurs="0"/>
                <xsd:element ref="ns3:Fastställt_x0020_av1" minOccurs="0"/>
                <xsd:element ref="ns3:Ges_x0020_ut_x003f_" minOccurs="0"/>
                <xsd:element ref="ns3:Beslut_x003a__x0020_Ska_x0020_den_x0020_vara_x0020_med_x0020_i_x0020_release_x003f_" minOccurs="0"/>
                <xsd:element ref="ns2:_dlc_DocIdPersistId" minOccurs="0"/>
                <xsd:element ref="ns2:_dlc_DocIdUrl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f1e4-fe60-4dd5-bec8-82ad4110b413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The current version number of the file in SharePoint." ma:internalName="Current_x0020_Version" ma:readOnly="false">
      <xsd:simpleType>
        <xsd:restriction base="dms:Text"/>
      </xsd:simpleType>
    </xsd:element>
    <xsd:element name="Dokument_x0020_Status" ma:index="4" nillable="true" ma:displayName="Dokumentstatus" ma:default="Aktiv" ma:format="Dropdown" ma:internalName="Dokument_x0020_Status" ma:readOnly="false">
      <xsd:simpleType>
        <xsd:restriction base="dms:Choice">
          <xsd:enumeration value="Aktiv"/>
          <xsd:enumeration value="Inaktiv"/>
          <xsd:enumeration value="Utgått"/>
        </xsd:restriction>
      </xsd:simpleType>
    </xsd:element>
    <xsd:element name="Dokumenttyp" ma:index="5" nillable="true" ma:displayName="Dokumenttyp" ma:default="CB" ma:format="Dropdown" ma:internalName="Dokumenttyp" ma:readOnly="false">
      <xsd:simpleType>
        <xsd:restriction base="dms:Choice">
          <xsd:enumeration value="CB"/>
          <xsd:enumeration value="SP"/>
          <xsd:enumeration value="VB"/>
          <xsd:enumeration value="EP"/>
          <xsd:enumeration value="NA"/>
          <xsd:enumeration value="ANVISNING"/>
        </xsd:restriction>
      </xsd:simpleType>
    </xsd:element>
    <xsd:element name="_dlc_DocIdPersistId" ma:index="12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_dlc_DocIdUrl" ma:index="1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1b9f-4e3d-429b-a1ee-fdae43a95269" elementFormDefault="qualified">
    <xsd:import namespace="http://schemas.microsoft.com/office/2006/documentManagement/types"/>
    <xsd:import namespace="http://schemas.microsoft.com/office/infopath/2007/PartnerControls"/>
    <xsd:element name="Fastställarens_x0020_roll" ma:index="3" nillable="true" ma:displayName="Fastställarens roll" ma:internalName="Fastst_x00e4_llarens_x0020_roll" ma:readOnly="false">
      <xsd:simpleType>
        <xsd:restriction base="dms:Text">
          <xsd:maxLength value="255"/>
        </xsd:restriction>
      </xsd:simpleType>
    </xsd:element>
    <xsd:element name="Fastställt_x0020_av1" ma:index="6" nillable="true" ma:displayName="Fastställt av" ma:internalName="Fastst_x00e4_llt_x0020_av1" ma:readOnly="false">
      <xsd:simpleType>
        <xsd:restriction base="dms:Text">
          <xsd:maxLength value="255"/>
        </xsd:restriction>
      </xsd:simpleType>
    </xsd:element>
    <xsd:element name="Ges_x0020_ut_x003f_" ma:index="10" nillable="true" ma:displayName="Ges ut?" ma:internalName="Ges_x0020_ut_x003f_" ma:readOnly="false">
      <xsd:simpleType>
        <xsd:restriction base="dms:Note">
          <xsd:maxLength value="255"/>
        </xsd:restriction>
      </xsd:simpleType>
    </xsd:element>
    <xsd:element name="Beslut_x003a__x0020_Ska_x0020_den_x0020_vara_x0020_med_x0020_i_x0020_release_x003f_" ma:index="11" nillable="true" ma:displayName="Beslut: Ska den vara med i release?" ma:default="1" ma:internalName="Beslut_x003a__x0020_Ska_x0020_den_x0020_vara_x0020_med_x0020_i_x0020_release_x003f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tställarens_x0020_roll xmlns="3e271b9f-4e3d-429b-a1ee-fdae43a95269">Operativ Chef</Fastställarens_x0020_roll>
    <Dokument_x0020_Status xmlns="c7d1f1e4-fe60-4dd5-bec8-82ad4110b413">Aktiv</Dokument_x0020_Status>
    <_dlc_DocIdPersistId xmlns="c7d1f1e4-fe60-4dd5-bec8-82ad4110b413" xsi:nil="true"/>
    <Fastställt_x0020_av1 xmlns="3e271b9f-4e3d-429b-a1ee-fdae43a95269">Mats Engquist</Fastställt_x0020_av1>
    <Beslut_x003a__x0020_Ska_x0020_den_x0020_vara_x0020_med_x0020_i_x0020_release_x003f_ xmlns="3e271b9f-4e3d-429b-a1ee-fdae43a95269">true</Beslut_x003a__x0020_Ska_x0020_den_x0020_vara_x0020_med_x0020_i_x0020_release_x003f_>
    <Current_x0020_Version xmlns="c7d1f1e4-fe60-4dd5-bec8-82ad4110b413" xsi:nil="true"/>
    <Dokumenttyp xmlns="c7d1f1e4-fe60-4dd5-bec8-82ad4110b413">ANVISNING</Dokumenttyp>
    <Ges_x0020_ut_x003f_ xmlns="3e271b9f-4e3d-429b-a1ee-fdae43a95269" xsi:nil="true"/>
    <_dlc_DocId xmlns="c7d1f1e4-fe60-4dd5-bec8-82ad4110b413">7DFAYPHQVZ4V-213569274-261</_dlc_DocId>
    <_dlc_DocIdUrl xmlns="c7d1f1e4-fe60-4dd5-bec8-82ad4110b413">
      <Url>https://csec.fmv.se/_layouts/15/DocIdRedir.aspx?ID=7DFAYPHQVZ4V-213569274-261</Url>
      <Description>7DFAYPHQVZ4V-213569274-261</Description>
    </_dlc_DocIdUrl>
  </documentManagement>
</p:properties>
</file>

<file path=customXml/itemProps1.xml><?xml version="1.0" encoding="utf-8"?>
<ds:datastoreItem xmlns:ds="http://schemas.openxmlformats.org/officeDocument/2006/customXml" ds:itemID="{22D961D5-7989-48E2-921C-C0439F06D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f1e4-fe60-4dd5-bec8-82ad4110b413"/>
    <ds:schemaRef ds:uri="3e271b9f-4e3d-429b-a1ee-fdae43a95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01875-71C5-452D-BE17-B433672AD4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B34FFF-2273-40AD-9987-C6A6DF3D1A3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FCFACF1-E8F5-4C0D-9AB7-3C78868110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ABC3CC-063F-4221-BAED-2DB354B4171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7d1f1e4-fe60-4dd5-bec8-82ad4110b413"/>
    <ds:schemaRef ds:uri="http://schemas.microsoft.com/office/infopath/2007/PartnerControls"/>
    <ds:schemaRef ds:uri="http://www.w3.org/XML/1998/namespace"/>
    <ds:schemaRef ds:uri="http://purl.org/dc/terms/"/>
    <ds:schemaRef ds:uri="3e271b9f-4e3d-429b-a1ee-fdae43a9526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CSEC_mall_doc_ssl</Template>
  <TotalTime>1</TotalTime>
  <Pages>4</Pages>
  <Words>878</Words>
  <Characters>5241</Characters>
  <Application>Microsoft Office Word</Application>
  <DocSecurity>4</DocSecurity>
  <Lines>169</Lines>
  <Paragraphs>161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310 Ansökan om licensiering som utgivare av CCRA-certifikat</vt:lpstr>
    </vt:vector>
  </TitlesOfParts>
  <Company>ORGNAME</Company>
  <LinksUpToDate>false</LinksUpToDate>
  <CharactersWithSpaces>5958</CharactersWithSpaces>
  <SharedDoc>false</SharedDoc>
  <HLinks>
    <vt:vector size="6" baseType="variant">
      <vt:variant>
        <vt:i4>1507377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_Toc164235716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 Ansökan om licensiering som utgivare av CCRA-certifikat</dc:title>
  <dc:subject>nnnn</dc:subject>
  <dc:creator>Mats Engquist</dc:creator>
  <cp:keywords/>
  <cp:lastModifiedBy>Becker, Eva EVBEC</cp:lastModifiedBy>
  <cp:revision>2</cp:revision>
  <cp:lastPrinted>2005-05-02T13:04:00Z</cp:lastPrinted>
  <dcterms:created xsi:type="dcterms:W3CDTF">2025-04-25T10:50:00Z</dcterms:created>
  <dcterms:modified xsi:type="dcterms:W3CDTF">2025-04-25T10:50:00Z</dcterms:modified>
  <cp:category>SEKRETESS (15 kap. 1 §)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tgåva">
    <vt:lpwstr>1.0</vt:lpwstr>
  </property>
  <property fmtid="{D5CDD505-2E9C-101B-9397-08002B2CF9AE}" pid="3" name="Dokumentdatum">
    <vt:lpwstr>2025-03-26</vt:lpwstr>
  </property>
  <property fmtid="{D5CDD505-2E9C-101B-9397-08002B2CF9AE}" pid="4" name="Dokumenttitel">
    <vt:lpwstr>310 Ansökan om licensiering som utgivare av CCRA-certifikat</vt:lpwstr>
  </property>
  <property fmtid="{D5CDD505-2E9C-101B-9397-08002B2CF9AE}" pid="5" name="Dokumentbeteckning">
    <vt:lpwstr/>
  </property>
  <property fmtid="{D5CDD505-2E9C-101B-9397-08002B2CF9AE}" pid="6" name="Dokumentansvarig">
    <vt:lpwstr>Mats Engquist</vt:lpwstr>
  </property>
  <property fmtid="{D5CDD505-2E9C-101B-9397-08002B2CF9AE}" pid="7" name="Klassificeringsnr">
    <vt:lpwstr>25 550</vt:lpwstr>
  </property>
  <property fmtid="{D5CDD505-2E9C-101B-9397-08002B2CF9AE}" pid="8" name="Ansvarigt Område/enhet">
    <vt:lpwstr>CSEC</vt:lpwstr>
  </property>
  <property fmtid="{D5CDD505-2E9C-101B-9397-08002B2CF9AE}" pid="9" name="Fastställt av">
    <vt:lpwstr>Mats Engquist</vt:lpwstr>
  </property>
  <property fmtid="{D5CDD505-2E9C-101B-9397-08002B2CF9AE}" pid="10" name="Referens ID">
    <vt:lpwstr>EP-310</vt:lpwstr>
  </property>
  <property fmtid="{D5CDD505-2E9C-101B-9397-08002B2CF9AE}" pid="11" name="Informationsklass">
    <vt:lpwstr>SEKRETESS (15 kap. 1 §)</vt:lpwstr>
  </property>
  <property fmtid="{D5CDD505-2E9C-101B-9397-08002B2CF9AE}" pid="12" name="C-datum">
    <vt:lpwstr>2008</vt:lpwstr>
  </property>
  <property fmtid="{D5CDD505-2E9C-101B-9397-08002B2CF9AE}" pid="13" name="Giltigt från">
    <vt:lpwstr>-</vt:lpwstr>
  </property>
  <property fmtid="{D5CDD505-2E9C-101B-9397-08002B2CF9AE}" pid="14" name="Datum, skapat">
    <vt:lpwstr>-</vt:lpwstr>
  </property>
  <property fmtid="{D5CDD505-2E9C-101B-9397-08002B2CF9AE}" pid="15" name="Sekr. gäller tom.">
    <vt:lpwstr>-</vt:lpwstr>
  </property>
  <property fmtid="{D5CDD505-2E9C-101B-9397-08002B2CF9AE}" pid="16" name="MallVersion">
    <vt:lpwstr>7.0</vt:lpwstr>
  </property>
  <property fmtid="{D5CDD505-2E9C-101B-9397-08002B2CF9AE}" pid="17" name="Dokumentansvarigs enhet">
    <vt:lpwstr>KC Ledsyst</vt:lpwstr>
  </property>
  <property fmtid="{D5CDD505-2E9C-101B-9397-08002B2CF9AE}" pid="18" name="FMV_beteckning">
    <vt:lpwstr>nnnn</vt:lpwstr>
  </property>
  <property fmtid="{D5CDD505-2E9C-101B-9397-08002B2CF9AE}" pid="19" name="Uppdragsbenämning">
    <vt:lpwstr> </vt:lpwstr>
  </property>
  <property fmtid="{D5CDD505-2E9C-101B-9397-08002B2CF9AE}" pid="20" name="Deluppdragsbenämning">
    <vt:lpwstr> </vt:lpwstr>
  </property>
  <property fmtid="{D5CDD505-2E9C-101B-9397-08002B2CF9AE}" pid="21" name="DDocLibrary">
    <vt:lpwstr>https://haddock.fmv.se/domdoc/CSECLib.nsf</vt:lpwstr>
  </property>
  <property fmtid="{D5CDD505-2E9C-101B-9397-08002B2CF9AE}" pid="22" name="DDocRevision">
    <vt:lpwstr>3,7</vt:lpwstr>
  </property>
  <property fmtid="{D5CDD505-2E9C-101B-9397-08002B2CF9AE}" pid="23" name="DDocID">
    <vt:lpwstr>2005-03-05-64D6-T9YR</vt:lpwstr>
  </property>
  <property fmtid="{D5CDD505-2E9C-101B-9397-08002B2CF9AE}" pid="24" name="DDocCabinet">
    <vt:lpwstr>QMS</vt:lpwstr>
  </property>
  <property fmtid="{D5CDD505-2E9C-101B-9397-08002B2CF9AE}" pid="25" name="DDocBinder">
    <vt:lpwstr>Scheme (CB)</vt:lpwstr>
  </property>
  <property fmtid="{D5CDD505-2E9C-101B-9397-08002B2CF9AE}" pid="26" name="DDocTitle">
    <vt:lpwstr>035 CB General Document - Template</vt:lpwstr>
  </property>
  <property fmtid="{D5CDD505-2E9C-101B-9397-08002B2CF9AE}" pid="27" name="DDocLastModDate">
    <vt:lpwstr>2006-03-16 10:56:39</vt:lpwstr>
  </property>
  <property fmtid="{D5CDD505-2E9C-101B-9397-08002B2CF9AE}" pid="28" name="Infoklass">
    <vt:lpwstr>SEKRETESS</vt:lpwstr>
  </property>
  <property fmtid="{D5CDD505-2E9C-101B-9397-08002B2CF9AE}" pid="29" name="Paragraf">
    <vt:lpwstr>15 kap. 1 §</vt:lpwstr>
  </property>
  <property fmtid="{D5CDD505-2E9C-101B-9397-08002B2CF9AE}" pid="30" name="Uncontrolled">
    <vt:r8>0</vt:r8>
  </property>
  <property fmtid="{D5CDD505-2E9C-101B-9397-08002B2CF9AE}" pid="31" name="Stämpel">
    <vt:i4>0</vt:i4>
  </property>
  <property fmtid="{D5CDD505-2E9C-101B-9397-08002B2CF9AE}" pid="32" name="Platina">
    <vt:lpwstr>1</vt:lpwstr>
  </property>
  <property fmtid="{D5CDD505-2E9C-101B-9397-08002B2CF9AE}" pid="33" name="CSECID">
    <vt:lpwstr>EP-310</vt:lpwstr>
  </property>
  <property fmtid="{D5CDD505-2E9C-101B-9397-08002B2CF9AE}" pid="34" name="_dlc_DocId">
    <vt:lpwstr/>
  </property>
  <property fmtid="{D5CDD505-2E9C-101B-9397-08002B2CF9AE}" pid="35" name="SSLStämpel">
    <vt:lpwstr>0</vt:lpwstr>
  </property>
  <property fmtid="{D5CDD505-2E9C-101B-9397-08002B2CF9AE}" pid="36" name="ContentTypeId">
    <vt:lpwstr>0x010100D03725EE85EA344ABD0841C4414B0DCB010041B5A136319FFF44B8FEB9A6B7C34F34</vt:lpwstr>
  </property>
  <property fmtid="{D5CDD505-2E9C-101B-9397-08002B2CF9AE}" pid="37" name="_dlc_DocIdItemGuid">
    <vt:lpwstr>eda6f96e-aa30-483d-8193-17562ecb52ba</vt:lpwstr>
  </property>
  <property fmtid="{D5CDD505-2E9C-101B-9397-08002B2CF9AE}" pid="38" name="Current Version">
    <vt:lpwstr/>
  </property>
  <property fmtid="{D5CDD505-2E9C-101B-9397-08002B2CF9AE}" pid="39" name="Fastställt av1">
    <vt:lpwstr>Mats Engquist</vt:lpwstr>
  </property>
  <property fmtid="{D5CDD505-2E9C-101B-9397-08002B2CF9AE}" pid="40" name="Fastställarens roll">
    <vt:lpwstr>Kvalitetschef</vt:lpwstr>
  </property>
</Properties>
</file>