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ellrutnt"/>
        <w:tblW w:w="0" w:type="auto"/>
        <w:tblLayout w:type="fixed"/>
        <w:tblCellMar>
          <w:left w:w="57" w:type="dxa"/>
          <w:right w:w="57" w:type="dxa"/>
        </w:tblCellMar>
        <w:tblLook w:val="0600" w:firstRow="0" w:lastRow="0" w:firstColumn="0" w:lastColumn="0" w:noHBand="1" w:noVBand="1"/>
      </w:tblPr>
      <w:tblGrid>
        <w:gridCol w:w="142"/>
        <w:gridCol w:w="8920"/>
      </w:tblGrid>
      <w:tr w:rsidR="008D66C7" w:rsidTr="001E133B" w14:paraId="533B53B0" w14:textId="77777777">
        <w:tc>
          <w:tcPr>
            <w:tcW w:w="142" w:type="dxa"/>
            <w:tcBorders>
              <w:top w:val="nil"/>
              <w:left w:val="nil"/>
              <w:bottom w:val="single" w:color="A73202" w:themeColor="accent1" w:themeShade="BF" w:sz="12" w:space="0"/>
              <w:right w:val="nil"/>
            </w:tcBorders>
            <w:shd w:val="clear" w:color="auto" w:fill="A73202" w:themeFill="accent1" w:themeFillShade="BF"/>
          </w:tcPr>
          <w:p w:rsidR="008D66C7" w:rsidP="001E133B" w:rsidRDefault="008D66C7" w14:paraId="4B089ED7" w14:textId="77777777">
            <w:pPr>
              <w:rPr>
                <w:b/>
                <w:bCs/>
              </w:rPr>
            </w:pPr>
            <w:bookmarkStart w:name="OLE_LINK1" w:id="0"/>
          </w:p>
        </w:tc>
        <w:sdt>
          <w:sdtPr>
            <w:rPr>
              <w:rStyle w:val="Rubrik1Char"/>
            </w:rPr>
            <w:alias w:val="Projektförslagets namn"/>
            <w:tag w:val="Projektförslagets namn"/>
            <w:id w:val="1542402718"/>
            <w:placeholder>
              <w:docPart w:val="45AA355BF0924784BC30C4982D7600DC"/>
            </w:placeholder>
            <w:showingPlcHdr/>
          </w:sdtPr>
          <w:sdtEndPr>
            <w:rPr>
              <w:rStyle w:val="Standardstycketeckensnitt"/>
              <w:b/>
              <w:bCs/>
            </w:rPr>
          </w:sdtEndPr>
          <w:sdtContent>
            <w:tc>
              <w:tcPr>
                <w:tcW w:w="8920" w:type="dxa"/>
                <w:tcBorders>
                  <w:top w:val="nil"/>
                  <w:left w:val="nil"/>
                  <w:bottom w:val="single" w:color="A73202" w:themeColor="accent1" w:themeShade="BF" w:sz="12" w:space="0"/>
                  <w:right w:val="nil"/>
                </w:tcBorders>
              </w:tcPr>
              <w:p w:rsidR="008D66C7" w:rsidP="00853F09" w:rsidRDefault="00C12483" w14:paraId="24C27626" w14:textId="77777777">
                <w:pPr>
                  <w:pStyle w:val="Rubrik1"/>
                  <w:outlineLvl w:val="0"/>
                </w:pPr>
                <w:r w:rsidRPr="00C12483">
                  <w:t>Ange projektförslagets namn</w:t>
                </w:r>
              </w:p>
            </w:tc>
          </w:sdtContent>
        </w:sdt>
      </w:tr>
      <w:bookmarkEnd w:id="0"/>
    </w:tbl>
    <w:p w:rsidR="00E605BF" w:rsidRDefault="00E605BF" w14:paraId="26067682" w14:textId="77777777">
      <w:pPr>
        <w:rPr>
          <w:b/>
          <w:bCs/>
        </w:rPr>
      </w:pPr>
    </w:p>
    <w:p w:rsidR="0021636E" w:rsidRDefault="0021636E" w14:paraId="60FD1E75" w14:textId="77777777">
      <w:pPr>
        <w:rPr>
          <w:b/>
          <w:bCs/>
        </w:rPr>
      </w:pPr>
      <w:r w:rsidRPr="00D038C9">
        <w:rPr>
          <w:b/>
          <w:bCs/>
        </w:rPr>
        <w:t>Kontaktuppgifter</w:t>
      </w:r>
    </w:p>
    <w:p w:rsidRPr="006010F0" w:rsidR="0097290D" w:rsidP="00E605BF" w:rsidRDefault="00E605BF" w14:paraId="69866869" w14:textId="77777777">
      <w:pPr>
        <w:pStyle w:val="Ingetavstnd"/>
      </w:pPr>
      <w:r w:rsidRPr="00E605BF">
        <w:rPr>
          <w:rStyle w:val="Betoning"/>
        </w:rPr>
        <w:t>Företagsnamn:</w:t>
      </w:r>
      <w:r w:rsidRPr="00E605BF">
        <w:rPr>
          <w:rStyle w:val="Betoning"/>
        </w:rPr>
        <w:tab/>
      </w:r>
      <w:sdt>
        <w:sdtPr>
          <w:rPr>
            <w:rStyle w:val="Betoning"/>
          </w:rPr>
          <w:alias w:val="Företagsnamn"/>
          <w:tag w:val="Företagsnamn"/>
          <w:id w:val="1670526566"/>
          <w:placeholder>
            <w:docPart w:val="12211E355C214E5BB3364CF5A9F6ADE1"/>
          </w:placeholder>
          <w:showingPlcHdr/>
        </w:sdtPr>
        <w:sdtEndPr>
          <w:rPr>
            <w:rStyle w:val="Betoning"/>
          </w:rPr>
        </w:sdtEndPr>
        <w:sdtContent>
          <w:r w:rsidRPr="009B00FD">
            <w:rPr>
              <w:rStyle w:val="Platshllartext"/>
              <w:color w:val="000000" w:themeColor="text1"/>
            </w:rPr>
            <w:t>Skriv här…</w:t>
          </w:r>
        </w:sdtContent>
      </w:sdt>
      <w:r>
        <w:rPr>
          <w:rStyle w:val="Betoning"/>
        </w:rPr>
        <w:t xml:space="preserve"> </w:t>
      </w:r>
      <w:r w:rsidRPr="006010F0">
        <w:tab/>
      </w:r>
      <w:r w:rsidRPr="00023F9D">
        <w:rPr>
          <w:rStyle w:val="DoldstdtextChar"/>
        </w:rPr>
        <w:t>Ange företagets namn</w:t>
      </w:r>
    </w:p>
    <w:p w:rsidR="0097290D" w:rsidP="0097290D" w:rsidRDefault="00E605BF" w14:paraId="6460724A" w14:textId="3AF46B86">
      <w:pPr>
        <w:pStyle w:val="Ingetavstnd"/>
        <w:rPr>
          <w:rStyle w:val="DoldstdtextChar"/>
        </w:rPr>
      </w:pPr>
      <w:r w:rsidRPr="00E605BF">
        <w:rPr>
          <w:rStyle w:val="Betoning"/>
        </w:rPr>
        <w:t>Organisationsnummer:</w:t>
      </w:r>
      <w:r w:rsidRPr="00E605BF">
        <w:rPr>
          <w:rStyle w:val="Betoning"/>
        </w:rPr>
        <w:tab/>
      </w:r>
      <w:sdt>
        <w:sdtPr>
          <w:rPr>
            <w:rStyle w:val="Betoning"/>
            <w:i/>
            <w:iCs w:val="0"/>
            <w:color w:val="007167" w:themeColor="accent3"/>
          </w:rPr>
          <w:alias w:val="orgnummer"/>
          <w:tag w:val="orgnummer"/>
          <w:id w:val="-1444618112"/>
          <w:placeholder>
            <w:docPart w:val="8567B2D55AB14FF99948C512289ACC0F"/>
          </w:placeholder>
          <w:showingPlcHdr/>
        </w:sdtPr>
        <w:sdtEndPr>
          <w:rPr>
            <w:rStyle w:val="Betoning"/>
          </w:rPr>
        </w:sdtEndPr>
        <w:sdtContent>
          <w:r w:rsidRPr="009B00FD">
            <w:rPr>
              <w:rStyle w:val="Platshllartext"/>
              <w:color w:val="000000" w:themeColor="text1"/>
            </w:rPr>
            <w:t>Skriv här…</w:t>
          </w:r>
        </w:sdtContent>
      </w:sdt>
      <w:r w:rsidRPr="00E605BF">
        <w:rPr>
          <w:rStyle w:val="Betoning"/>
          <w:i/>
          <w:iCs w:val="0"/>
          <w:color w:val="007167" w:themeColor="accent3"/>
        </w:rPr>
        <w:t xml:space="preserve"> </w:t>
      </w:r>
      <w:r w:rsidRPr="006010F0">
        <w:tab/>
      </w:r>
      <w:r w:rsidRPr="00023F9D">
        <w:rPr>
          <w:rStyle w:val="DoldstdtextChar"/>
        </w:rPr>
        <w:t>Ange företagets organisationsnummer</w:t>
      </w:r>
    </w:p>
    <w:p w:rsidRPr="006010F0" w:rsidR="00043646" w:rsidP="00043646" w:rsidRDefault="00043646" w14:paraId="6A3F7A92" w14:textId="42D0CA2A">
      <w:pPr>
        <w:pStyle w:val="Ingetavstnd"/>
      </w:pPr>
      <w:r>
        <w:rPr>
          <w:rStyle w:val="Betoning"/>
        </w:rPr>
        <w:t>Webbsida</w:t>
      </w:r>
      <w:r w:rsidRPr="00E605BF">
        <w:rPr>
          <w:rStyle w:val="Betoning"/>
        </w:rPr>
        <w:t>:</w:t>
      </w:r>
      <w:r w:rsidRPr="00E605BF">
        <w:rPr>
          <w:rStyle w:val="Betoning"/>
        </w:rPr>
        <w:tab/>
      </w:r>
      <w:r>
        <w:rPr>
          <w:rStyle w:val="Betoning"/>
        </w:rPr>
        <w:tab/>
      </w:r>
      <w:sdt>
        <w:sdtPr>
          <w:rPr>
            <w:rStyle w:val="Betoning"/>
            <w:i/>
            <w:iCs w:val="0"/>
            <w:color w:val="007167" w:themeColor="accent3"/>
          </w:rPr>
          <w:alias w:val="Webbsida"/>
          <w:tag w:val="Webbsida"/>
          <w:id w:val="-806617018"/>
          <w:placeholder>
            <w:docPart w:val="86F4ACBA56184410BF81293E4D7E2E9C"/>
          </w:placeholder>
          <w:showingPlcHdr/>
        </w:sdtPr>
        <w:sdtContent>
          <w:r w:rsidRPr="009B00FD">
            <w:rPr>
              <w:rStyle w:val="Platshllartext"/>
              <w:color w:val="000000" w:themeColor="text1"/>
            </w:rPr>
            <w:t>Skriv här…</w:t>
          </w:r>
        </w:sdtContent>
      </w:sdt>
      <w:r w:rsidRPr="00E605BF">
        <w:rPr>
          <w:rStyle w:val="Betoning"/>
          <w:i/>
          <w:iCs w:val="0"/>
          <w:color w:val="007167" w:themeColor="accent3"/>
        </w:rPr>
        <w:t xml:space="preserve"> </w:t>
      </w:r>
      <w:r w:rsidRPr="006010F0">
        <w:tab/>
      </w:r>
      <w:r w:rsidRPr="00023F9D">
        <w:rPr>
          <w:rStyle w:val="DoldstdtextChar"/>
        </w:rPr>
        <w:t xml:space="preserve">Ange företagets </w:t>
      </w:r>
      <w:r>
        <w:rPr>
          <w:rStyle w:val="DoldstdtextChar"/>
        </w:rPr>
        <w:t>webbsideadress</w:t>
      </w:r>
    </w:p>
    <w:p w:rsidR="004F70EA" w:rsidP="00043646" w:rsidRDefault="004F70EA" w14:paraId="031E07B0" w14:textId="77777777">
      <w:pPr>
        <w:pStyle w:val="Ingetavstnd"/>
        <w:rPr>
          <w:rStyle w:val="Betoning"/>
        </w:rPr>
      </w:pPr>
    </w:p>
    <w:p w:rsidRPr="006010F0" w:rsidR="00043646" w:rsidP="00043646" w:rsidRDefault="00043646" w14:paraId="61F25F93" w14:textId="5D6B941D">
      <w:pPr>
        <w:pStyle w:val="Ingetavstnd"/>
      </w:pPr>
      <w:r>
        <w:rPr>
          <w:rStyle w:val="Betoning"/>
        </w:rPr>
        <w:t>Företagsadress</w:t>
      </w:r>
      <w:r w:rsidRPr="00E605BF">
        <w:rPr>
          <w:rStyle w:val="Betoning"/>
        </w:rPr>
        <w:t>:</w:t>
      </w:r>
      <w:r w:rsidRPr="00E605BF">
        <w:rPr>
          <w:rStyle w:val="Betoning"/>
        </w:rPr>
        <w:tab/>
      </w:r>
      <w:sdt>
        <w:sdtPr>
          <w:rPr>
            <w:rStyle w:val="Betoning"/>
            <w:i/>
            <w:iCs w:val="0"/>
            <w:color w:val="007167" w:themeColor="accent3"/>
          </w:rPr>
          <w:alias w:val="Företagsadress rad 1"/>
          <w:tag w:val="Företagsadress rad 1"/>
          <w:id w:val="1394553526"/>
          <w:placeholder>
            <w:docPart w:val="82ADD7F1BA994C79B50DC4B7B6A64AF3"/>
          </w:placeholder>
          <w:showingPlcHdr/>
        </w:sdtPr>
        <w:sdtContent>
          <w:r w:rsidRPr="009B00FD">
            <w:rPr>
              <w:rStyle w:val="Platshllartext"/>
              <w:color w:val="000000" w:themeColor="text1"/>
            </w:rPr>
            <w:t>Skriv här…</w:t>
          </w:r>
        </w:sdtContent>
      </w:sdt>
      <w:r w:rsidRPr="00E605BF">
        <w:rPr>
          <w:rStyle w:val="Betoning"/>
          <w:i/>
          <w:iCs w:val="0"/>
          <w:color w:val="007167" w:themeColor="accent3"/>
        </w:rPr>
        <w:t xml:space="preserve"> </w:t>
      </w:r>
      <w:r w:rsidRPr="006010F0">
        <w:tab/>
      </w:r>
      <w:r w:rsidRPr="00023F9D">
        <w:rPr>
          <w:rStyle w:val="DoldstdtextChar"/>
        </w:rPr>
        <w:t xml:space="preserve">Ange företagets </w:t>
      </w:r>
      <w:r>
        <w:rPr>
          <w:rStyle w:val="DoldstdtextChar"/>
        </w:rPr>
        <w:t>adress</w:t>
      </w:r>
    </w:p>
    <w:p w:rsidRPr="006010F0" w:rsidR="00043646" w:rsidP="00043646" w:rsidRDefault="00043646" w14:paraId="46D8067D" w14:textId="77777777">
      <w:pPr>
        <w:pStyle w:val="Ingetavstnd"/>
      </w:pPr>
      <w:r>
        <w:rPr>
          <w:rStyle w:val="Betoning"/>
        </w:rPr>
        <w:tab/>
      </w:r>
      <w:r w:rsidRPr="00E605BF">
        <w:rPr>
          <w:rStyle w:val="Betoning"/>
        </w:rPr>
        <w:tab/>
      </w:r>
      <w:sdt>
        <w:sdtPr>
          <w:rPr>
            <w:rStyle w:val="Betoning"/>
            <w:i/>
            <w:iCs w:val="0"/>
            <w:color w:val="007167" w:themeColor="accent3"/>
          </w:rPr>
          <w:alias w:val="Företagsadress rad 2"/>
          <w:tag w:val="Företagsadress rad 2"/>
          <w:id w:val="-562571076"/>
          <w:placeholder>
            <w:docPart w:val="43FBFDEEAFAA4EAE9DAF44FE598C45B4"/>
          </w:placeholder>
          <w:showingPlcHdr/>
        </w:sdtPr>
        <w:sdtContent>
          <w:r w:rsidRPr="009B00FD">
            <w:rPr>
              <w:rStyle w:val="Platshllartext"/>
              <w:color w:val="000000" w:themeColor="text1"/>
            </w:rPr>
            <w:t>Skriv här…</w:t>
          </w:r>
        </w:sdtContent>
      </w:sdt>
      <w:r w:rsidRPr="00E605BF">
        <w:rPr>
          <w:rStyle w:val="Betoning"/>
          <w:i/>
          <w:iCs w:val="0"/>
          <w:color w:val="007167" w:themeColor="accent3"/>
        </w:rPr>
        <w:t xml:space="preserve"> </w:t>
      </w:r>
      <w:r w:rsidRPr="006010F0">
        <w:tab/>
      </w:r>
    </w:p>
    <w:p w:rsidRPr="006010F0" w:rsidR="00043646" w:rsidP="0097290D" w:rsidRDefault="00043646" w14:paraId="1877088F" w14:textId="68B0B062">
      <w:pPr>
        <w:pStyle w:val="Ingetavstnd"/>
      </w:pPr>
      <w:r>
        <w:rPr>
          <w:rStyle w:val="Betoning"/>
        </w:rPr>
        <w:tab/>
      </w:r>
      <w:r w:rsidRPr="00E605BF">
        <w:rPr>
          <w:rStyle w:val="Betoning"/>
        </w:rPr>
        <w:tab/>
      </w:r>
      <w:sdt>
        <w:sdtPr>
          <w:rPr>
            <w:rStyle w:val="Betoning"/>
            <w:i/>
            <w:iCs w:val="0"/>
            <w:color w:val="007167" w:themeColor="accent3"/>
          </w:rPr>
          <w:alias w:val="Företagsadress rad 3"/>
          <w:tag w:val="Företagsadress rad 3"/>
          <w:id w:val="-1817563592"/>
          <w:placeholder>
            <w:docPart w:val="8843CDBFF0F4488FB9EF50B380715BE2"/>
          </w:placeholder>
          <w:showingPlcHdr/>
        </w:sdtPr>
        <w:sdtContent>
          <w:r w:rsidRPr="009B00FD">
            <w:rPr>
              <w:rStyle w:val="Platshllartext"/>
              <w:color w:val="000000" w:themeColor="text1"/>
            </w:rPr>
            <w:t>Skriv här…</w:t>
          </w:r>
        </w:sdtContent>
      </w:sdt>
      <w:r w:rsidRPr="00E605BF">
        <w:rPr>
          <w:rStyle w:val="Betoning"/>
          <w:i/>
          <w:iCs w:val="0"/>
          <w:color w:val="007167" w:themeColor="accent3"/>
        </w:rPr>
        <w:t xml:space="preserve"> </w:t>
      </w:r>
      <w:r w:rsidRPr="006010F0">
        <w:tab/>
      </w:r>
    </w:p>
    <w:p w:rsidR="004F70EA" w:rsidP="0097290D" w:rsidRDefault="004F70EA" w14:paraId="1A696AFF" w14:textId="77777777">
      <w:pPr>
        <w:pStyle w:val="Ingetavstnd"/>
        <w:rPr>
          <w:rStyle w:val="Betoning"/>
        </w:rPr>
      </w:pPr>
    </w:p>
    <w:p w:rsidR="0097290D" w:rsidP="0097290D" w:rsidRDefault="00E605BF" w14:paraId="630D5B2B" w14:textId="321994AC">
      <w:pPr>
        <w:pStyle w:val="Ingetavstnd"/>
        <w:rPr>
          <w:rStyle w:val="DoldstdtextChar"/>
        </w:rPr>
      </w:pPr>
      <w:r w:rsidRPr="00E605BF">
        <w:rPr>
          <w:rStyle w:val="Betoning"/>
        </w:rPr>
        <w:t>Kontaktperson</w:t>
      </w:r>
      <w:r>
        <w:rPr>
          <w:rStyle w:val="Betoning"/>
        </w:rPr>
        <w:t>:</w:t>
      </w:r>
      <w:r>
        <w:rPr>
          <w:rStyle w:val="Betoning"/>
          <w:i/>
          <w:iCs w:val="0"/>
          <w:color w:val="007167" w:themeColor="accent3"/>
        </w:rPr>
        <w:tab/>
      </w:r>
      <w:sdt>
        <w:sdtPr>
          <w:rPr>
            <w:rStyle w:val="Betoning"/>
            <w:i/>
            <w:iCs w:val="0"/>
            <w:color w:val="007167" w:themeColor="accent3"/>
          </w:rPr>
          <w:alias w:val="kontaktperson"/>
          <w:tag w:val="kontaktperson"/>
          <w:id w:val="1342045020"/>
          <w:placeholder>
            <w:docPart w:val="1C90D5ECABE349878B1D5BA40FF3533B"/>
          </w:placeholder>
          <w:showingPlcHdr/>
        </w:sdtPr>
        <w:sdtEndPr>
          <w:rPr>
            <w:rStyle w:val="Betoning"/>
          </w:rPr>
        </w:sdtEndPr>
        <w:sdtContent>
          <w:r w:rsidRPr="009B00FD">
            <w:rPr>
              <w:rStyle w:val="Platshllartext"/>
              <w:color w:val="000000" w:themeColor="text1"/>
            </w:rPr>
            <w:t>Skriv här…</w:t>
          </w:r>
        </w:sdtContent>
      </w:sdt>
      <w:r w:rsidRPr="00E605BF">
        <w:rPr>
          <w:rStyle w:val="Betoning"/>
          <w:i/>
          <w:iCs w:val="0"/>
          <w:color w:val="007167" w:themeColor="accent3"/>
        </w:rPr>
        <w:t xml:space="preserve"> </w:t>
      </w:r>
      <w:r w:rsidRPr="006010F0">
        <w:tab/>
      </w:r>
      <w:r w:rsidRPr="00023F9D">
        <w:rPr>
          <w:rStyle w:val="DoldstdtextChar"/>
        </w:rPr>
        <w:t>Ange företagets kontaktperson</w:t>
      </w:r>
    </w:p>
    <w:p w:rsidRPr="008B2DB6" w:rsidR="00043646" w:rsidP="0097290D" w:rsidRDefault="00043646" w14:paraId="050CEEED" w14:textId="5DE67C1E">
      <w:pPr>
        <w:pStyle w:val="Ingetavstnd"/>
        <w:rPr>
          <w:rStyle w:val="Betoning"/>
          <w:i/>
          <w:iCs w:val="0"/>
          <w:color w:val="007167" w:themeColor="accent3"/>
        </w:rPr>
      </w:pPr>
      <w:r>
        <w:rPr>
          <w:rStyle w:val="Betoning"/>
        </w:rPr>
        <w:t>Roll</w:t>
      </w:r>
      <w:r>
        <w:rPr>
          <w:rStyle w:val="Betoning"/>
        </w:rPr>
        <w:t>:</w:t>
      </w:r>
      <w:r>
        <w:rPr>
          <w:rStyle w:val="Betoning"/>
        </w:rPr>
        <w:tab/>
      </w:r>
      <w:r>
        <w:rPr>
          <w:rStyle w:val="Betoning"/>
          <w:i/>
          <w:iCs w:val="0"/>
          <w:color w:val="007167" w:themeColor="accent3"/>
        </w:rPr>
        <w:tab/>
      </w:r>
      <w:sdt>
        <w:sdtPr>
          <w:rPr>
            <w:rStyle w:val="Betoning"/>
            <w:i/>
            <w:iCs w:val="0"/>
            <w:color w:val="007167" w:themeColor="accent3"/>
          </w:rPr>
          <w:alias w:val="kontaktpersonens roll"/>
          <w:tag w:val="kontaktpersonens roll"/>
          <w:id w:val="-1200852899"/>
          <w:placeholder>
            <w:docPart w:val="271FE8C191D646ED81D9A038872DF405"/>
          </w:placeholder>
          <w:showingPlcHdr/>
        </w:sdtPr>
        <w:sdtContent>
          <w:r w:rsidRPr="009B00FD">
            <w:rPr>
              <w:rStyle w:val="Platshllartext"/>
              <w:color w:val="000000" w:themeColor="text1"/>
            </w:rPr>
            <w:t>Skriv här…</w:t>
          </w:r>
        </w:sdtContent>
      </w:sdt>
      <w:r w:rsidRPr="00E605BF">
        <w:rPr>
          <w:rStyle w:val="Betoning"/>
          <w:i/>
          <w:iCs w:val="0"/>
          <w:color w:val="007167" w:themeColor="accent3"/>
        </w:rPr>
        <w:t xml:space="preserve"> </w:t>
      </w:r>
      <w:r w:rsidRPr="006010F0">
        <w:tab/>
      </w:r>
      <w:r w:rsidRPr="00023F9D">
        <w:rPr>
          <w:rStyle w:val="DoldstdtextChar"/>
        </w:rPr>
        <w:t>Ange kontaktperson</w:t>
      </w:r>
      <w:r>
        <w:rPr>
          <w:rStyle w:val="DoldstdtextChar"/>
        </w:rPr>
        <w:t>ens roll</w:t>
      </w:r>
    </w:p>
    <w:p w:rsidRPr="006010F0" w:rsidR="00D038C9" w:rsidP="009829DC" w:rsidRDefault="00E605BF" w14:paraId="126F7C1B" w14:textId="77777777">
      <w:pPr>
        <w:pStyle w:val="Ingetavstnd"/>
      </w:pPr>
      <w:r w:rsidRPr="00E605BF">
        <w:rPr>
          <w:rStyle w:val="Betoning"/>
        </w:rPr>
        <w:t>E-mailadress:</w:t>
      </w:r>
      <w:r w:rsidRPr="00E605BF">
        <w:rPr>
          <w:rStyle w:val="Betoning"/>
        </w:rPr>
        <w:tab/>
      </w:r>
      <w:r w:rsidRPr="00E605BF">
        <w:rPr>
          <w:rStyle w:val="Betoning"/>
        </w:rPr>
        <w:tab/>
      </w:r>
      <w:sdt>
        <w:sdtPr>
          <w:rPr>
            <w:rStyle w:val="Betoning"/>
            <w:i/>
            <w:iCs w:val="0"/>
            <w:color w:val="007167" w:themeColor="accent3"/>
          </w:rPr>
          <w:alias w:val="email"/>
          <w:tag w:val="email"/>
          <w:id w:val="-981234851"/>
          <w:placeholder>
            <w:docPart w:val="0E727428005749EA8E2CF0685DD27A21"/>
          </w:placeholder>
          <w:showingPlcHdr/>
        </w:sdtPr>
        <w:sdtEndPr>
          <w:rPr>
            <w:rStyle w:val="Standardstycketeckensnitt"/>
            <w:iCs/>
            <w:color w:val="auto"/>
          </w:rPr>
        </w:sdtEndPr>
        <w:sdtContent>
          <w:r w:rsidRPr="009B00FD">
            <w:rPr>
              <w:rStyle w:val="Platshllartext"/>
              <w:color w:val="000000" w:themeColor="text1"/>
            </w:rPr>
            <w:t>Skriv här…</w:t>
          </w:r>
        </w:sdtContent>
      </w:sdt>
      <w:r w:rsidRPr="00E605BF">
        <w:rPr>
          <w:rStyle w:val="Platshllartext"/>
          <w:i/>
          <w:iCs/>
          <w:color w:val="007167" w:themeColor="accent3"/>
        </w:rPr>
        <w:t xml:space="preserve"> </w:t>
      </w:r>
      <w:r w:rsidRPr="006010F0">
        <w:tab/>
      </w:r>
      <w:r w:rsidRPr="00023F9D">
        <w:rPr>
          <w:rStyle w:val="DoldstdtextChar"/>
        </w:rPr>
        <w:t>Ange kontaktpersonens e-mailadress</w:t>
      </w:r>
    </w:p>
    <w:p w:rsidRPr="003E07B3" w:rsidR="00F42ADE" w:rsidP="009829DC" w:rsidRDefault="00E605BF" w14:paraId="59F8D878" w14:textId="77777777">
      <w:pPr>
        <w:pStyle w:val="Ingetavstnd"/>
        <w:rPr>
          <w:rStyle w:val="DoldstdtextChar"/>
        </w:rPr>
      </w:pPr>
      <w:r w:rsidRPr="00E605BF">
        <w:rPr>
          <w:rStyle w:val="Betoning"/>
        </w:rPr>
        <w:t>Telefonnummer:</w:t>
      </w:r>
      <w:r>
        <w:rPr>
          <w:rStyle w:val="Betoning"/>
          <w:i/>
          <w:iCs w:val="0"/>
          <w:color w:val="007167" w:themeColor="accent3"/>
        </w:rPr>
        <w:tab/>
      </w:r>
      <w:sdt>
        <w:sdtPr>
          <w:rPr>
            <w:rStyle w:val="Betoning"/>
            <w:i/>
            <w:iCs w:val="0"/>
            <w:color w:val="007167" w:themeColor="accent3"/>
          </w:rPr>
          <w:alias w:val="Telefon"/>
          <w:tag w:val="Telefon"/>
          <w:id w:val="1090274712"/>
          <w:placeholder>
            <w:docPart w:val="991DFF36B1C64BECAC6587F68FFD3F8D"/>
          </w:placeholder>
          <w:showingPlcHdr/>
        </w:sdtPr>
        <w:sdtEndPr>
          <w:rPr>
            <w:rStyle w:val="Standardstycketeckensnitt"/>
            <w:iCs/>
            <w:color w:val="auto"/>
          </w:rPr>
        </w:sdtEndPr>
        <w:sdtContent>
          <w:r w:rsidRPr="009B00FD">
            <w:rPr>
              <w:rStyle w:val="Platshllartext"/>
              <w:color w:val="000000" w:themeColor="text1"/>
            </w:rPr>
            <w:t>Skriv här…</w:t>
          </w:r>
        </w:sdtContent>
      </w:sdt>
      <w:r w:rsidRPr="00E605BF">
        <w:rPr>
          <w:rStyle w:val="Platshllartext"/>
          <w:i/>
          <w:iCs/>
          <w:color w:val="007167" w:themeColor="accent3"/>
        </w:rPr>
        <w:t xml:space="preserve"> </w:t>
      </w:r>
      <w:r w:rsidRPr="006010F0">
        <w:tab/>
      </w:r>
      <w:r w:rsidRPr="00023F9D">
        <w:rPr>
          <w:rStyle w:val="DoldstdtextChar"/>
        </w:rPr>
        <w:t>Ange kontaktpersonens telefonnummer</w:t>
      </w:r>
    </w:p>
    <w:p w:rsidR="001F4AB2" w:rsidRDefault="001F4AB2" w14:paraId="3A956A6E" w14:textId="77777777"/>
    <w:p w:rsidR="00D11A03" w:rsidRDefault="00D038C9" w14:paraId="1120DAF3" w14:textId="77777777">
      <w:pPr>
        <w:rPr>
          <w:b/>
          <w:bCs/>
        </w:rPr>
      </w:pPr>
      <w:r w:rsidRPr="00D038C9">
        <w:rPr>
          <w:b/>
          <w:bCs/>
        </w:rPr>
        <w:t>Sammanfattning</w:t>
      </w:r>
    </w:p>
    <w:p w:rsidRPr="004D2D66" w:rsidR="009B00FD" w:rsidP="009B00FD" w:rsidRDefault="009B00FD" w14:paraId="347C5FB7" w14:textId="2891F80D">
      <w:pPr>
        <w:pStyle w:val="Doldstdtext"/>
      </w:pPr>
      <w:r w:rsidRPr="004D2D66">
        <w:rPr>
          <w:rStyle w:val="Platshllartext"/>
          <w:color w:val="007167" w:themeColor="accent3"/>
        </w:rPr>
        <w:t>Skriv en sammanfattning</w:t>
      </w:r>
      <w:r w:rsidR="00590B97">
        <w:rPr>
          <w:rStyle w:val="Platshllartext"/>
          <w:color w:val="007167" w:themeColor="accent3"/>
        </w:rPr>
        <w:t xml:space="preserve">. </w:t>
      </w:r>
      <w:r w:rsidR="00043646">
        <w:rPr>
          <w:rStyle w:val="Platshllartext"/>
          <w:color w:val="007167" w:themeColor="accent3"/>
        </w:rPr>
        <w:t>(</w:t>
      </w:r>
      <w:r w:rsidR="00590B97">
        <w:rPr>
          <w:rStyle w:val="Platshllartext"/>
          <w:color w:val="007167" w:themeColor="accent3"/>
        </w:rPr>
        <w:t>Ingen kommersiell sekretess i denna sektion</w:t>
      </w:r>
      <w:r w:rsidR="00043646">
        <w:rPr>
          <w:rStyle w:val="Platshllartext"/>
          <w:color w:val="007167" w:themeColor="accent3"/>
        </w:rPr>
        <w:t>)</w:t>
      </w:r>
    </w:p>
    <w:sdt>
      <w:sdtPr>
        <w:rPr>
          <w:rStyle w:val="Diskretbetoning"/>
        </w:rPr>
        <w:alias w:val="Sammanfattning"/>
        <w:tag w:val="Sammanfattning"/>
        <w:id w:val="-1256359996"/>
        <w:placeholder>
          <w:docPart w:val="A23E5EED09054FA8A05A912EB032CEAA"/>
        </w:placeholder>
        <w:showingPlcHdr/>
      </w:sdtPr>
      <w:sdtEndPr>
        <w:rPr>
          <w:rStyle w:val="Platshllartext"/>
          <w:i/>
          <w:iCs w:val="0"/>
          <w:color w:val="808080"/>
        </w:rPr>
      </w:sdtEndPr>
      <w:sdtContent>
        <w:p w:rsidRPr="009B00FD" w:rsidR="004D2D66" w:rsidP="0055795E" w:rsidRDefault="004D2D66" w14:paraId="2270B53E" w14:textId="77777777">
          <w:pPr>
            <w:pStyle w:val="Ingetavstnd"/>
            <w:rPr>
              <w:rStyle w:val="Platshllartext"/>
              <w:i/>
              <w:iCs/>
              <w:color w:val="000000" w:themeColor="text1"/>
            </w:rPr>
          </w:pPr>
          <w:r w:rsidRPr="009B00FD">
            <w:rPr>
              <w:rStyle w:val="Platshllartext"/>
              <w:color w:val="000000" w:themeColor="text1"/>
            </w:rPr>
            <w:t>Skriv här…</w:t>
          </w:r>
        </w:p>
      </w:sdtContent>
    </w:sdt>
    <w:p w:rsidRPr="00F22597" w:rsidR="0055795E" w:rsidRDefault="0055795E" w14:paraId="58E5C31E" w14:textId="77777777">
      <w:pPr>
        <w:rPr>
          <w:rStyle w:val="Platshllartext"/>
          <w:color w:val="007167" w:themeColor="accent3"/>
        </w:rPr>
      </w:pPr>
    </w:p>
    <w:sdt>
      <w:sdtPr>
        <w:rPr>
          <w:b/>
          <w:bCs/>
          <w:color w:val="808080"/>
        </w:rPr>
        <w:alias w:val="Sammanfattande bild"/>
        <w:tag w:val="Sammanfattande bild"/>
        <w:id w:val="1356857555"/>
        <w:showingPlcHdr/>
        <w:picture/>
      </w:sdtPr>
      <w:sdtEndPr/>
      <w:sdtContent>
        <w:p w:rsidR="00817E59" w:rsidP="005A2A9D" w:rsidRDefault="009B00FD" w14:paraId="017B4D90" w14:textId="77777777">
          <w:pPr>
            <w:tabs>
              <w:tab w:val="center" w:pos="4820"/>
            </w:tabs>
            <w:rPr>
              <w:b/>
              <w:bCs/>
            </w:rPr>
          </w:pPr>
          <w:r>
            <w:rPr>
              <w:b/>
              <w:bCs/>
              <w:noProof/>
            </w:rPr>
            <w:drawing>
              <wp:inline distT="0" distB="0" distL="0" distR="0" wp14:anchorId="4634B6AA" wp14:editId="6F50787D">
                <wp:extent cx="2772382" cy="2772382"/>
                <wp:effectExtent l="0" t="0" r="9525"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648" cy="2778648"/>
                        </a:xfrm>
                        <a:prstGeom prst="rect">
                          <a:avLst/>
                        </a:prstGeom>
                        <a:noFill/>
                        <a:ln>
                          <a:noFill/>
                        </a:ln>
                      </pic:spPr>
                    </pic:pic>
                  </a:graphicData>
                </a:graphic>
              </wp:inline>
            </w:drawing>
          </w:r>
        </w:p>
      </w:sdtContent>
    </w:sdt>
    <w:p w:rsidRPr="00B57D98" w:rsidR="001F4AB2" w:rsidP="005A2A9D" w:rsidRDefault="00F22597" w14:paraId="725B43DC" w14:textId="77777777">
      <w:pPr>
        <w:tabs>
          <w:tab w:val="center" w:pos="4820"/>
        </w:tabs>
        <w:rPr>
          <w:b/>
          <w:bCs/>
        </w:rPr>
      </w:pPr>
      <w:r>
        <w:rPr>
          <w:b/>
          <w:bCs/>
        </w:rPr>
        <w:br w:type="page"/>
      </w:r>
    </w:p>
    <w:p w:rsidR="00853F09" w:rsidRDefault="005D5400" w14:paraId="324731C1" w14:textId="77777777">
      <w:pPr>
        <w:rPr>
          <w:b/>
          <w:bCs/>
        </w:rPr>
      </w:pPr>
      <w:r>
        <w:rPr>
          <w:b/>
          <w:bCs/>
          <w:sz w:val="32"/>
          <w:szCs w:val="32"/>
        </w:rPr>
        <w:lastRenderedPageBreak/>
        <w:t>Beskrivning</w:t>
      </w:r>
    </w:p>
    <w:p w:rsidR="00D11A03" w:rsidP="004F70EA" w:rsidRDefault="00043646" w14:paraId="704C8E9B" w14:textId="31E4F268">
      <w:pPr>
        <w:spacing w:after="80"/>
        <w:rPr>
          <w:b/>
          <w:bCs/>
        </w:rPr>
      </w:pPr>
      <w:r>
        <w:rPr>
          <w:b/>
          <w:bCs/>
        </w:rPr>
        <w:t>Mål</w:t>
      </w:r>
    </w:p>
    <w:p w:rsidRPr="004D2D66" w:rsidR="00043646" w:rsidP="00043646" w:rsidRDefault="00043646" w14:paraId="049CFBA9" w14:textId="77777777">
      <w:pPr>
        <w:pStyle w:val="Doldstdtext"/>
        <w:rPr>
          <w:rStyle w:val="Platshllartext"/>
          <w:color w:val="007167" w:themeColor="accent3"/>
        </w:rPr>
      </w:pPr>
      <w:r w:rsidRPr="004D2D66">
        <w:rPr>
          <w:rStyle w:val="Platshllartext"/>
          <w:color w:val="007167" w:themeColor="accent3"/>
        </w:rPr>
        <w:t>Målen med projektet specificerar de konkreta resultat som projektet avser att uppnå. Målen ska vara direkt kopplade till projektets syfte och ge en vägledning för de aktiviteter och insatser som krävs.</w:t>
      </w:r>
    </w:p>
    <w:sdt>
      <w:sdtPr>
        <w:rPr>
          <w:rStyle w:val="Diskretbetoning"/>
        </w:rPr>
        <w:alias w:val="Mål"/>
        <w:tag w:val="Mål"/>
        <w:id w:val="-923882430"/>
        <w:placeholder>
          <w:docPart w:val="749155CC9E1A47DC95FE7837D55AA8C1"/>
        </w:placeholder>
        <w:showingPlcHdr/>
      </w:sdtPr>
      <w:sdtEndPr>
        <w:rPr>
          <w:rStyle w:val="Standardstycketeckensnitt"/>
          <w:b/>
          <w:bCs/>
          <w:iCs w:val="0"/>
          <w:color w:val="auto"/>
        </w:rPr>
      </w:sdtEndPr>
      <w:sdtContent>
        <w:p w:rsidRPr="005F6D31" w:rsidR="0055795E" w:rsidRDefault="00A577FC" w14:paraId="2A4C8E9B" w14:textId="10EDD9B7">
          <w:pPr>
            <w:rPr>
              <w:b/>
              <w:bCs/>
            </w:rPr>
          </w:pPr>
          <w:r w:rsidRPr="009B00FD">
            <w:rPr>
              <w:rStyle w:val="Platshllartext"/>
              <w:color w:val="000000" w:themeColor="text1"/>
            </w:rPr>
            <w:t>Skriv här…</w:t>
          </w:r>
        </w:p>
      </w:sdtContent>
    </w:sdt>
    <w:p w:rsidR="00F42ADE" w:rsidP="004F70EA" w:rsidRDefault="00043646" w14:paraId="5607A8A6" w14:textId="26ED7887">
      <w:pPr>
        <w:spacing w:after="80"/>
        <w:rPr>
          <w:b/>
          <w:bCs/>
        </w:rPr>
      </w:pPr>
      <w:r>
        <w:rPr>
          <w:b/>
          <w:bCs/>
        </w:rPr>
        <w:t>Teknisk beskrivning</w:t>
      </w:r>
    </w:p>
    <w:p w:rsidR="00043646" w:rsidP="00F42ADE" w:rsidRDefault="00043646" w14:paraId="1614FFD5" w14:textId="5CBE4490">
      <w:pPr>
        <w:rPr>
          <w:rStyle w:val="Platshllartext"/>
          <w:i/>
          <w:iCs/>
          <w:vanish/>
          <w:color w:val="007167" w:themeColor="accent3"/>
          <w:sz w:val="18"/>
        </w:rPr>
      </w:pPr>
      <w:r w:rsidRPr="00043646">
        <w:rPr>
          <w:rStyle w:val="Platshllartext"/>
          <w:i/>
          <w:iCs/>
          <w:vanish/>
          <w:color w:val="007167" w:themeColor="accent3"/>
          <w:sz w:val="18"/>
        </w:rPr>
        <w:t>Lyft fram de viktigaste teknikerna som är inblandade, till exempel hårdvara, programvara, sensorer eller andra komponenter. Specificera deras roll när det gäller att uppnå projektets mål.</w:t>
      </w:r>
    </w:p>
    <w:p w:rsidRPr="004F70EA" w:rsidR="0055795E" w:rsidP="004F70EA" w:rsidRDefault="004F70EA" w14:paraId="449CFA5D" w14:textId="0FC5F316">
      <w:pPr>
        <w:rPr>
          <w:b/>
          <w:bCs/>
        </w:rPr>
      </w:pPr>
      <w:sdt>
        <w:sdtPr>
          <w:rPr>
            <w:rStyle w:val="Diskretbetoning"/>
          </w:rPr>
          <w:alias w:val="Teknisk beskrivning"/>
          <w:tag w:val="Teknisk beskrivning"/>
          <w:id w:val="1270284528"/>
          <w:placeholder>
            <w:docPart w:val="7EC189ED3A1442CFAC5D687B82F3F061"/>
          </w:placeholder>
          <w:showingPlcHdr/>
        </w:sdtPr>
        <w:sdtEndPr>
          <w:rPr>
            <w:rStyle w:val="Standardstycketeckensnitt"/>
            <w:b/>
            <w:bCs/>
            <w:iCs w:val="0"/>
            <w:color w:val="auto"/>
          </w:rPr>
        </w:sdtEndPr>
        <w:sdtContent>
          <w:r w:rsidRPr="009B00FD" w:rsidR="00A577FC">
            <w:rPr>
              <w:rStyle w:val="Platshllartext"/>
              <w:color w:val="000000" w:themeColor="text1"/>
            </w:rPr>
            <w:t>Skriv här…</w:t>
          </w:r>
        </w:sdtContent>
      </w:sdt>
    </w:p>
    <w:p w:rsidR="00F42ADE" w:rsidP="004F70EA" w:rsidRDefault="00043646" w14:paraId="553D8E36" w14:textId="0EE06E07">
      <w:pPr>
        <w:spacing w:after="80"/>
        <w:rPr>
          <w:b/>
          <w:bCs/>
        </w:rPr>
      </w:pPr>
      <w:r>
        <w:rPr>
          <w:b/>
          <w:bCs/>
        </w:rPr>
        <w:t>Metod</w:t>
      </w:r>
    </w:p>
    <w:p w:rsidRPr="009B00FD" w:rsidR="009B00FD" w:rsidP="009B00FD" w:rsidRDefault="00043646" w14:paraId="358591F2" w14:textId="7FB3C50C">
      <w:pPr>
        <w:pStyle w:val="Doldstdtext"/>
        <w:rPr>
          <w:color w:val="000000" w:themeColor="text1"/>
        </w:rPr>
      </w:pPr>
      <w:r w:rsidRPr="00043646">
        <w:rPr>
          <w:rStyle w:val="Platshllartext"/>
          <w:color w:val="007167" w:themeColor="accent3"/>
        </w:rPr>
        <w:t>Detta bör beskriva de viktigaste metoderna och processerna som kommer att användas för att uppnå projektmålen.</w:t>
      </w:r>
    </w:p>
    <w:sdt>
      <w:sdtPr>
        <w:rPr>
          <w:rStyle w:val="Diskretbetoning"/>
        </w:rPr>
        <w:alias w:val="Metod"/>
        <w:tag w:val="Metod"/>
        <w:id w:val="-650915593"/>
        <w:placeholder>
          <w:docPart w:val="D44E85D3CBDF4A8A83CD5AA6E109D84A"/>
        </w:placeholder>
        <w:showingPlcHdr/>
      </w:sdtPr>
      <w:sdtEndPr>
        <w:rPr>
          <w:rStyle w:val="Standardstycketeckensnitt"/>
          <w:iCs w:val="0"/>
          <w:color w:val="auto"/>
        </w:rPr>
      </w:sdtEndPr>
      <w:sdtContent>
        <w:p w:rsidRPr="004F70EA" w:rsidR="009B00FD" w:rsidP="00F42ADE" w:rsidRDefault="00A577FC" w14:paraId="187A316F" w14:textId="380B4FE9">
          <w:pPr>
            <w:rPr>
              <w:iCs/>
              <w:color w:val="000000" w:themeColor="text1"/>
            </w:rPr>
          </w:pPr>
          <w:r w:rsidRPr="009B00FD">
            <w:rPr>
              <w:rStyle w:val="Platshllartext"/>
              <w:color w:val="000000" w:themeColor="text1"/>
            </w:rPr>
            <w:t>Skriv här…</w:t>
          </w:r>
        </w:p>
      </w:sdtContent>
    </w:sdt>
    <w:p w:rsidR="00F42ADE" w:rsidP="004F70EA" w:rsidRDefault="00043646" w14:paraId="22C72546" w14:textId="2123CFF8">
      <w:pPr>
        <w:spacing w:after="80"/>
        <w:rPr>
          <w:b/>
          <w:bCs/>
        </w:rPr>
      </w:pPr>
      <w:r>
        <w:rPr>
          <w:b/>
          <w:bCs/>
        </w:rPr>
        <w:t>Genomförande</w:t>
      </w:r>
    </w:p>
    <w:p w:rsidRPr="009B00FD" w:rsidR="009B00FD" w:rsidP="009B00FD" w:rsidRDefault="00043646" w14:paraId="4CEDBFE0" w14:textId="0712C80C">
      <w:pPr>
        <w:pStyle w:val="Doldstdtext"/>
      </w:pPr>
      <w:r w:rsidRPr="7B7A7680">
        <w:t>Fokus bör ligga på att presentera en tydlig och praktisk plan för hur projektet ska genomföras</w:t>
      </w:r>
      <w:r w:rsidRPr="004D2D66">
        <w:rPr>
          <w:rStyle w:val="Rubrik1Char"/>
          <w:color w:val="007167" w:themeColor="accent3"/>
        </w:rPr>
        <w:t xml:space="preserve"> </w:t>
      </w:r>
    </w:p>
    <w:sdt>
      <w:sdtPr>
        <w:rPr>
          <w:rStyle w:val="Diskretbetoning"/>
        </w:rPr>
        <w:alias w:val="Genomförande"/>
        <w:tag w:val="Genomförande"/>
        <w:id w:val="-249823761"/>
        <w:placeholder>
          <w:docPart w:val="2024770310F14009BDF5AAD65256EBE9"/>
        </w:placeholder>
        <w:showingPlcHdr/>
      </w:sdtPr>
      <w:sdtEndPr>
        <w:rPr>
          <w:rStyle w:val="Standardstycketeckensnitt"/>
          <w:iCs w:val="0"/>
          <w:color w:val="auto"/>
        </w:rPr>
      </w:sdtEndPr>
      <w:sdtContent>
        <w:p w:rsidRPr="009B00FD" w:rsidR="00D11A03" w:rsidRDefault="00A577FC" w14:paraId="57E6DF39" w14:textId="77777777">
          <w:pPr>
            <w:rPr>
              <w:color w:val="000000" w:themeColor="text1"/>
            </w:rPr>
          </w:pPr>
          <w:r w:rsidRPr="009B00FD">
            <w:rPr>
              <w:rStyle w:val="Platshllartext"/>
              <w:color w:val="000000" w:themeColor="text1"/>
            </w:rPr>
            <w:t>Skriv här…</w:t>
          </w:r>
        </w:p>
      </w:sdtContent>
    </w:sdt>
    <w:p w:rsidR="00043646" w:rsidP="004F70EA" w:rsidRDefault="00043646" w14:paraId="7E1DD3E1" w14:textId="37B5454E">
      <w:pPr>
        <w:spacing w:after="80"/>
        <w:rPr>
          <w:b/>
          <w:bCs/>
        </w:rPr>
      </w:pPr>
      <w:r>
        <w:rPr>
          <w:b/>
          <w:bCs/>
        </w:rPr>
        <w:t>Begräsningar</w:t>
      </w:r>
    </w:p>
    <w:p w:rsidRPr="009B00FD" w:rsidR="00043646" w:rsidP="00043646" w:rsidRDefault="00043646" w14:paraId="59566D07" w14:textId="5145AD9C">
      <w:pPr>
        <w:pStyle w:val="Doldstdtext"/>
        <w:rPr>
          <w:color w:val="000000" w:themeColor="text1"/>
        </w:rPr>
      </w:pPr>
      <w:r w:rsidRPr="7B7A7680">
        <w:t>Beskriv tydligt begränsningarna och gränserna för ditt projekt</w:t>
      </w:r>
      <w:r w:rsidRPr="004D2D66">
        <w:rPr>
          <w:rStyle w:val="Rubrik1Char"/>
          <w:color w:val="007167" w:themeColor="accent3"/>
        </w:rPr>
        <w:t xml:space="preserve"> </w:t>
      </w:r>
    </w:p>
    <w:sdt>
      <w:sdtPr>
        <w:rPr>
          <w:rStyle w:val="Diskretbetoning"/>
        </w:rPr>
        <w:alias w:val="Begränsningar"/>
        <w:tag w:val="Begränsningar"/>
        <w:id w:val="1073702070"/>
        <w:placeholder>
          <w:docPart w:val="5C5CA87D28AF4ED7B39703B0E66B9038"/>
        </w:placeholder>
        <w:showingPlcHdr/>
      </w:sdtPr>
      <w:sdtEndPr>
        <w:rPr>
          <w:rStyle w:val="Standardstycketeckensnitt"/>
          <w:iCs w:val="0"/>
          <w:color w:val="auto"/>
        </w:rPr>
      </w:sdtEndPr>
      <w:sdtContent>
        <w:p w:rsidRPr="004F70EA" w:rsidR="00043646" w:rsidP="00043646" w:rsidRDefault="00043646" w14:paraId="4544A869" w14:textId="25056AF9">
          <w:pPr>
            <w:rPr>
              <w:iCs/>
              <w:color w:val="000000" w:themeColor="text1"/>
            </w:rPr>
          </w:pPr>
          <w:r w:rsidRPr="009B00FD">
            <w:rPr>
              <w:rStyle w:val="Platshllartext"/>
              <w:color w:val="000000" w:themeColor="text1"/>
            </w:rPr>
            <w:t>Skriv här…</w:t>
          </w:r>
        </w:p>
      </w:sdtContent>
    </w:sdt>
    <w:p w:rsidR="00043646" w:rsidP="258E2DFE" w:rsidRDefault="00043646" w14:paraId="75FDAE51" w14:textId="40B56740">
      <w:pPr>
        <w:spacing w:after="80"/>
        <w:rPr>
          <w:b w:val="1"/>
          <w:bCs w:val="1"/>
        </w:rPr>
      </w:pPr>
      <w:r w:rsidRPr="258E2DFE" w:rsidR="258E2DFE">
        <w:rPr>
          <w:b w:val="1"/>
          <w:bCs w:val="1"/>
        </w:rPr>
        <w:t>Juridiska övervägande</w:t>
      </w:r>
      <w:r w:rsidRPr="258E2DFE" w:rsidR="258E2DFE">
        <w:rPr>
          <w:b w:val="1"/>
          <w:bCs w:val="1"/>
        </w:rPr>
        <w:t>n</w:t>
      </w:r>
    </w:p>
    <w:p w:rsidRPr="009B00FD" w:rsidR="00043646" w:rsidP="00043646" w:rsidRDefault="00043646" w14:paraId="20154207" w14:textId="26BC804A">
      <w:pPr>
        <w:pStyle w:val="Doldstdtext"/>
      </w:pPr>
      <w:r w:rsidRPr="00043646">
        <w:rPr>
          <w:rStyle w:val="Platshllartext"/>
          <w:color w:val="007167" w:themeColor="accent3"/>
        </w:rPr>
        <w:t xml:space="preserve">Vilka är de etiska och juridiska konsekvenserna av </w:t>
      </w:r>
      <w:r>
        <w:rPr>
          <w:rStyle w:val="Platshllartext"/>
          <w:color w:val="007167" w:themeColor="accent3"/>
        </w:rPr>
        <w:t xml:space="preserve">den </w:t>
      </w:r>
      <w:r w:rsidRPr="00043646">
        <w:rPr>
          <w:rStyle w:val="Platshllartext"/>
          <w:color w:val="007167" w:themeColor="accent3"/>
        </w:rPr>
        <w:t>föreslagna lösning</w:t>
      </w:r>
      <w:r>
        <w:rPr>
          <w:rStyle w:val="Platshllartext"/>
          <w:color w:val="007167" w:themeColor="accent3"/>
        </w:rPr>
        <w:t>en</w:t>
      </w:r>
      <w:r w:rsidRPr="00043646">
        <w:rPr>
          <w:rStyle w:val="Platshllartext"/>
          <w:color w:val="007167" w:themeColor="accent3"/>
        </w:rPr>
        <w:t xml:space="preserve"> och d</w:t>
      </w:r>
      <w:r>
        <w:rPr>
          <w:rStyle w:val="Platshllartext"/>
          <w:color w:val="007167" w:themeColor="accent3"/>
        </w:rPr>
        <w:t>ess</w:t>
      </w:r>
      <w:r w:rsidRPr="00043646">
        <w:rPr>
          <w:rStyle w:val="Platshllartext"/>
          <w:color w:val="007167" w:themeColor="accent3"/>
        </w:rPr>
        <w:t xml:space="preserve"> data? Om tillämpligt, hur kommer du att hantera personuppgifter? Vilka är konsekvenserna av GDPR?</w:t>
      </w:r>
    </w:p>
    <w:sdt>
      <w:sdtPr>
        <w:rPr>
          <w:rStyle w:val="Diskretbetoning"/>
        </w:rPr>
        <w:alias w:val="Juridiska övervägande"/>
        <w:tag w:val="Juridiska övervägande"/>
        <w:id w:val="-493492089"/>
        <w:placeholder>
          <w:docPart w:val="17AFA71C88774B8EB320ABA63050EC90"/>
        </w:placeholder>
        <w:showingPlcHdr/>
      </w:sdtPr>
      <w:sdtEndPr>
        <w:rPr>
          <w:rStyle w:val="Standardstycketeckensnitt"/>
          <w:iCs w:val="0"/>
          <w:color w:val="auto"/>
        </w:rPr>
      </w:sdtEndPr>
      <w:sdtContent>
        <w:p w:rsidRPr="009B00FD" w:rsidR="00043646" w:rsidP="00043646" w:rsidRDefault="00043646" w14:paraId="6A92CFE5" w14:textId="77777777">
          <w:pPr>
            <w:rPr>
              <w:color w:val="000000" w:themeColor="text1"/>
            </w:rPr>
          </w:pPr>
          <w:r w:rsidRPr="009B00FD">
            <w:rPr>
              <w:rStyle w:val="Platshllartext"/>
              <w:color w:val="000000" w:themeColor="text1"/>
            </w:rPr>
            <w:t>Skriv här…</w:t>
          </w:r>
        </w:p>
      </w:sdtContent>
    </w:sdt>
    <w:p w:rsidRPr="0055795E" w:rsidR="0055795E" w:rsidP="0055795E" w:rsidRDefault="0055795E" w14:paraId="4F0E684B" w14:textId="77777777">
      <w:pPr>
        <w:pStyle w:val="Ingetavstnd"/>
      </w:pPr>
    </w:p>
    <w:p w:rsidRPr="00A506D9" w:rsidR="00A506D9" w:rsidP="004F70EA" w:rsidRDefault="00A506D9" w14:paraId="76C3F63C" w14:textId="77777777">
      <w:pPr>
        <w:spacing w:after="80"/>
        <w:rPr>
          <w:b/>
          <w:bCs/>
        </w:rPr>
      </w:pPr>
      <w:r w:rsidRPr="00A506D9">
        <w:rPr>
          <w:b/>
          <w:bCs/>
        </w:rPr>
        <w:t>Bifogade bilder</w:t>
      </w:r>
    </w:p>
    <w:p w:rsidR="0097290D" w:rsidRDefault="004F70EA" w14:paraId="56CA58B4" w14:textId="77777777">
      <w:sdt>
        <w:sdtPr>
          <w:alias w:val="Bifogad bild 1"/>
          <w:tag w:val="Bifogad bild 1"/>
          <w:id w:val="1058900274"/>
          <w:showingPlcHdr/>
          <w:picture/>
        </w:sdtPr>
        <w:sdtEndPr/>
        <w:sdtContent>
          <w:r w:rsidR="00F22597">
            <w:rPr>
              <w:noProof/>
            </w:rPr>
            <w:drawing>
              <wp:inline distT="0" distB="0" distL="0" distR="0" wp14:anchorId="7D2B405A" wp14:editId="7F50C117">
                <wp:extent cx="2844000" cy="2844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sdtContent>
      </w:sdt>
      <w:r w:rsidR="00A506D9">
        <w:t xml:space="preserve">  </w:t>
      </w:r>
      <w:sdt>
        <w:sdtPr>
          <w:alias w:val="Bifogad bild 2"/>
          <w:tag w:val="Bifogad bild 2"/>
          <w:id w:val="1578709135"/>
          <w:showingPlcHdr/>
          <w:picture/>
        </w:sdtPr>
        <w:sdtEndPr/>
        <w:sdtContent>
          <w:r w:rsidR="00A506D9">
            <w:rPr>
              <w:noProof/>
            </w:rPr>
            <w:drawing>
              <wp:inline distT="0" distB="0" distL="0" distR="0" wp14:anchorId="580C8E0F" wp14:editId="74B2B548">
                <wp:extent cx="2844000" cy="2844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000" cy="2844000"/>
                        </a:xfrm>
                        <a:prstGeom prst="rect">
                          <a:avLst/>
                        </a:prstGeom>
                        <a:noFill/>
                        <a:ln>
                          <a:noFill/>
                        </a:ln>
                      </pic:spPr>
                    </pic:pic>
                  </a:graphicData>
                </a:graphic>
              </wp:inline>
            </w:drawing>
          </w:r>
        </w:sdtContent>
      </w:sdt>
    </w:p>
    <w:p w:rsidR="00A506D9" w:rsidRDefault="00A506D9" w14:paraId="2BB9C370" w14:textId="77777777">
      <w:pPr>
        <w:rPr>
          <w:b/>
          <w:bCs/>
        </w:rPr>
      </w:pPr>
      <w:r w:rsidRPr="00A506D9">
        <w:rPr>
          <w:b/>
          <w:bCs/>
        </w:rPr>
        <w:t>Bifogade länkar</w:t>
      </w:r>
    </w:p>
    <w:p w:rsidRPr="004D2D66" w:rsidR="009B00FD" w:rsidP="009B00FD" w:rsidRDefault="009B00FD" w14:paraId="108B758F" w14:textId="77777777">
      <w:pPr>
        <w:pStyle w:val="Doldstdtext"/>
      </w:pPr>
      <w:r w:rsidRPr="004D2D66">
        <w:rPr>
          <w:rStyle w:val="Platshllartext"/>
          <w:color w:val="007167" w:themeColor="accent3"/>
        </w:rPr>
        <w:t>Ange eventuella länkar till ytterligare bilder, animeringar, filmer eller andra visuella/audiella hjälpmedel. Dessa ingår dock ej som bedömning i urvalsförfarandet</w:t>
      </w:r>
    </w:p>
    <w:sdt>
      <w:sdtPr>
        <w:rPr>
          <w:rStyle w:val="Diskretbetoning"/>
        </w:rPr>
        <w:alias w:val="Bifogade länkar"/>
        <w:tag w:val="Bifogade länkar"/>
        <w:id w:val="-1300766283"/>
        <w:placeholder>
          <w:docPart w:val="24ABEDC606994E8AB6A5287223809A1F"/>
        </w:placeholder>
        <w:showingPlcHdr/>
      </w:sdtPr>
      <w:sdtEndPr>
        <w:rPr>
          <w:rStyle w:val="Standardstycketeckensnitt"/>
          <w:iCs w:val="0"/>
          <w:color w:val="auto"/>
        </w:rPr>
      </w:sdtEndPr>
      <w:sdtContent>
        <w:p w:rsidRPr="009B00FD" w:rsidR="00A506D9" w:rsidRDefault="00A577FC" w14:paraId="5129A891" w14:textId="77777777">
          <w:pPr>
            <w:rPr>
              <w:color w:val="000000" w:themeColor="text1"/>
            </w:rPr>
          </w:pPr>
          <w:r w:rsidRPr="009B00FD">
            <w:rPr>
              <w:rStyle w:val="Platshllartext"/>
              <w:color w:val="000000" w:themeColor="text1"/>
            </w:rPr>
            <w:t>Skriv här…</w:t>
          </w:r>
        </w:p>
      </w:sdtContent>
    </w:sdt>
    <w:sectPr w:rsidRPr="009B00FD" w:rsidR="00A506D9" w:rsidSect="00842232">
      <w:headerReference w:type="default" r:id="rId12"/>
      <w:footerReference w:type="default" r:id="rId13"/>
      <w:pgSz w:w="11906" w:h="16838" w:orient="portrait"/>
      <w:pgMar w:top="567" w:right="1417" w:bottom="1276"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646" w:rsidP="00D11A03" w:rsidRDefault="00043646" w14:paraId="345C1D6F" w14:textId="77777777">
      <w:pPr>
        <w:spacing w:after="0" w:line="240" w:lineRule="auto"/>
      </w:pPr>
      <w:r>
        <w:separator/>
      </w:r>
    </w:p>
  </w:endnote>
  <w:endnote w:type="continuationSeparator" w:id="0">
    <w:p w:rsidR="00043646" w:rsidP="00D11A03" w:rsidRDefault="00043646" w14:paraId="1562F4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829DC" w:rsidP="009829DC" w:rsidRDefault="00301787" w14:paraId="2422238B" w14:textId="3E5BF41C">
    <w:pPr>
      <w:pStyle w:val="Sidfot"/>
      <w:jc w:val="center"/>
      <w:rPr>
        <w:i/>
        <w:iCs/>
      </w:rPr>
    </w:pPr>
    <w:r>
      <w:rPr>
        <w:noProof/>
      </w:rPr>
      <mc:AlternateContent>
        <mc:Choice Requires="wps">
          <w:drawing>
            <wp:anchor distT="45720" distB="45720" distL="114300" distR="114300" simplePos="0" relativeHeight="251659264" behindDoc="0" locked="0" layoutInCell="1" allowOverlap="1" wp14:anchorId="2BDDD132" wp14:editId="77AF2588">
              <wp:simplePos x="0" y="0"/>
              <wp:positionH relativeFrom="column">
                <wp:posOffset>-865505</wp:posOffset>
              </wp:positionH>
              <wp:positionV relativeFrom="paragraph">
                <wp:posOffset>-1347470</wp:posOffset>
              </wp:positionV>
              <wp:extent cx="1862455" cy="140462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62455" cy="1404620"/>
                      </a:xfrm>
                      <a:prstGeom prst="rect">
                        <a:avLst/>
                      </a:prstGeom>
                      <a:noFill/>
                      <a:ln w="9525">
                        <a:noFill/>
                        <a:miter lim="800000"/>
                        <a:headEnd/>
                        <a:tailEnd/>
                      </a:ln>
                    </wps:spPr>
                    <wps:txbx>
                      <w:txbxContent>
                        <w:p w:rsidRPr="00301787" w:rsidR="004F70EA" w:rsidP="00301787" w:rsidRDefault="00301787" w14:paraId="25A3BB00" w14:textId="1549A33A">
                          <w:pPr>
                            <w:rPr>
                              <w:sz w:val="14"/>
                              <w:szCs w:val="14"/>
                            </w:rPr>
                          </w:pPr>
                          <w:r w:rsidRPr="00301787">
                            <w:rPr>
                              <w:sz w:val="14"/>
                              <w:szCs w:val="14"/>
                            </w:rPr>
                            <w:t xml:space="preserve">Ansökan till FMV </w:t>
                          </w:r>
                          <w:r w:rsidR="004F70EA">
                            <w:rPr>
                              <w:sz w:val="14"/>
                              <w:szCs w:val="14"/>
                            </w:rPr>
                            <w:t>Teknikutmaning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w14:anchorId="31AB70A3">
            <v:shapetype id="_x0000_t202" coordsize="21600,21600" o:spt="202" path="m,l,21600r21600,l21600,xe" w14:anchorId="2BDDD132">
              <v:stroke joinstyle="miter"/>
              <v:path gradientshapeok="t" o:connecttype="rect"/>
            </v:shapetype>
            <v:shape id="Textruta 2" style="position:absolute;left:0;text-align:left;margin-left:-68.15pt;margin-top:-106.1pt;width:146.65pt;height:110.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">
              <v:textbox style="mso-fit-shape-to-text:t">
                <w:txbxContent>
                  <w:p w:rsidRPr="00301787" w:rsidR="004F70EA" w:rsidP="00301787" w:rsidRDefault="00301787" w14:paraId="211FC8CB" w14:textId="1549A33A">
                    <w:pPr>
                      <w:rPr>
                        <w:sz w:val="14"/>
                        <w:szCs w:val="14"/>
                      </w:rPr>
                    </w:pPr>
                    <w:r w:rsidRPr="00301787">
                      <w:rPr>
                        <w:sz w:val="14"/>
                        <w:szCs w:val="14"/>
                      </w:rPr>
                      <w:t xml:space="preserve">Ansökan till FMV </w:t>
                    </w:r>
                    <w:r w:rsidR="004F70EA">
                      <w:rPr>
                        <w:sz w:val="14"/>
                        <w:szCs w:val="14"/>
                      </w:rPr>
                      <w:t>Teknikutmaning</w:t>
                    </w:r>
                  </w:p>
                </w:txbxContent>
              </v:textbox>
              <w10:wrap type="square"/>
            </v:shape>
          </w:pict>
        </mc:Fallback>
      </mc:AlternateContent>
    </w:r>
    <w:r w:rsidRPr="009829DC" w:rsidR="009829DC">
      <w:rPr>
        <w:i/>
        <w:iCs/>
      </w:rPr>
      <w:t xml:space="preserve">Totalt max 500 ord, max </w:t>
    </w:r>
    <w:r w:rsidR="00043646">
      <w:rPr>
        <w:i/>
        <w:iCs/>
      </w:rPr>
      <w:t>3</w:t>
    </w:r>
    <w:r w:rsidRPr="009829DC" w:rsidR="009829DC">
      <w:rPr>
        <w:i/>
        <w:iCs/>
      </w:rPr>
      <w:t xml:space="preserve"> A4-sidor inklusive </w:t>
    </w:r>
    <w:r w:rsidR="00590121">
      <w:rPr>
        <w:i/>
        <w:iCs/>
      </w:rPr>
      <w:t>första sidan</w:t>
    </w:r>
  </w:p>
  <w:p w:rsidR="00301787" w:rsidP="00301787" w:rsidRDefault="00E605BF" w14:paraId="4CBA5D8B" w14:textId="77777777">
    <w:pPr>
      <w:pStyle w:val="Doldstdtext"/>
      <w:jc w:val="center"/>
    </w:pPr>
    <w:r>
      <w:t>Dold text försvinner vid utskrift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646" w:rsidP="00D11A03" w:rsidRDefault="00043646" w14:paraId="06E17136" w14:textId="77777777">
      <w:pPr>
        <w:spacing w:after="0" w:line="240" w:lineRule="auto"/>
      </w:pPr>
      <w:r>
        <w:separator/>
      </w:r>
    </w:p>
  </w:footnote>
  <w:footnote w:type="continuationSeparator" w:id="0">
    <w:p w:rsidR="00043646" w:rsidP="00D11A03" w:rsidRDefault="00043646" w14:paraId="3079480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8"/>
        <w:szCs w:val="18"/>
      </w:rPr>
    </w:sdtEndPr>
    <w:sdtContent>
      <w:p w:rsidRPr="00DF700C" w:rsidR="00DF700C" w:rsidP="00DF700C" w:rsidRDefault="00DF700C" w14:paraId="05EF1BB1" w14:textId="0E8E017B">
        <w:pPr>
          <w:pStyle w:val="Sidhuvud"/>
          <w:ind w:left="4536" w:firstLine="3288"/>
          <w:jc w:val="right"/>
          <w:rPr>
            <w:sz w:val="18"/>
            <w:szCs w:val="18"/>
          </w:rPr>
        </w:pPr>
        <w:r w:rsidRPr="00DF700C">
          <w:rPr>
            <w:sz w:val="18"/>
            <w:szCs w:val="18"/>
          </w:rPr>
          <w:t>202</w:t>
        </w:r>
        <w:r w:rsidR="00590B97">
          <w:rPr>
            <w:sz w:val="18"/>
            <w:szCs w:val="18"/>
          </w:rPr>
          <w:t>5</w:t>
        </w:r>
        <w:r w:rsidRPr="00DF700C">
          <w:rPr>
            <w:sz w:val="18"/>
            <w:szCs w:val="18"/>
          </w:rPr>
          <w:t>-0</w:t>
        </w:r>
        <w:r w:rsidR="00590B97">
          <w:rPr>
            <w:sz w:val="18"/>
            <w:szCs w:val="18"/>
          </w:rPr>
          <w:t>4</w:t>
        </w:r>
        <w:r w:rsidRPr="00DF700C">
          <w:rPr>
            <w:sz w:val="18"/>
            <w:szCs w:val="18"/>
          </w:rPr>
          <w:t>-2</w:t>
        </w:r>
        <w:r w:rsidR="004F70EA">
          <w:rPr>
            <w:sz w:val="18"/>
            <w:szCs w:val="18"/>
          </w:rPr>
          <w:t>8</w:t>
        </w:r>
      </w:p>
      <w:p w:rsidRPr="00DF700C" w:rsidR="00DF700C" w:rsidP="00DF700C" w:rsidRDefault="00DF700C" w14:paraId="41060A46" w14:textId="77777777">
        <w:pPr>
          <w:pStyle w:val="Sidhuvud"/>
          <w:ind w:firstLine="3912"/>
          <w:jc w:val="right"/>
          <w:rPr>
            <w:sz w:val="18"/>
            <w:szCs w:val="18"/>
          </w:rPr>
        </w:pPr>
        <w:r w:rsidRPr="00DF700C">
          <w:rPr>
            <w:sz w:val="18"/>
            <w:szCs w:val="18"/>
          </w:rPr>
          <w:tab/>
        </w:r>
        <w:r w:rsidRPr="00DF700C">
          <w:rPr>
            <w:sz w:val="18"/>
            <w:szCs w:val="18"/>
          </w:rPr>
          <w:tab/>
        </w:r>
        <w:r w:rsidRPr="00DF700C">
          <w:rPr>
            <w:sz w:val="18"/>
            <w:szCs w:val="18"/>
          </w:rPr>
          <w:t xml:space="preserve">Sida </w:t>
        </w:r>
        <w:r w:rsidRPr="00DF700C">
          <w:rPr>
            <w:b/>
            <w:bCs/>
            <w:sz w:val="18"/>
            <w:szCs w:val="18"/>
          </w:rPr>
          <w:fldChar w:fldCharType="begin"/>
        </w:r>
        <w:r w:rsidRPr="00DF700C">
          <w:rPr>
            <w:b/>
            <w:bCs/>
            <w:sz w:val="18"/>
            <w:szCs w:val="18"/>
          </w:rPr>
          <w:instrText>PAGE</w:instrText>
        </w:r>
        <w:r w:rsidRPr="00DF700C">
          <w:rPr>
            <w:b/>
            <w:bCs/>
            <w:sz w:val="18"/>
            <w:szCs w:val="18"/>
          </w:rPr>
          <w:fldChar w:fldCharType="separate"/>
        </w:r>
        <w:r w:rsidRPr="00DF700C">
          <w:rPr>
            <w:b/>
            <w:bCs/>
            <w:sz w:val="18"/>
            <w:szCs w:val="18"/>
          </w:rPr>
          <w:t>2</w:t>
        </w:r>
        <w:r w:rsidRPr="00DF700C">
          <w:rPr>
            <w:b/>
            <w:bCs/>
            <w:sz w:val="18"/>
            <w:szCs w:val="18"/>
          </w:rPr>
          <w:fldChar w:fldCharType="end"/>
        </w:r>
        <w:r w:rsidRPr="00DF700C">
          <w:rPr>
            <w:sz w:val="18"/>
            <w:szCs w:val="18"/>
          </w:rPr>
          <w:t xml:space="preserve"> av </w:t>
        </w:r>
        <w:r w:rsidRPr="00DF700C">
          <w:rPr>
            <w:b/>
            <w:bCs/>
            <w:sz w:val="18"/>
            <w:szCs w:val="18"/>
          </w:rPr>
          <w:fldChar w:fldCharType="begin"/>
        </w:r>
        <w:r w:rsidRPr="00DF700C">
          <w:rPr>
            <w:b/>
            <w:bCs/>
            <w:sz w:val="18"/>
            <w:szCs w:val="18"/>
          </w:rPr>
          <w:instrText>NUMPAGES</w:instrText>
        </w:r>
        <w:r w:rsidRPr="00DF700C">
          <w:rPr>
            <w:b/>
            <w:bCs/>
            <w:sz w:val="18"/>
            <w:szCs w:val="18"/>
          </w:rPr>
          <w:fldChar w:fldCharType="separate"/>
        </w:r>
        <w:r w:rsidRPr="00DF700C">
          <w:rPr>
            <w:b/>
            <w:bCs/>
            <w:sz w:val="18"/>
            <w:szCs w:val="18"/>
          </w:rPr>
          <w:t>2</w:t>
        </w:r>
        <w:r w:rsidRPr="00DF700C">
          <w:rPr>
            <w:b/>
            <w:bCs/>
            <w:sz w:val="18"/>
            <w:szCs w:val="18"/>
          </w:rPr>
          <w:fldChar w:fldCharType="end"/>
        </w:r>
      </w:p>
    </w:sdtContent>
  </w:sdt>
  <w:p w:rsidR="00E605BF" w:rsidP="00E605BF" w:rsidRDefault="00E605BF" w14:paraId="1FC50961" w14:textId="77777777">
    <w:pPr>
      <w:pStyle w:val="Doldstdtex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formatting="1"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6"/>
    <w:rsid w:val="0000677A"/>
    <w:rsid w:val="00023F9D"/>
    <w:rsid w:val="00042E2F"/>
    <w:rsid w:val="00043646"/>
    <w:rsid w:val="00097D44"/>
    <w:rsid w:val="000D2B40"/>
    <w:rsid w:val="000D71B5"/>
    <w:rsid w:val="0012306F"/>
    <w:rsid w:val="00125814"/>
    <w:rsid w:val="001F4AB2"/>
    <w:rsid w:val="002119F8"/>
    <w:rsid w:val="0021636E"/>
    <w:rsid w:val="002D32A1"/>
    <w:rsid w:val="00301787"/>
    <w:rsid w:val="00346CD6"/>
    <w:rsid w:val="003579DE"/>
    <w:rsid w:val="00377EA8"/>
    <w:rsid w:val="003E07B3"/>
    <w:rsid w:val="003F449E"/>
    <w:rsid w:val="00454773"/>
    <w:rsid w:val="004D2D66"/>
    <w:rsid w:val="004E038B"/>
    <w:rsid w:val="004E6A67"/>
    <w:rsid w:val="004F70EA"/>
    <w:rsid w:val="005040A0"/>
    <w:rsid w:val="005070A6"/>
    <w:rsid w:val="00546CEB"/>
    <w:rsid w:val="0055795E"/>
    <w:rsid w:val="0058446B"/>
    <w:rsid w:val="00590121"/>
    <w:rsid w:val="00590B97"/>
    <w:rsid w:val="005A2A9D"/>
    <w:rsid w:val="005D5400"/>
    <w:rsid w:val="005F6D31"/>
    <w:rsid w:val="006010F0"/>
    <w:rsid w:val="00697B47"/>
    <w:rsid w:val="00764CD5"/>
    <w:rsid w:val="00817E59"/>
    <w:rsid w:val="00842232"/>
    <w:rsid w:val="00853F09"/>
    <w:rsid w:val="00867353"/>
    <w:rsid w:val="0088759E"/>
    <w:rsid w:val="008A1804"/>
    <w:rsid w:val="008B2DB6"/>
    <w:rsid w:val="008D66C7"/>
    <w:rsid w:val="008F169E"/>
    <w:rsid w:val="00912E36"/>
    <w:rsid w:val="0097290D"/>
    <w:rsid w:val="009829DC"/>
    <w:rsid w:val="009A7214"/>
    <w:rsid w:val="009B00FD"/>
    <w:rsid w:val="00A506D9"/>
    <w:rsid w:val="00A577FC"/>
    <w:rsid w:val="00AA6A17"/>
    <w:rsid w:val="00AD3FBE"/>
    <w:rsid w:val="00B019CC"/>
    <w:rsid w:val="00B142ED"/>
    <w:rsid w:val="00B57D98"/>
    <w:rsid w:val="00B83C6F"/>
    <w:rsid w:val="00BB1778"/>
    <w:rsid w:val="00C12483"/>
    <w:rsid w:val="00C2218A"/>
    <w:rsid w:val="00C2416B"/>
    <w:rsid w:val="00C76E4E"/>
    <w:rsid w:val="00D038C9"/>
    <w:rsid w:val="00D11A03"/>
    <w:rsid w:val="00D179B1"/>
    <w:rsid w:val="00DF700C"/>
    <w:rsid w:val="00E021C0"/>
    <w:rsid w:val="00E605BF"/>
    <w:rsid w:val="00E67F73"/>
    <w:rsid w:val="00F22597"/>
    <w:rsid w:val="00F42ADE"/>
    <w:rsid w:val="258E2D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C6EA1"/>
  <w15:chartTrackingRefBased/>
  <w15:docId w15:val="{2CD88F34-5A12-4DAF-8589-D63FB7915D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1F4AB2"/>
    <w:pPr>
      <w:spacing w:after="0" w:line="240" w:lineRule="auto"/>
      <w:outlineLvl w:val="0"/>
    </w:pPr>
    <w:rPr>
      <w:b/>
      <w:bCs/>
      <w:color w:val="A73202" w:themeColor="accent1" w:themeShade="BF"/>
      <w:sz w:val="44"/>
      <w:szCs w:val="44"/>
    </w:rPr>
  </w:style>
  <w:style w:type="paragraph" w:styleId="Rubrik2">
    <w:name w:val="heading 2"/>
    <w:basedOn w:val="Normal"/>
    <w:next w:val="Normal"/>
    <w:link w:val="Rubrik2Char"/>
    <w:uiPriority w:val="9"/>
    <w:unhideWhenUsed/>
    <w:qFormat/>
    <w:rsid w:val="001F4AB2"/>
    <w:pPr>
      <w:keepNext/>
      <w:keepLines/>
      <w:spacing w:before="40" w:after="0"/>
      <w:outlineLvl w:val="1"/>
    </w:pPr>
    <w:rPr>
      <w:rFonts w:asciiTheme="majorHAnsi" w:hAnsiTheme="majorHAnsi" w:eastAsiaTheme="majorEastAsia" w:cstheme="majorBidi"/>
      <w:color w:val="A73202" w:themeColor="accent1" w:themeShade="BF"/>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Platshllartext">
    <w:name w:val="Placeholder Text"/>
    <w:basedOn w:val="Standardstycketeckensnitt"/>
    <w:uiPriority w:val="99"/>
    <w:semiHidden/>
    <w:rsid w:val="0021636E"/>
    <w:rPr>
      <w:color w:val="808080"/>
    </w:rPr>
  </w:style>
  <w:style w:type="table" w:styleId="Tabellrutnt">
    <w:name w:val="Table Grid"/>
    <w:basedOn w:val="Normaltabell"/>
    <w:uiPriority w:val="39"/>
    <w:rsid w:val="00D11A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dhuvud">
    <w:name w:val="header"/>
    <w:basedOn w:val="Normal"/>
    <w:link w:val="SidhuvudChar"/>
    <w:uiPriority w:val="99"/>
    <w:unhideWhenUsed/>
    <w:rsid w:val="00D11A03"/>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D11A03"/>
  </w:style>
  <w:style w:type="paragraph" w:styleId="Sidfot">
    <w:name w:val="footer"/>
    <w:basedOn w:val="Normal"/>
    <w:link w:val="SidfotChar"/>
    <w:uiPriority w:val="99"/>
    <w:unhideWhenUsed/>
    <w:rsid w:val="00D11A03"/>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D11A03"/>
  </w:style>
  <w:style w:type="character" w:styleId="Betoning">
    <w:name w:val="Emphasis"/>
    <w:basedOn w:val="Standardstycketeckensnitt"/>
    <w:uiPriority w:val="20"/>
    <w:qFormat/>
    <w:rsid w:val="008B2DB6"/>
    <w:rPr>
      <w:i w:val="0"/>
      <w:iCs/>
    </w:rPr>
  </w:style>
  <w:style w:type="paragraph" w:styleId="Ingetavstnd">
    <w:name w:val="No Spacing"/>
    <w:link w:val="IngetavstndChar"/>
    <w:uiPriority w:val="1"/>
    <w:qFormat/>
    <w:rsid w:val="009829DC"/>
    <w:pPr>
      <w:spacing w:after="0" w:line="240" w:lineRule="auto"/>
    </w:pPr>
  </w:style>
  <w:style w:type="character" w:styleId="ifylldText" w:customStyle="1">
    <w:name w:val="ifylldText"/>
    <w:basedOn w:val="Standardstycketeckensnitt"/>
    <w:uiPriority w:val="1"/>
    <w:rsid w:val="0097290D"/>
    <w:rPr>
      <w:rFonts w:ascii="Garamond" w:hAnsi="Garamond"/>
      <w:sz w:val="24"/>
    </w:rPr>
  </w:style>
  <w:style w:type="character" w:styleId="Rubrik1Char" w:customStyle="1">
    <w:name w:val="Rubrik 1 Char"/>
    <w:basedOn w:val="Standardstycketeckensnitt"/>
    <w:link w:val="Rubrik1"/>
    <w:uiPriority w:val="9"/>
    <w:rsid w:val="001F4AB2"/>
    <w:rPr>
      <w:b/>
      <w:bCs/>
      <w:color w:val="A73202" w:themeColor="accent1" w:themeShade="BF"/>
      <w:sz w:val="44"/>
      <w:szCs w:val="44"/>
    </w:rPr>
  </w:style>
  <w:style w:type="character" w:styleId="Rubrik2Char" w:customStyle="1">
    <w:name w:val="Rubrik 2 Char"/>
    <w:basedOn w:val="Standardstycketeckensnitt"/>
    <w:link w:val="Rubrik2"/>
    <w:uiPriority w:val="9"/>
    <w:rsid w:val="001F4AB2"/>
    <w:rPr>
      <w:rFonts w:asciiTheme="majorHAnsi" w:hAnsiTheme="majorHAnsi" w:eastAsiaTheme="majorEastAsia" w:cstheme="majorBidi"/>
      <w:color w:val="A73202" w:themeColor="accent1" w:themeShade="BF"/>
      <w:sz w:val="26"/>
      <w:szCs w:val="26"/>
    </w:rPr>
  </w:style>
  <w:style w:type="character" w:styleId="Diskretbetoning">
    <w:name w:val="Subtle Emphasis"/>
    <w:basedOn w:val="Standardstycketeckensnitt"/>
    <w:uiPriority w:val="19"/>
    <w:qFormat/>
    <w:rsid w:val="00A577FC"/>
    <w:rPr>
      <w:rFonts w:asciiTheme="minorHAnsi" w:hAnsiTheme="minorHAnsi"/>
      <w:i w:val="0"/>
      <w:iCs/>
      <w:color w:val="000000" w:themeColor="text1"/>
    </w:rPr>
  </w:style>
  <w:style w:type="paragraph" w:styleId="Doldstdtext" w:customStyle="1">
    <w:name w:val="Dold stödtext"/>
    <w:basedOn w:val="Ingetavstnd"/>
    <w:link w:val="DoldstdtextChar"/>
    <w:qFormat/>
    <w:rsid w:val="00C76E4E"/>
    <w:rPr>
      <w:i/>
      <w:iCs/>
      <w:vanish/>
      <w:color w:val="007167" w:themeColor="accent3"/>
      <w:sz w:val="18"/>
    </w:rPr>
  </w:style>
  <w:style w:type="character" w:styleId="IngetavstndChar" w:customStyle="1">
    <w:name w:val="Inget avstånd Char"/>
    <w:basedOn w:val="Standardstycketeckensnitt"/>
    <w:link w:val="Ingetavstnd"/>
    <w:uiPriority w:val="1"/>
    <w:rsid w:val="004D2D66"/>
  </w:style>
  <w:style w:type="character" w:styleId="DoldstdtextChar" w:customStyle="1">
    <w:name w:val="Dold stödtext Char"/>
    <w:basedOn w:val="IngetavstndChar"/>
    <w:link w:val="Doldstdtext"/>
    <w:rsid w:val="00C76E4E"/>
    <w:rPr>
      <w:i/>
      <w:iCs/>
      <w:vanish/>
      <w:color w:val="007167" w:themeColor="accent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45510">
      <w:bodyDiv w:val="1"/>
      <w:marLeft w:val="0"/>
      <w:marRight w:val="0"/>
      <w:marTop w:val="0"/>
      <w:marBottom w:val="0"/>
      <w:divBdr>
        <w:top w:val="none" w:sz="0" w:space="0" w:color="auto"/>
        <w:left w:val="none" w:sz="0" w:space="0" w:color="auto"/>
        <w:bottom w:val="none" w:sz="0" w:space="0" w:color="auto"/>
        <w:right w:val="none" w:sz="0" w:space="0" w:color="auto"/>
      </w:divBdr>
    </w:div>
    <w:div w:id="13188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LA\Downloads\techday---mall-ansokan%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A355BF0924784BC30C4982D7600DC"/>
        <w:category>
          <w:name w:val="Allmänt"/>
          <w:gallery w:val="placeholder"/>
        </w:category>
        <w:types>
          <w:type w:val="bbPlcHdr"/>
        </w:types>
        <w:behaviors>
          <w:behavior w:val="content"/>
        </w:behaviors>
        <w:guid w:val="{7E218E48-DC61-44E7-A520-B6C5E6C62CB7}"/>
      </w:docPartPr>
      <w:docPartBody>
        <w:p w:rsidR="00000000" w:rsidRDefault="009232B1">
          <w:pPr>
            <w:pStyle w:val="45AA355BF0924784BC30C4982D7600DC"/>
          </w:pPr>
          <w:r w:rsidRPr="00C12483">
            <w:t>Ange projektförslagets namn</w:t>
          </w:r>
        </w:p>
      </w:docPartBody>
    </w:docPart>
    <w:docPart>
      <w:docPartPr>
        <w:name w:val="12211E355C214E5BB3364CF5A9F6ADE1"/>
        <w:category>
          <w:name w:val="Allmänt"/>
          <w:gallery w:val="placeholder"/>
        </w:category>
        <w:types>
          <w:type w:val="bbPlcHdr"/>
        </w:types>
        <w:behaviors>
          <w:behavior w:val="content"/>
        </w:behaviors>
        <w:guid w:val="{DDFEC381-EED5-4543-9EFD-11345FBC3C77}"/>
      </w:docPartPr>
      <w:docPartBody>
        <w:p w:rsidR="00000000" w:rsidRDefault="009232B1">
          <w:pPr>
            <w:pStyle w:val="12211E355C214E5BB3364CF5A9F6ADE1"/>
          </w:pPr>
          <w:r w:rsidRPr="009B00FD">
            <w:rPr>
              <w:rStyle w:val="Platshllartext"/>
              <w:color w:val="000000" w:themeColor="text1"/>
            </w:rPr>
            <w:t>Skriv här…</w:t>
          </w:r>
        </w:p>
      </w:docPartBody>
    </w:docPart>
    <w:docPart>
      <w:docPartPr>
        <w:name w:val="8567B2D55AB14FF99948C512289ACC0F"/>
        <w:category>
          <w:name w:val="Allmänt"/>
          <w:gallery w:val="placeholder"/>
        </w:category>
        <w:types>
          <w:type w:val="bbPlcHdr"/>
        </w:types>
        <w:behaviors>
          <w:behavior w:val="content"/>
        </w:behaviors>
        <w:guid w:val="{D2A5BE0A-A5B6-4558-81C3-95EC31D1FE1C}"/>
      </w:docPartPr>
      <w:docPartBody>
        <w:p w:rsidR="00000000" w:rsidRDefault="009232B1">
          <w:pPr>
            <w:pStyle w:val="8567B2D55AB14FF99948C512289ACC0F"/>
          </w:pPr>
          <w:r w:rsidRPr="009B00FD">
            <w:rPr>
              <w:rStyle w:val="Platshllartext"/>
              <w:color w:val="000000" w:themeColor="text1"/>
            </w:rPr>
            <w:t>Skriv här…</w:t>
          </w:r>
        </w:p>
      </w:docPartBody>
    </w:docPart>
    <w:docPart>
      <w:docPartPr>
        <w:name w:val="1C90D5ECABE349878B1D5BA40FF3533B"/>
        <w:category>
          <w:name w:val="Allmänt"/>
          <w:gallery w:val="placeholder"/>
        </w:category>
        <w:types>
          <w:type w:val="bbPlcHdr"/>
        </w:types>
        <w:behaviors>
          <w:behavior w:val="content"/>
        </w:behaviors>
        <w:guid w:val="{4A34C232-FF7A-4909-9B53-A424EFFC3A75}"/>
      </w:docPartPr>
      <w:docPartBody>
        <w:p w:rsidR="00000000" w:rsidRDefault="009232B1">
          <w:pPr>
            <w:pStyle w:val="1C90D5ECABE349878B1D5BA40FF3533B"/>
          </w:pPr>
          <w:r w:rsidRPr="009B00FD">
            <w:rPr>
              <w:rStyle w:val="Platshllartext"/>
              <w:color w:val="000000" w:themeColor="text1"/>
            </w:rPr>
            <w:t>Skriv här…</w:t>
          </w:r>
        </w:p>
      </w:docPartBody>
    </w:docPart>
    <w:docPart>
      <w:docPartPr>
        <w:name w:val="0E727428005749EA8E2CF0685DD27A21"/>
        <w:category>
          <w:name w:val="Allmänt"/>
          <w:gallery w:val="placeholder"/>
        </w:category>
        <w:types>
          <w:type w:val="bbPlcHdr"/>
        </w:types>
        <w:behaviors>
          <w:behavior w:val="content"/>
        </w:behaviors>
        <w:guid w:val="{DDD0D5C6-1722-4F28-AA9E-611B9B1F4FED}"/>
      </w:docPartPr>
      <w:docPartBody>
        <w:p w:rsidR="00000000" w:rsidRDefault="009232B1">
          <w:pPr>
            <w:pStyle w:val="0E727428005749EA8E2CF0685DD27A21"/>
          </w:pPr>
          <w:r w:rsidRPr="009B00FD">
            <w:rPr>
              <w:rStyle w:val="Platshllartext"/>
              <w:color w:val="000000" w:themeColor="text1"/>
            </w:rPr>
            <w:t>Skriv här…</w:t>
          </w:r>
        </w:p>
      </w:docPartBody>
    </w:docPart>
    <w:docPart>
      <w:docPartPr>
        <w:name w:val="991DFF36B1C64BECAC6587F68FFD3F8D"/>
        <w:category>
          <w:name w:val="Allmänt"/>
          <w:gallery w:val="placeholder"/>
        </w:category>
        <w:types>
          <w:type w:val="bbPlcHdr"/>
        </w:types>
        <w:behaviors>
          <w:behavior w:val="content"/>
        </w:behaviors>
        <w:guid w:val="{4B9397F1-87DF-4ED1-ABCD-64E96B637307}"/>
      </w:docPartPr>
      <w:docPartBody>
        <w:p w:rsidR="00000000" w:rsidRDefault="009232B1">
          <w:pPr>
            <w:pStyle w:val="991DFF36B1C64BECAC6587F68FFD3F8D"/>
          </w:pPr>
          <w:r w:rsidRPr="009B00FD">
            <w:rPr>
              <w:rStyle w:val="Platshllartext"/>
              <w:color w:val="000000" w:themeColor="text1"/>
            </w:rPr>
            <w:t>Skriv här…</w:t>
          </w:r>
        </w:p>
      </w:docPartBody>
    </w:docPart>
    <w:docPart>
      <w:docPartPr>
        <w:name w:val="A23E5EED09054FA8A05A912EB032CEAA"/>
        <w:category>
          <w:name w:val="Allmänt"/>
          <w:gallery w:val="placeholder"/>
        </w:category>
        <w:types>
          <w:type w:val="bbPlcHdr"/>
        </w:types>
        <w:behaviors>
          <w:behavior w:val="content"/>
        </w:behaviors>
        <w:guid w:val="{3D0ABC1E-2446-4594-8BB4-61EC7807F448}"/>
      </w:docPartPr>
      <w:docPartBody>
        <w:p w:rsidR="00000000" w:rsidRDefault="009232B1">
          <w:pPr>
            <w:pStyle w:val="A23E5EED09054FA8A05A912EB032CEAA"/>
          </w:pPr>
          <w:r w:rsidRPr="009B00FD">
            <w:rPr>
              <w:rStyle w:val="Platshllartext"/>
              <w:color w:val="000000" w:themeColor="text1"/>
            </w:rPr>
            <w:t>Skriv här…</w:t>
          </w:r>
        </w:p>
      </w:docPartBody>
    </w:docPart>
    <w:docPart>
      <w:docPartPr>
        <w:name w:val="749155CC9E1A47DC95FE7837D55AA8C1"/>
        <w:category>
          <w:name w:val="Allmänt"/>
          <w:gallery w:val="placeholder"/>
        </w:category>
        <w:types>
          <w:type w:val="bbPlcHdr"/>
        </w:types>
        <w:behaviors>
          <w:behavior w:val="content"/>
        </w:behaviors>
        <w:guid w:val="{39C8DF84-1C51-42CE-878D-25D406B90138}"/>
      </w:docPartPr>
      <w:docPartBody>
        <w:p w:rsidR="00000000" w:rsidRDefault="009232B1">
          <w:pPr>
            <w:pStyle w:val="749155CC9E1A47DC95FE7837D55AA8C1"/>
          </w:pPr>
          <w:r w:rsidRPr="009B00FD">
            <w:rPr>
              <w:rStyle w:val="Platshllartext"/>
              <w:color w:val="000000" w:themeColor="text1"/>
            </w:rPr>
            <w:t>Skriv här…</w:t>
          </w:r>
        </w:p>
      </w:docPartBody>
    </w:docPart>
    <w:docPart>
      <w:docPartPr>
        <w:name w:val="7EC189ED3A1442CFAC5D687B82F3F061"/>
        <w:category>
          <w:name w:val="Allmänt"/>
          <w:gallery w:val="placeholder"/>
        </w:category>
        <w:types>
          <w:type w:val="bbPlcHdr"/>
        </w:types>
        <w:behaviors>
          <w:behavior w:val="content"/>
        </w:behaviors>
        <w:guid w:val="{FDAC5F46-3F65-4E2C-8C79-9A376F552BDB}"/>
      </w:docPartPr>
      <w:docPartBody>
        <w:p w:rsidR="00000000" w:rsidRDefault="009232B1">
          <w:pPr>
            <w:pStyle w:val="7EC189ED3A1442CFAC5D687B82F3F061"/>
          </w:pPr>
          <w:r w:rsidRPr="009B00FD">
            <w:rPr>
              <w:rStyle w:val="Platshllartext"/>
              <w:color w:val="000000" w:themeColor="text1"/>
            </w:rPr>
            <w:t>Skriv här…</w:t>
          </w:r>
        </w:p>
      </w:docPartBody>
    </w:docPart>
    <w:docPart>
      <w:docPartPr>
        <w:name w:val="D44E85D3CBDF4A8A83CD5AA6E109D84A"/>
        <w:category>
          <w:name w:val="Allmänt"/>
          <w:gallery w:val="placeholder"/>
        </w:category>
        <w:types>
          <w:type w:val="bbPlcHdr"/>
        </w:types>
        <w:behaviors>
          <w:behavior w:val="content"/>
        </w:behaviors>
        <w:guid w:val="{B2CCBB33-DC41-4C98-98BA-957C6C98C922}"/>
      </w:docPartPr>
      <w:docPartBody>
        <w:p w:rsidR="00000000" w:rsidRDefault="009232B1">
          <w:pPr>
            <w:pStyle w:val="D44E85D3CBDF4A8A83CD5AA6E109D84A"/>
          </w:pPr>
          <w:r w:rsidRPr="009B00FD">
            <w:rPr>
              <w:rStyle w:val="Platshllartext"/>
              <w:color w:val="000000" w:themeColor="text1"/>
            </w:rPr>
            <w:t>Skriv här…</w:t>
          </w:r>
        </w:p>
      </w:docPartBody>
    </w:docPart>
    <w:docPart>
      <w:docPartPr>
        <w:name w:val="2024770310F14009BDF5AAD65256EBE9"/>
        <w:category>
          <w:name w:val="Allmänt"/>
          <w:gallery w:val="placeholder"/>
        </w:category>
        <w:types>
          <w:type w:val="bbPlcHdr"/>
        </w:types>
        <w:behaviors>
          <w:behavior w:val="content"/>
        </w:behaviors>
        <w:guid w:val="{2535D274-2EE2-4863-8846-C539FB4EEE4A}"/>
      </w:docPartPr>
      <w:docPartBody>
        <w:p w:rsidR="00000000" w:rsidRDefault="009232B1">
          <w:pPr>
            <w:pStyle w:val="2024770310F14009BDF5AAD65256EBE9"/>
          </w:pPr>
          <w:r w:rsidRPr="009B00FD">
            <w:rPr>
              <w:rStyle w:val="Platshllartext"/>
              <w:color w:val="000000" w:themeColor="text1"/>
            </w:rPr>
            <w:t>Skriv här…</w:t>
          </w:r>
        </w:p>
      </w:docPartBody>
    </w:docPart>
    <w:docPart>
      <w:docPartPr>
        <w:name w:val="24ABEDC606994E8AB6A5287223809A1F"/>
        <w:category>
          <w:name w:val="Allmänt"/>
          <w:gallery w:val="placeholder"/>
        </w:category>
        <w:types>
          <w:type w:val="bbPlcHdr"/>
        </w:types>
        <w:behaviors>
          <w:behavior w:val="content"/>
        </w:behaviors>
        <w:guid w:val="{F971F12B-9684-4E51-9763-40CF9C34FA66}"/>
      </w:docPartPr>
      <w:docPartBody>
        <w:p w:rsidR="00000000" w:rsidRDefault="009232B1">
          <w:pPr>
            <w:pStyle w:val="24ABEDC606994E8AB6A5287223809A1F"/>
          </w:pPr>
          <w:r w:rsidRPr="009B00FD">
            <w:rPr>
              <w:rStyle w:val="Platshllartext"/>
              <w:color w:val="000000" w:themeColor="text1"/>
            </w:rPr>
            <w:t>Skriv här…</w:t>
          </w:r>
        </w:p>
      </w:docPartBody>
    </w:docPart>
    <w:docPart>
      <w:docPartPr>
        <w:name w:val="86F4ACBA56184410BF81293E4D7E2E9C"/>
        <w:category>
          <w:name w:val="Allmänt"/>
          <w:gallery w:val="placeholder"/>
        </w:category>
        <w:types>
          <w:type w:val="bbPlcHdr"/>
        </w:types>
        <w:behaviors>
          <w:behavior w:val="content"/>
        </w:behaviors>
        <w:guid w:val="{C32D50EB-2D8F-407D-8B58-C222A95B99AA}"/>
      </w:docPartPr>
      <w:docPartBody>
        <w:p w:rsidR="00000000" w:rsidRDefault="009232B1" w:rsidP="009232B1">
          <w:pPr>
            <w:pStyle w:val="86F4ACBA56184410BF81293E4D7E2E9C"/>
          </w:pPr>
          <w:r w:rsidRPr="009B00FD">
            <w:rPr>
              <w:rStyle w:val="Platshllartext"/>
              <w:color w:val="000000" w:themeColor="text1"/>
            </w:rPr>
            <w:t>Skriv här…</w:t>
          </w:r>
        </w:p>
      </w:docPartBody>
    </w:docPart>
    <w:docPart>
      <w:docPartPr>
        <w:name w:val="82ADD7F1BA994C79B50DC4B7B6A64AF3"/>
        <w:category>
          <w:name w:val="Allmänt"/>
          <w:gallery w:val="placeholder"/>
        </w:category>
        <w:types>
          <w:type w:val="bbPlcHdr"/>
        </w:types>
        <w:behaviors>
          <w:behavior w:val="content"/>
        </w:behaviors>
        <w:guid w:val="{04D7D274-FF83-47D0-B155-CC93D013A350}"/>
      </w:docPartPr>
      <w:docPartBody>
        <w:p w:rsidR="00000000" w:rsidRDefault="009232B1" w:rsidP="009232B1">
          <w:pPr>
            <w:pStyle w:val="82ADD7F1BA994C79B50DC4B7B6A64AF3"/>
          </w:pPr>
          <w:r w:rsidRPr="009B00FD">
            <w:rPr>
              <w:rStyle w:val="Platshllartext"/>
              <w:color w:val="000000" w:themeColor="text1"/>
            </w:rPr>
            <w:t>Skriv här…</w:t>
          </w:r>
        </w:p>
      </w:docPartBody>
    </w:docPart>
    <w:docPart>
      <w:docPartPr>
        <w:name w:val="43FBFDEEAFAA4EAE9DAF44FE598C45B4"/>
        <w:category>
          <w:name w:val="Allmänt"/>
          <w:gallery w:val="placeholder"/>
        </w:category>
        <w:types>
          <w:type w:val="bbPlcHdr"/>
        </w:types>
        <w:behaviors>
          <w:behavior w:val="content"/>
        </w:behaviors>
        <w:guid w:val="{3C2FDBE2-9709-4A76-A937-47FDE7FF91BA}"/>
      </w:docPartPr>
      <w:docPartBody>
        <w:p w:rsidR="00000000" w:rsidRDefault="009232B1" w:rsidP="009232B1">
          <w:pPr>
            <w:pStyle w:val="43FBFDEEAFAA4EAE9DAF44FE598C45B4"/>
          </w:pPr>
          <w:r w:rsidRPr="009B00FD">
            <w:rPr>
              <w:rStyle w:val="Platshllartext"/>
              <w:color w:val="000000" w:themeColor="text1"/>
            </w:rPr>
            <w:t>Skriv här…</w:t>
          </w:r>
        </w:p>
      </w:docPartBody>
    </w:docPart>
    <w:docPart>
      <w:docPartPr>
        <w:name w:val="8843CDBFF0F4488FB9EF50B380715BE2"/>
        <w:category>
          <w:name w:val="Allmänt"/>
          <w:gallery w:val="placeholder"/>
        </w:category>
        <w:types>
          <w:type w:val="bbPlcHdr"/>
        </w:types>
        <w:behaviors>
          <w:behavior w:val="content"/>
        </w:behaviors>
        <w:guid w:val="{CD83751C-B630-453F-BEF0-06CF17BF4A83}"/>
      </w:docPartPr>
      <w:docPartBody>
        <w:p w:rsidR="00000000" w:rsidRDefault="009232B1" w:rsidP="009232B1">
          <w:pPr>
            <w:pStyle w:val="8843CDBFF0F4488FB9EF50B380715BE2"/>
          </w:pPr>
          <w:r w:rsidRPr="009B00FD">
            <w:rPr>
              <w:rStyle w:val="Platshllartext"/>
              <w:color w:val="000000" w:themeColor="text1"/>
            </w:rPr>
            <w:t>Skriv här…</w:t>
          </w:r>
        </w:p>
      </w:docPartBody>
    </w:docPart>
    <w:docPart>
      <w:docPartPr>
        <w:name w:val="271FE8C191D646ED81D9A038872DF405"/>
        <w:category>
          <w:name w:val="Allmänt"/>
          <w:gallery w:val="placeholder"/>
        </w:category>
        <w:types>
          <w:type w:val="bbPlcHdr"/>
        </w:types>
        <w:behaviors>
          <w:behavior w:val="content"/>
        </w:behaviors>
        <w:guid w:val="{18A09333-8D87-4BF4-90A8-B98C9746F5F5}"/>
      </w:docPartPr>
      <w:docPartBody>
        <w:p w:rsidR="00000000" w:rsidRDefault="009232B1" w:rsidP="009232B1">
          <w:pPr>
            <w:pStyle w:val="271FE8C191D646ED81D9A038872DF405"/>
          </w:pPr>
          <w:r w:rsidRPr="009B00FD">
            <w:rPr>
              <w:rStyle w:val="Platshllartext"/>
              <w:color w:val="000000" w:themeColor="text1"/>
            </w:rPr>
            <w:t>Skriv här…</w:t>
          </w:r>
        </w:p>
      </w:docPartBody>
    </w:docPart>
    <w:docPart>
      <w:docPartPr>
        <w:name w:val="5C5CA87D28AF4ED7B39703B0E66B9038"/>
        <w:category>
          <w:name w:val="Allmänt"/>
          <w:gallery w:val="placeholder"/>
        </w:category>
        <w:types>
          <w:type w:val="bbPlcHdr"/>
        </w:types>
        <w:behaviors>
          <w:behavior w:val="content"/>
        </w:behaviors>
        <w:guid w:val="{BBD86534-008B-405A-985A-6775355B6B4C}"/>
      </w:docPartPr>
      <w:docPartBody>
        <w:p w:rsidR="00000000" w:rsidRDefault="009232B1" w:rsidP="009232B1">
          <w:pPr>
            <w:pStyle w:val="5C5CA87D28AF4ED7B39703B0E66B9038"/>
          </w:pPr>
          <w:r w:rsidRPr="009B00FD">
            <w:rPr>
              <w:rStyle w:val="Platshllartext"/>
              <w:color w:val="000000" w:themeColor="text1"/>
            </w:rPr>
            <w:t>Skriv här…</w:t>
          </w:r>
        </w:p>
      </w:docPartBody>
    </w:docPart>
    <w:docPart>
      <w:docPartPr>
        <w:name w:val="17AFA71C88774B8EB320ABA63050EC90"/>
        <w:category>
          <w:name w:val="Allmänt"/>
          <w:gallery w:val="placeholder"/>
        </w:category>
        <w:types>
          <w:type w:val="bbPlcHdr"/>
        </w:types>
        <w:behaviors>
          <w:behavior w:val="content"/>
        </w:behaviors>
        <w:guid w:val="{8A98E291-914A-4C64-AD08-4908E8A85D18}"/>
      </w:docPartPr>
      <w:docPartBody>
        <w:p w:rsidR="00000000" w:rsidRDefault="009232B1" w:rsidP="009232B1">
          <w:pPr>
            <w:pStyle w:val="17AFA71C88774B8EB320ABA63050EC90"/>
          </w:pPr>
          <w:r w:rsidRPr="009B00FD">
            <w:rPr>
              <w:rStyle w:val="Platshllartext"/>
              <w:color w:val="000000" w:themeColor="text1"/>
            </w:rP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B1"/>
    <w:rsid w:val="009232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5AA355BF0924784BC30C4982D7600DC">
    <w:name w:val="45AA355BF0924784BC30C4982D7600DC"/>
  </w:style>
  <w:style w:type="character" w:styleId="Platshllartext">
    <w:name w:val="Placeholder Text"/>
    <w:basedOn w:val="Standardstycketeckensnitt"/>
    <w:uiPriority w:val="99"/>
    <w:semiHidden/>
    <w:rsid w:val="009232B1"/>
    <w:rPr>
      <w:color w:val="808080"/>
    </w:rPr>
  </w:style>
  <w:style w:type="paragraph" w:customStyle="1" w:styleId="12211E355C214E5BB3364CF5A9F6ADE1">
    <w:name w:val="12211E355C214E5BB3364CF5A9F6ADE1"/>
  </w:style>
  <w:style w:type="paragraph" w:customStyle="1" w:styleId="8567B2D55AB14FF99948C512289ACC0F">
    <w:name w:val="8567B2D55AB14FF99948C512289ACC0F"/>
  </w:style>
  <w:style w:type="paragraph" w:customStyle="1" w:styleId="1C90D5ECABE349878B1D5BA40FF3533B">
    <w:name w:val="1C90D5ECABE349878B1D5BA40FF3533B"/>
  </w:style>
  <w:style w:type="paragraph" w:customStyle="1" w:styleId="0E727428005749EA8E2CF0685DD27A21">
    <w:name w:val="0E727428005749EA8E2CF0685DD27A21"/>
  </w:style>
  <w:style w:type="paragraph" w:customStyle="1" w:styleId="991DFF36B1C64BECAC6587F68FFD3F8D">
    <w:name w:val="991DFF36B1C64BECAC6587F68FFD3F8D"/>
  </w:style>
  <w:style w:type="paragraph" w:customStyle="1" w:styleId="A23E5EED09054FA8A05A912EB032CEAA">
    <w:name w:val="A23E5EED09054FA8A05A912EB032CEAA"/>
  </w:style>
  <w:style w:type="paragraph" w:customStyle="1" w:styleId="749155CC9E1A47DC95FE7837D55AA8C1">
    <w:name w:val="749155CC9E1A47DC95FE7837D55AA8C1"/>
  </w:style>
  <w:style w:type="paragraph" w:customStyle="1" w:styleId="7EC189ED3A1442CFAC5D687B82F3F061">
    <w:name w:val="7EC189ED3A1442CFAC5D687B82F3F061"/>
  </w:style>
  <w:style w:type="paragraph" w:customStyle="1" w:styleId="D44E85D3CBDF4A8A83CD5AA6E109D84A">
    <w:name w:val="D44E85D3CBDF4A8A83CD5AA6E109D84A"/>
  </w:style>
  <w:style w:type="paragraph" w:customStyle="1" w:styleId="2024770310F14009BDF5AAD65256EBE9">
    <w:name w:val="2024770310F14009BDF5AAD65256EBE9"/>
  </w:style>
  <w:style w:type="paragraph" w:customStyle="1" w:styleId="24ABEDC606994E8AB6A5287223809A1F">
    <w:name w:val="24ABEDC606994E8AB6A5287223809A1F"/>
  </w:style>
  <w:style w:type="paragraph" w:customStyle="1" w:styleId="86F4ACBA56184410BF81293E4D7E2E9C">
    <w:name w:val="86F4ACBA56184410BF81293E4D7E2E9C"/>
    <w:rsid w:val="009232B1"/>
  </w:style>
  <w:style w:type="paragraph" w:customStyle="1" w:styleId="82ADD7F1BA994C79B50DC4B7B6A64AF3">
    <w:name w:val="82ADD7F1BA994C79B50DC4B7B6A64AF3"/>
    <w:rsid w:val="009232B1"/>
  </w:style>
  <w:style w:type="paragraph" w:customStyle="1" w:styleId="EF6BCB061EB24C66A639DD8AF8B60A7B">
    <w:name w:val="EF6BCB061EB24C66A639DD8AF8B60A7B"/>
    <w:rsid w:val="009232B1"/>
  </w:style>
  <w:style w:type="paragraph" w:customStyle="1" w:styleId="43FBFDEEAFAA4EAE9DAF44FE598C45B4">
    <w:name w:val="43FBFDEEAFAA4EAE9DAF44FE598C45B4"/>
    <w:rsid w:val="009232B1"/>
  </w:style>
  <w:style w:type="paragraph" w:customStyle="1" w:styleId="8843CDBFF0F4488FB9EF50B380715BE2">
    <w:name w:val="8843CDBFF0F4488FB9EF50B380715BE2"/>
    <w:rsid w:val="009232B1"/>
  </w:style>
  <w:style w:type="paragraph" w:customStyle="1" w:styleId="271FE8C191D646ED81D9A038872DF405">
    <w:name w:val="271FE8C191D646ED81D9A038872DF405"/>
    <w:rsid w:val="009232B1"/>
  </w:style>
  <w:style w:type="paragraph" w:customStyle="1" w:styleId="5C5CA87D28AF4ED7B39703B0E66B9038">
    <w:name w:val="5C5CA87D28AF4ED7B39703B0E66B9038"/>
    <w:rsid w:val="009232B1"/>
  </w:style>
  <w:style w:type="paragraph" w:customStyle="1" w:styleId="17AFA71C88774B8EB320ABA63050EC90">
    <w:name w:val="17AFA71C88774B8EB320ABA63050EC90"/>
    <w:rsid w:val="00923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FMV">
      <a:dk1>
        <a:sysClr val="windowText" lastClr="000000"/>
      </a:dk1>
      <a:lt1>
        <a:sysClr val="window" lastClr="FFFFFF"/>
      </a:lt1>
      <a:dk2>
        <a:srgbClr val="57584F"/>
      </a:dk2>
      <a:lt2>
        <a:srgbClr val="E7E6E6"/>
      </a:lt2>
      <a:accent1>
        <a:srgbClr val="E04403"/>
      </a:accent1>
      <a:accent2>
        <a:srgbClr val="FFDD00"/>
      </a:accent2>
      <a:accent3>
        <a:srgbClr val="007167"/>
      </a:accent3>
      <a:accent4>
        <a:srgbClr val="484B43"/>
      </a:accent4>
      <a:accent5>
        <a:srgbClr val="B6B9B1"/>
      </a:accent5>
      <a:accent6>
        <a:srgbClr val="1C1E1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ed97b9a3-abe5-4c5d-9e99-912cb12cb61f">EM7SJJA7QTHC-362598572-49</_dlc_DocId>
    <_dlc_DocIdUrl xmlns="ed97b9a3-abe5-4c5d-9e99-912cb12cb61f">
      <Url>https://extsp.fmv.se/ext/e0481/_layouts/15/DocIdRedir.aspx?ID=EM7SJJA7QTHC-362598572-49</Url>
      <Description>EM7SJJA7QTHC-362598572-49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219C6B7DE0D747A7340EA691CF794F" ma:contentTypeVersion="0" ma:contentTypeDescription="Create a new document." ma:contentTypeScope="" ma:versionID="3a489a85a0886c08c30e1e06e144e25f">
  <xsd:schema xmlns:xsd="http://www.w3.org/2001/XMLSchema" xmlns:xs="http://www.w3.org/2001/XMLSchema" xmlns:p="http://schemas.microsoft.com/office/2006/metadata/properties" xmlns:ns2="ed97b9a3-abe5-4c5d-9e99-912cb12cb61f" targetNamespace="http://schemas.microsoft.com/office/2006/metadata/properties" ma:root="true" ma:fieldsID="ef61a327ce19f72d114e07d573a0ea2c" ns2:_="">
    <xsd:import namespace="ed97b9a3-abe5-4c5d-9e99-912cb12cb6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7b9a3-abe5-4c5d-9e99-912cb12cb6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D4C9F1-31D2-480D-9BFE-3EDBB094F003}">
  <ds:schemaRefs>
    <ds:schemaRef ds:uri="http://schemas.openxmlformats.org/officeDocument/2006/bibliography"/>
  </ds:schemaRefs>
</ds:datastoreItem>
</file>

<file path=customXml/itemProps2.xml><?xml version="1.0" encoding="utf-8"?>
<ds:datastoreItem xmlns:ds="http://schemas.openxmlformats.org/officeDocument/2006/customXml" ds:itemID="{D2E59BD8-0748-4F0A-BE1C-10432B87741A}">
  <ds:schemaRefs>
    <ds:schemaRef ds:uri="http://purl.org/dc/elements/1.1/"/>
    <ds:schemaRef ds:uri="http://purl.org/dc/dcmitype/"/>
    <ds:schemaRef ds:uri="http://purl.org/dc/terms/"/>
    <ds:schemaRef ds:uri="http://schemas.microsoft.com/office/2006/documentManagement/types"/>
    <ds:schemaRef ds:uri="ed97b9a3-abe5-4c5d-9e99-912cb12cb61f"/>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AC99CB-75C6-4988-8D67-1AF683181B1B}">
  <ds:schemaRefs>
    <ds:schemaRef ds:uri="http://schemas.microsoft.com/sharepoint/v3/contenttype/forms"/>
  </ds:schemaRefs>
</ds:datastoreItem>
</file>

<file path=customXml/itemProps4.xml><?xml version="1.0" encoding="utf-8"?>
<ds:datastoreItem xmlns:ds="http://schemas.openxmlformats.org/officeDocument/2006/customXml" ds:itemID="{3934F1C8-353E-452D-88B0-31103827F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7b9a3-abe5-4c5d-9e99-912cb12cb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3291F3-9C19-439A-A41F-C3406EE95FA9}">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techday---mall-ansokan (1)</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Larsson, Carl-Martin CNLA</dc:creator>
  <keywords/>
  <dc:description/>
  <lastModifiedBy>Gustafsson, Jenny jygun</lastModifiedBy>
  <revision>2</revision>
  <dcterms:created xsi:type="dcterms:W3CDTF">2025-04-28T12:13:00.0000000Z</dcterms:created>
  <dcterms:modified xsi:type="dcterms:W3CDTF">2025-04-28T13:11:49.4924697Z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0x01010086219C6B7DE0D747A7340EA691CF794F</vt:lpwstr>
  </property>
  <property fmtid="{D5CDD505-2E9C-101B-9397-08002B2CF9AE}" pid="3" name="_dlc_DocIdItemGuid">
    <vt:lpwstr>ba191569-afd4-4819-9521-af8e316904f2</vt:lpwstr>
  </property>
</Properties>
</file>