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B8714" w14:textId="75C1B9A4" w:rsidR="00112E8C" w:rsidRDefault="00112E8C" w:rsidP="00112E8C">
      <w:pPr>
        <w:pStyle w:val="Rubrik"/>
      </w:pPr>
      <w:r>
        <w:t>Ansökan om anmälan av organ för bedömning av överensstämmelse</w:t>
      </w:r>
      <w:r w:rsidRPr="00C8211E">
        <w:t xml:space="preserve"> </w:t>
      </w:r>
    </w:p>
    <w:p w14:paraId="23FBB7EC" w14:textId="77777777" w:rsidR="00112E8C" w:rsidRPr="00112E8C" w:rsidRDefault="00112E8C" w:rsidP="00112E8C">
      <w:pPr>
        <w:pStyle w:val="Brdtext1"/>
      </w:pPr>
    </w:p>
    <w:p w14:paraId="11BF3C46" w14:textId="2CBBFD4C" w:rsidR="00112E8C" w:rsidRPr="00112E8C" w:rsidRDefault="00112E8C" w:rsidP="00112E8C">
      <w:pPr>
        <w:pStyle w:val="Brdtext1"/>
      </w:pPr>
      <w:r w:rsidRPr="00D14805">
        <w:rPr>
          <w:noProof/>
          <w:color w:val="auto"/>
        </w:rPr>
        <mc:AlternateContent>
          <mc:Choice Requires="wps">
            <w:drawing>
              <wp:inline distT="0" distB="0" distL="0" distR="0" wp14:anchorId="6DCCF833" wp14:editId="1BC94BBD">
                <wp:extent cx="5829935" cy="2559050"/>
                <wp:effectExtent l="0" t="0" r="18415" b="12700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935" cy="255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EC6CC" w14:textId="77777777" w:rsidR="00112E8C" w:rsidRDefault="00112E8C" w:rsidP="00151EEB">
                            <w:pPr>
                              <w:pStyle w:val="Brdtext1"/>
                              <w:spacing w:after="120"/>
                            </w:pPr>
                            <w:r w:rsidRPr="00AE098F">
                              <w:t xml:space="preserve">Detta ansökningsformulär </w:t>
                            </w:r>
                            <w:r>
                              <w:t xml:space="preserve">innehåller de uppgifter som ska sändas till FMV i samband med ansökan om att bli anmält organ för bedömning av överensstämmelse enligt EU:s cybersäkerhetsakt (2019/881). Ansökan skickas till </w:t>
                            </w:r>
                            <w:hyperlink r:id="rId12" w:history="1">
                              <w:r w:rsidRPr="00BE324C">
                                <w:rPr>
                                  <w:rStyle w:val="Hyperlnk"/>
                                </w:rPr>
                                <w:t>icc@fmv.se</w:t>
                              </w:r>
                            </w:hyperlink>
                            <w:r>
                              <w:t xml:space="preserve">. Vänligen ange </w:t>
                            </w:r>
                            <w:r w:rsidRPr="00653155">
                              <w:rPr>
                                <w:color w:val="auto"/>
                              </w:rPr>
                              <w:t>”Ansökan om anmälan av organ för bedömning av överensstämmelse” i ärenderubriken.</w:t>
                            </w:r>
                          </w:p>
                          <w:p w14:paraId="4E1D5886" w14:textId="77777777" w:rsidR="00112E8C" w:rsidRDefault="00112E8C" w:rsidP="00151EEB">
                            <w:pPr>
                              <w:pStyle w:val="Brdtext1"/>
                              <w:spacing w:after="120"/>
                            </w:pPr>
                            <w:r>
                              <w:t>Med ansökan ska tillämpligt beslut om ackreditering inklusive omfattningsbilaga bifogas för aktuell europeisk ordning för cybersäkerhetscertifiering. Om anmälan omfattar ett bemyndigande ska FMV:s ärendenummer för bemyndigandebeslutet anges.</w:t>
                            </w:r>
                          </w:p>
                          <w:p w14:paraId="56D9F368" w14:textId="77777777" w:rsidR="00112E8C" w:rsidRDefault="00112E8C" w:rsidP="00151EEB">
                            <w:pPr>
                              <w:pStyle w:val="Brdtext1"/>
                              <w:spacing w:after="120"/>
                            </w:pPr>
                            <w:r>
                              <w:t>Observera</w:t>
                            </w:r>
                            <w:r w:rsidRPr="00B10875">
                              <w:t xml:space="preserve"> att FMV är en myndighet och </w:t>
                            </w:r>
                            <w:r>
                              <w:t xml:space="preserve">att </w:t>
                            </w:r>
                            <w:r w:rsidRPr="00B10875">
                              <w:t xml:space="preserve">uppgifter som kommer in till FMV betraktas som allmän handling och kan komma att lämnas ut enligt offentlighetsprincipen. </w:t>
                            </w:r>
                          </w:p>
                          <w:p w14:paraId="025BB7C0" w14:textId="77777777" w:rsidR="00112E8C" w:rsidRDefault="00112E8C" w:rsidP="00112E8C">
                            <w:r w:rsidRPr="00197C1A">
                              <w:t>FMV:s</w:t>
                            </w:r>
                            <w:r>
                              <w:t xml:space="preserve"> </w:t>
                            </w:r>
                            <w:r w:rsidRPr="00197C1A">
                              <w:t xml:space="preserve">behandling av personuppgifter sker enligt gällande lagstiftning och dataskyddsförordningen (GDPR). Läs mer om hur FMV behandlar personuppgifter </w:t>
                            </w:r>
                            <w:r>
                              <w:t xml:space="preserve">på </w:t>
                            </w:r>
                            <w:hyperlink r:id="rId13" w:history="1">
                              <w:r w:rsidRPr="008C5C63">
                                <w:rPr>
                                  <w:rStyle w:val="Hyperlnk"/>
                                </w:rPr>
                                <w:t>www.fmv.se</w:t>
                              </w:r>
                            </w:hyperlink>
                            <w:r w:rsidRPr="001C2F94">
                              <w:rPr>
                                <w:rStyle w:val="Hyperlnk"/>
                                <w:color w:val="auto"/>
                              </w:rPr>
                              <w:t xml:space="preserve"> och </w:t>
                            </w:r>
                            <w:hyperlink r:id="rId14" w:history="1">
                              <w:r w:rsidRPr="000E0695">
                                <w:rPr>
                                  <w:rStyle w:val="Hyperlnk"/>
                                </w:rPr>
                                <w:t>https://www.fmv.se/verksamhet/ovrig-verksamhet/nationella-myndigheten-for-cybersakerhetscertifiering/</w:t>
                              </w:r>
                            </w:hyperlink>
                            <w:r w:rsidRPr="001C2F94">
                              <w:rPr>
                                <w:rStyle w:val="Hyperlnk"/>
                                <w:color w:val="aut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DCCF833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width:459.05pt;height:20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">
                <v:textbox>
                  <w:txbxContent>
                    <w:p w14:paraId="49FEC6CC" w14:textId="77777777" w:rsidR="00112E8C" w:rsidRDefault="00112E8C" w:rsidP="00151EEB">
                      <w:pPr>
                        <w:pStyle w:val="Brdtext1"/>
                        <w:spacing w:after="120"/>
                      </w:pPr>
                      <w:r w:rsidRPr="00AE098F">
                        <w:t xml:space="preserve">Detta ansökningsformulär </w:t>
                      </w:r>
                      <w:r>
                        <w:t xml:space="preserve">innehåller de uppgifter som ska sändas till FMV i samband med ansökan om att bli anmält organ för bedömning av överensstämmelse enligt EU:s cybersäkerhetsakt (2019/881). Ansökan skickas till </w:t>
                      </w:r>
                      <w:hyperlink r:id="rId15" w:history="1">
                        <w:r w:rsidRPr="00BE324C">
                          <w:rPr>
                            <w:rStyle w:val="Hyperlnk"/>
                          </w:rPr>
                          <w:t>icc@fmv.se</w:t>
                        </w:r>
                      </w:hyperlink>
                      <w:r>
                        <w:t xml:space="preserve">. Vänligen ange </w:t>
                      </w:r>
                      <w:r w:rsidRPr="00653155">
                        <w:rPr>
                          <w:color w:val="auto"/>
                        </w:rPr>
                        <w:t>”Ansökan om anmälan av organ för bedömning av överensstämmelse” i ärenderubriken.</w:t>
                      </w:r>
                    </w:p>
                    <w:p w14:paraId="4E1D5886" w14:textId="77777777" w:rsidR="00112E8C" w:rsidRDefault="00112E8C" w:rsidP="00151EEB">
                      <w:pPr>
                        <w:pStyle w:val="Brdtext1"/>
                        <w:spacing w:after="120"/>
                      </w:pPr>
                      <w:r>
                        <w:t>Med ansökan ska tillämpligt beslut om ackreditering inklusive omfattningsbilaga bifogas för aktuell europeisk ordning för cybersäkerhetscertifiering. Om anmälan omfattar ett bemyndigande ska FMV:s ärendenummer för bemyndigandebeslutet anges.</w:t>
                      </w:r>
                    </w:p>
                    <w:p w14:paraId="56D9F368" w14:textId="77777777" w:rsidR="00112E8C" w:rsidRDefault="00112E8C" w:rsidP="00151EEB">
                      <w:pPr>
                        <w:pStyle w:val="Brdtext1"/>
                        <w:spacing w:after="120"/>
                      </w:pPr>
                      <w:r>
                        <w:t>Observera</w:t>
                      </w:r>
                      <w:r w:rsidRPr="00B10875">
                        <w:t xml:space="preserve"> att FMV är en myndighet och </w:t>
                      </w:r>
                      <w:r>
                        <w:t xml:space="preserve">att </w:t>
                      </w:r>
                      <w:r w:rsidRPr="00B10875">
                        <w:t xml:space="preserve">uppgifter som kommer in till FMV betraktas som allmän handling och kan komma att lämnas ut enligt offentlighetsprincipen. </w:t>
                      </w:r>
                    </w:p>
                    <w:p w14:paraId="025BB7C0" w14:textId="77777777" w:rsidR="00112E8C" w:rsidRDefault="00112E8C" w:rsidP="00112E8C">
                      <w:r w:rsidRPr="00197C1A">
                        <w:t>FMV:s</w:t>
                      </w:r>
                      <w:r>
                        <w:t xml:space="preserve"> </w:t>
                      </w:r>
                      <w:r w:rsidRPr="00197C1A">
                        <w:t xml:space="preserve">behandling av personuppgifter sker enligt gällande lagstiftning och dataskyddsförordningen (GDPR). Läs mer om hur FMV behandlar personuppgifter </w:t>
                      </w:r>
                      <w:r>
                        <w:t xml:space="preserve">på </w:t>
                      </w:r>
                      <w:hyperlink r:id="rId16" w:history="1">
                        <w:r w:rsidRPr="008C5C63">
                          <w:rPr>
                            <w:rStyle w:val="Hyperlnk"/>
                          </w:rPr>
                          <w:t>www.fmv.se</w:t>
                        </w:r>
                      </w:hyperlink>
                      <w:r w:rsidRPr="001C2F94">
                        <w:rPr>
                          <w:rStyle w:val="Hyperlnk"/>
                          <w:color w:val="auto"/>
                        </w:rPr>
                        <w:t xml:space="preserve"> och </w:t>
                      </w:r>
                      <w:hyperlink r:id="rId17" w:history="1">
                        <w:r w:rsidRPr="000E0695">
                          <w:rPr>
                            <w:rStyle w:val="Hyperlnk"/>
                          </w:rPr>
                          <w:t>https://www.fmv.se/verksamhet/ovrig-verksamhet/nationella-myndigheten-for-cybersakerhetscertifiering/</w:t>
                        </w:r>
                      </w:hyperlink>
                      <w:r w:rsidRPr="001C2F94">
                        <w:rPr>
                          <w:rStyle w:val="Hyperlnk"/>
                          <w:color w:val="auto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25F768" w14:textId="315BE063" w:rsidR="00112E8C" w:rsidRPr="00112E8C" w:rsidRDefault="00112E8C" w:rsidP="00112E8C">
      <w:pPr>
        <w:pStyle w:val="Brdtext1"/>
      </w:pPr>
    </w:p>
    <w:p w14:paraId="3329CEC0" w14:textId="77777777" w:rsidR="00112E8C" w:rsidRDefault="00112E8C" w:rsidP="00112E8C">
      <w:pPr>
        <w:tabs>
          <w:tab w:val="left" w:pos="1766"/>
        </w:tabs>
      </w:pPr>
    </w:p>
    <w:p w14:paraId="65ED7656" w14:textId="77777777" w:rsidR="00112E8C" w:rsidRDefault="00112E8C" w:rsidP="00112E8C">
      <w:pPr>
        <w:tabs>
          <w:tab w:val="left" w:pos="1766"/>
        </w:tabs>
      </w:pPr>
      <w:r>
        <w:br w:type="page"/>
      </w:r>
    </w:p>
    <w:p w14:paraId="61E1B23B" w14:textId="77777777" w:rsidR="00112E8C" w:rsidRDefault="00112E8C" w:rsidP="00112E8C">
      <w:pPr>
        <w:pStyle w:val="Rubrik1"/>
        <w:numPr>
          <w:ilvl w:val="0"/>
          <w:numId w:val="5"/>
        </w:numPr>
        <w:tabs>
          <w:tab w:val="num" w:pos="360"/>
        </w:tabs>
        <w:ind w:left="0" w:firstLine="0"/>
      </w:pPr>
      <w:r w:rsidRPr="0025363A">
        <w:lastRenderedPageBreak/>
        <w:t xml:space="preserve">Typ </w:t>
      </w:r>
      <w:r w:rsidRPr="00FD14B7">
        <w:t>av</w:t>
      </w:r>
      <w:r w:rsidRPr="0025363A">
        <w:t xml:space="preserve"> ansökan</w:t>
      </w:r>
    </w:p>
    <w:p w14:paraId="2A7F7E57" w14:textId="77777777" w:rsidR="00112E8C" w:rsidRPr="00AE1914" w:rsidRDefault="00112E8C" w:rsidP="00112E8C">
      <w:pPr>
        <w:pStyle w:val="Brdtext1"/>
        <w:ind w:left="360"/>
      </w:pPr>
      <w:r>
        <w:t>Ange huruvida ansökan avser en ny anmälan, alternativt ändring av tidigare anmälan:</w:t>
      </w:r>
    </w:p>
    <w:tbl>
      <w:tblPr>
        <w:tblStyle w:val="Tabellrutnt"/>
        <w:tblW w:w="8500" w:type="dxa"/>
        <w:tblInd w:w="709" w:type="dxa"/>
        <w:tblLook w:val="04A0" w:firstRow="1" w:lastRow="0" w:firstColumn="1" w:lastColumn="0" w:noHBand="0" w:noVBand="1"/>
      </w:tblPr>
      <w:tblGrid>
        <w:gridCol w:w="8500"/>
      </w:tblGrid>
      <w:tr w:rsidR="00112E8C" w:rsidRPr="00821027" w14:paraId="4A2979AA" w14:textId="77777777" w:rsidTr="00F32761">
        <w:trPr>
          <w:trHeight w:val="523"/>
        </w:trPr>
        <w:tc>
          <w:tcPr>
            <w:tcW w:w="8500" w:type="dxa"/>
          </w:tcPr>
          <w:p w14:paraId="781EA193" w14:textId="77777777" w:rsidR="00112E8C" w:rsidRPr="00AE1914" w:rsidRDefault="00B059B9" w:rsidP="00F32761">
            <w:pPr>
              <w:tabs>
                <w:tab w:val="left" w:pos="1766"/>
              </w:tabs>
              <w:spacing w:line="276" w:lineRule="auto"/>
              <w:rPr>
                <w:b/>
                <w:bCs/>
                <w:color w:val="auto"/>
              </w:rPr>
            </w:pPr>
            <w:sdt>
              <w:sdtPr>
                <w:rPr>
                  <w:b/>
                  <w:bCs/>
                  <w:color w:val="auto"/>
                </w:rPr>
                <w:id w:val="90471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8C">
                  <w:rPr>
                    <w:rFonts w:ascii="MS Gothic" w:eastAsia="MS Gothic" w:hAnsi="MS Gothic" w:hint="eastAsia"/>
                    <w:b/>
                    <w:bCs/>
                    <w:color w:val="auto"/>
                  </w:rPr>
                  <w:t>☐</w:t>
                </w:r>
              </w:sdtContent>
            </w:sdt>
            <w:r w:rsidR="00112E8C">
              <w:rPr>
                <w:b/>
                <w:bCs/>
                <w:color w:val="auto"/>
              </w:rPr>
              <w:t xml:space="preserve"> </w:t>
            </w:r>
            <w:r w:rsidR="00112E8C" w:rsidRPr="00653155">
              <w:rPr>
                <w:b/>
                <w:bCs/>
                <w:color w:val="auto"/>
              </w:rPr>
              <w:t>Ny anmäla</w:t>
            </w:r>
            <w:r w:rsidR="00112E8C">
              <w:rPr>
                <w:b/>
                <w:bCs/>
                <w:color w:val="auto"/>
              </w:rPr>
              <w:t>n</w:t>
            </w:r>
          </w:p>
        </w:tc>
      </w:tr>
      <w:tr w:rsidR="00112E8C" w:rsidRPr="00821027" w14:paraId="24B697BD" w14:textId="77777777" w:rsidTr="00F32761">
        <w:trPr>
          <w:trHeight w:val="276"/>
        </w:trPr>
        <w:tc>
          <w:tcPr>
            <w:tcW w:w="8500" w:type="dxa"/>
          </w:tcPr>
          <w:p w14:paraId="342D52F0" w14:textId="77777777" w:rsidR="00112E8C" w:rsidRDefault="00112E8C" w:rsidP="00F32761">
            <w:pPr>
              <w:pStyle w:val="Brdtext1"/>
              <w:spacing w:line="276" w:lineRule="auto"/>
              <w:rPr>
                <w:b/>
                <w:bCs/>
              </w:rPr>
            </w:pPr>
            <w:r w:rsidRPr="0025363A">
              <w:rPr>
                <w:b/>
                <w:bCs/>
                <w:color w:val="auto"/>
              </w:rPr>
              <w:t>Ändring rörande anmält organ</w:t>
            </w:r>
          </w:p>
          <w:p w14:paraId="49D39568" w14:textId="77777777" w:rsidR="00112E8C" w:rsidRPr="00C838A0" w:rsidRDefault="00B059B9" w:rsidP="00F32761">
            <w:pPr>
              <w:pStyle w:val="Brdtext1"/>
              <w:spacing w:line="276" w:lineRule="auto"/>
              <w:ind w:left="1304"/>
            </w:pPr>
            <w:sdt>
              <w:sdtPr>
                <w:rPr>
                  <w:b/>
                  <w:bCs/>
                </w:rPr>
                <w:id w:val="-70833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8C" w:rsidRPr="0065315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12E8C" w:rsidRPr="00653155">
              <w:t xml:space="preserve"> Ändring av certifieringsordning</w:t>
            </w:r>
          </w:p>
          <w:p w14:paraId="551796EA" w14:textId="77777777" w:rsidR="00112E8C" w:rsidRPr="00C838A0" w:rsidRDefault="00B059B9" w:rsidP="00F32761">
            <w:pPr>
              <w:pStyle w:val="Brdtext1"/>
              <w:spacing w:line="276" w:lineRule="auto"/>
              <w:ind w:left="1304"/>
            </w:pPr>
            <w:sdt>
              <w:sdtPr>
                <w:rPr>
                  <w:b/>
                  <w:bCs/>
                </w:rPr>
                <w:id w:val="140195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8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12E8C" w:rsidRPr="00653155">
              <w:t xml:space="preserve"> Ändring av tillämpningsområde</w:t>
            </w:r>
          </w:p>
          <w:p w14:paraId="05056A93" w14:textId="77777777" w:rsidR="00112E8C" w:rsidRPr="00C838A0" w:rsidRDefault="00B059B9" w:rsidP="00F32761">
            <w:pPr>
              <w:pStyle w:val="Brdtext1"/>
              <w:spacing w:line="276" w:lineRule="auto"/>
              <w:ind w:left="1304"/>
            </w:pPr>
            <w:sdt>
              <w:sdtPr>
                <w:rPr>
                  <w:b/>
                  <w:bCs/>
                </w:rPr>
                <w:id w:val="46346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8C" w:rsidRPr="0065315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12E8C" w:rsidRPr="00653155">
              <w:t xml:space="preserve"> Ändring av assuransnivå</w:t>
            </w:r>
          </w:p>
          <w:p w14:paraId="3BD63B88" w14:textId="77777777" w:rsidR="00112E8C" w:rsidRPr="00FD14B7" w:rsidRDefault="00B059B9" w:rsidP="00F32761">
            <w:pPr>
              <w:tabs>
                <w:tab w:val="left" w:pos="1766"/>
              </w:tabs>
              <w:spacing w:line="276" w:lineRule="auto"/>
              <w:ind w:left="1304"/>
              <w:rPr>
                <w:b/>
                <w:bCs/>
                <w:color w:val="auto"/>
                <w:sz w:val="28"/>
                <w:szCs w:val="28"/>
              </w:rPr>
            </w:pPr>
            <w:sdt>
              <w:sdtPr>
                <w:rPr>
                  <w:b/>
                  <w:bCs/>
                </w:rPr>
                <w:id w:val="743535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8C" w:rsidRPr="0065315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112E8C" w:rsidRPr="00C838A0">
              <w:t xml:space="preserve"> Ändring av bemyndigande</w:t>
            </w:r>
          </w:p>
        </w:tc>
      </w:tr>
    </w:tbl>
    <w:p w14:paraId="0BE80481" w14:textId="77777777" w:rsidR="00112E8C" w:rsidRDefault="00112E8C" w:rsidP="00112E8C">
      <w:pPr>
        <w:pStyle w:val="Brdtext1"/>
      </w:pPr>
    </w:p>
    <w:p w14:paraId="5F019058" w14:textId="77777777" w:rsidR="00112E8C" w:rsidRPr="005A0C7B" w:rsidRDefault="00112E8C" w:rsidP="00112E8C">
      <w:pPr>
        <w:pStyle w:val="Rubrik1"/>
        <w:numPr>
          <w:ilvl w:val="0"/>
          <w:numId w:val="5"/>
        </w:numPr>
        <w:tabs>
          <w:tab w:val="num" w:pos="360"/>
        </w:tabs>
        <w:ind w:left="0" w:firstLine="0"/>
      </w:pPr>
      <w:r>
        <w:t>Generell information</w:t>
      </w:r>
    </w:p>
    <w:tbl>
      <w:tblPr>
        <w:tblStyle w:val="Tabellrutnt"/>
        <w:tblW w:w="8505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8505"/>
      </w:tblGrid>
      <w:tr w:rsidR="00112E8C" w14:paraId="0224D8FE" w14:textId="77777777" w:rsidTr="00F32761">
        <w:trPr>
          <w:trHeight w:val="276"/>
        </w:trPr>
        <w:tc>
          <w:tcPr>
            <w:tcW w:w="8505" w:type="dxa"/>
          </w:tcPr>
          <w:p w14:paraId="5A0B64BF" w14:textId="77777777" w:rsidR="00112E8C" w:rsidRPr="00FD14B7" w:rsidRDefault="00112E8C" w:rsidP="00F32761">
            <w:pPr>
              <w:pStyle w:val="Brdtext1"/>
              <w:spacing w:line="360" w:lineRule="auto"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  <w:b/>
                <w:bCs/>
                <w:lang w:val="en-US"/>
              </w:rPr>
              <w:t xml:space="preserve">Certifieringsordning: </w:t>
            </w:r>
            <w:sdt>
              <w:sdtPr>
                <w:alias w:val="Certifieringsschema"/>
                <w:tag w:val="Certifieringsschema"/>
                <w:id w:val="1323928155"/>
                <w:placeholder>
                  <w:docPart w:val="3B8FC1EC2D854FE8927D1DFA8397BAD9"/>
                </w:placeholder>
                <w:showingPlcHdr/>
                <w:comboBox>
                  <w:listItem w:value="Välj ett objekt."/>
                  <w:listItem w:displayText="Genomförandeförordning EUCC (2024/482)" w:value="Genomförandeförordning EUCC (2024/482)"/>
                </w:comboBox>
              </w:sdtPr>
              <w:sdtEndPr/>
              <w:sdtContent>
                <w:r w:rsidRPr="0031767E">
                  <w:rPr>
                    <w:rStyle w:val="Platshllartext"/>
                  </w:rPr>
                  <w:t>Välj ett objekt.</w:t>
                </w:r>
              </w:sdtContent>
            </w:sdt>
          </w:p>
        </w:tc>
      </w:tr>
      <w:tr w:rsidR="00112E8C" w14:paraId="7748BE47" w14:textId="77777777" w:rsidTr="00F32761">
        <w:trPr>
          <w:trHeight w:val="276"/>
        </w:trPr>
        <w:tc>
          <w:tcPr>
            <w:tcW w:w="8505" w:type="dxa"/>
          </w:tcPr>
          <w:p w14:paraId="5AA54770" w14:textId="77777777" w:rsidR="00112E8C" w:rsidRDefault="00112E8C" w:rsidP="00F32761">
            <w:pPr>
              <w:pStyle w:val="Brdtext1"/>
              <w:spacing w:line="360" w:lineRule="auto"/>
              <w:rPr>
                <w:rFonts w:cstheme="minorHAnsi"/>
                <w:b/>
                <w:bCs/>
              </w:rPr>
            </w:pPr>
            <w:r w:rsidRPr="006C09FD">
              <w:rPr>
                <w:rFonts w:cstheme="minorHAnsi"/>
                <w:b/>
                <w:bCs/>
              </w:rPr>
              <w:t>Typ av organ för b</w:t>
            </w:r>
            <w:r>
              <w:rPr>
                <w:rFonts w:cstheme="minorHAnsi"/>
                <w:b/>
                <w:bCs/>
              </w:rPr>
              <w:t>edömning av överensstämmelse:</w:t>
            </w:r>
          </w:p>
          <w:p w14:paraId="11B27241" w14:textId="77777777" w:rsidR="00112E8C" w:rsidRPr="00C838A0" w:rsidRDefault="00B059B9" w:rsidP="00F32761">
            <w:pPr>
              <w:pStyle w:val="Brdtext1"/>
              <w:spacing w:line="360" w:lineRule="auto"/>
              <w:ind w:firstLine="324"/>
            </w:pPr>
            <w:sdt>
              <w:sdtPr>
                <w:id w:val="2034293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12E8C" w:rsidRPr="00C838A0">
              <w:t xml:space="preserve"> </w:t>
            </w:r>
            <w:r w:rsidR="00112E8C" w:rsidRPr="00653155">
              <w:t>Certifieringsorgan</w:t>
            </w:r>
            <w:r w:rsidR="00112E8C">
              <w:t xml:space="preserve"> (CB)</w:t>
            </w:r>
          </w:p>
          <w:p w14:paraId="05D5D493" w14:textId="77777777" w:rsidR="00112E8C" w:rsidRPr="006C09FD" w:rsidRDefault="00B059B9" w:rsidP="00F32761">
            <w:pPr>
              <w:pStyle w:val="Brdtext1"/>
              <w:spacing w:line="360" w:lineRule="auto"/>
              <w:ind w:left="314"/>
              <w:rPr>
                <w:rFonts w:cstheme="minorHAnsi"/>
                <w:b/>
                <w:bCs/>
              </w:rPr>
            </w:pPr>
            <w:sdt>
              <w:sdtPr>
                <w:id w:val="13722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8C" w:rsidRPr="00C838A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2E8C" w:rsidRPr="00653155">
              <w:t xml:space="preserve"> Facilitet för evaluering av informationsteknologisk säkerhet (ITSEF)</w:t>
            </w:r>
            <w:r w:rsidR="00112E8C" w:rsidRPr="00653155">
              <w:rPr>
                <w:rStyle w:val="Fotnotsreferens"/>
              </w:rPr>
              <w:footnoteReference w:id="1"/>
            </w:r>
            <w:r w:rsidR="00112E8C" w:rsidRPr="00C838A0">
              <w:t xml:space="preserve">  </w:t>
            </w:r>
          </w:p>
        </w:tc>
      </w:tr>
      <w:tr w:rsidR="00112E8C" w14:paraId="53AAC438" w14:textId="77777777" w:rsidTr="00F32761">
        <w:trPr>
          <w:trHeight w:val="277"/>
        </w:trPr>
        <w:tc>
          <w:tcPr>
            <w:tcW w:w="8505" w:type="dxa"/>
          </w:tcPr>
          <w:p w14:paraId="3CB89072" w14:textId="77777777" w:rsidR="00112E8C" w:rsidRDefault="00112E8C" w:rsidP="00F32761">
            <w:pPr>
              <w:pStyle w:val="Brdtext1"/>
              <w:spacing w:line="360" w:lineRule="auto"/>
              <w:rPr>
                <w:rFonts w:cstheme="minorHAnsi"/>
                <w:b/>
                <w:bCs/>
              </w:rPr>
            </w:pPr>
            <w:r w:rsidRPr="00C8211E">
              <w:rPr>
                <w:rFonts w:cstheme="minorHAnsi"/>
                <w:b/>
                <w:bCs/>
              </w:rPr>
              <w:t>Assuran</w:t>
            </w:r>
            <w:r>
              <w:rPr>
                <w:rFonts w:cstheme="minorHAnsi"/>
                <w:b/>
                <w:bCs/>
              </w:rPr>
              <w:t>snivå(er):</w:t>
            </w:r>
          </w:p>
          <w:p w14:paraId="0F8A3990" w14:textId="77777777" w:rsidR="00112E8C" w:rsidRPr="00653155" w:rsidRDefault="00B059B9" w:rsidP="00F32761">
            <w:pPr>
              <w:pStyle w:val="Brdtext1"/>
              <w:spacing w:line="360" w:lineRule="auto"/>
              <w:ind w:left="314"/>
            </w:pPr>
            <w:sdt>
              <w:sdtPr>
                <w:id w:val="29041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8C" w:rsidRPr="00C838A0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2E8C" w:rsidRPr="00C838A0">
              <w:t xml:space="preserve"> </w:t>
            </w:r>
            <w:r w:rsidR="00112E8C" w:rsidRPr="00653155">
              <w:t>Betydande</w:t>
            </w:r>
          </w:p>
          <w:p w14:paraId="44CEFC1D" w14:textId="77777777" w:rsidR="00112E8C" w:rsidRPr="00C8211E" w:rsidRDefault="00B059B9" w:rsidP="00F32761">
            <w:pPr>
              <w:pStyle w:val="Brdtext1"/>
              <w:spacing w:line="360" w:lineRule="auto"/>
              <w:ind w:left="314"/>
              <w:rPr>
                <w:rFonts w:cstheme="minorHAnsi"/>
                <w:b/>
                <w:bCs/>
              </w:rPr>
            </w:pPr>
            <w:sdt>
              <w:sdtPr>
                <w:id w:val="-38904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2E8C" w:rsidRPr="00653155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112E8C" w:rsidRPr="00C838A0">
              <w:t xml:space="preserve"> </w:t>
            </w:r>
            <w:r w:rsidR="00112E8C" w:rsidRPr="00653155">
              <w:t>Hög</w:t>
            </w:r>
          </w:p>
        </w:tc>
      </w:tr>
      <w:tr w:rsidR="00112E8C" w14:paraId="479E634A" w14:textId="77777777" w:rsidTr="00F32761">
        <w:trPr>
          <w:trHeight w:val="2036"/>
        </w:trPr>
        <w:tc>
          <w:tcPr>
            <w:tcW w:w="8505" w:type="dxa"/>
          </w:tcPr>
          <w:p w14:paraId="59367075" w14:textId="77777777" w:rsidR="00112E8C" w:rsidRDefault="00112E8C" w:rsidP="00F32761">
            <w:pPr>
              <w:pStyle w:val="Brdtext1"/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Tillämpningsområde/Omfattning</w:t>
            </w:r>
            <w:r>
              <w:rPr>
                <w:rStyle w:val="Fotnotsreferens"/>
                <w:rFonts w:cstheme="minorHAnsi"/>
                <w:b/>
                <w:bCs/>
              </w:rPr>
              <w:footnoteReference w:id="2"/>
            </w:r>
            <w:r>
              <w:rPr>
                <w:rFonts w:cstheme="minorHAnsi"/>
                <w:b/>
                <w:bCs/>
              </w:rPr>
              <w:t>:</w:t>
            </w:r>
          </w:p>
          <w:p w14:paraId="188529B9" w14:textId="77777777" w:rsidR="00112E8C" w:rsidRPr="00C8211E" w:rsidRDefault="00B059B9" w:rsidP="00F32761">
            <w:pPr>
              <w:pStyle w:val="Brdtext1"/>
              <w:spacing w:line="360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-437675620"/>
                <w:placeholder>
                  <w:docPart w:val="64B8940B0A304BD9ABC2A367B27FE473"/>
                </w:placeholder>
                <w:showingPlcHdr/>
              </w:sdtPr>
              <w:sdtEndPr/>
              <w:sdtContent>
                <w:r w:rsidR="00112E8C" w:rsidRPr="003176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431B883F" w14:textId="2A6932F6" w:rsidR="00112E8C" w:rsidRDefault="00112E8C" w:rsidP="00112E8C">
      <w:pPr>
        <w:pStyle w:val="Brdtext1"/>
      </w:pPr>
    </w:p>
    <w:p w14:paraId="20D4DB70" w14:textId="77777777" w:rsidR="00112E8C" w:rsidRDefault="00112E8C">
      <w:r>
        <w:br w:type="page"/>
      </w:r>
    </w:p>
    <w:p w14:paraId="32CE2B8B" w14:textId="77777777" w:rsidR="00112E8C" w:rsidRDefault="00112E8C" w:rsidP="00112E8C">
      <w:pPr>
        <w:pStyle w:val="Brdtext1"/>
      </w:pPr>
    </w:p>
    <w:p w14:paraId="2253F9DB" w14:textId="0ACBAF94" w:rsidR="00112E8C" w:rsidRPr="00FD14B7" w:rsidRDefault="00112E8C" w:rsidP="00112E8C">
      <w:pPr>
        <w:pStyle w:val="Rubrik1"/>
        <w:numPr>
          <w:ilvl w:val="0"/>
          <w:numId w:val="5"/>
        </w:numPr>
        <w:tabs>
          <w:tab w:val="num" w:pos="360"/>
        </w:tabs>
        <w:ind w:left="0" w:firstLine="0"/>
      </w:pPr>
      <w:r w:rsidRPr="00FD14B7">
        <w:t>Organ för bedömning av överensstämmelse</w:t>
      </w:r>
    </w:p>
    <w:tbl>
      <w:tblPr>
        <w:tblStyle w:val="Tabellrutnt"/>
        <w:tblW w:w="8505" w:type="dxa"/>
        <w:tblInd w:w="704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112E8C" w:rsidRPr="000F55EA" w14:paraId="2CA45660" w14:textId="77777777" w:rsidTr="00F32761">
        <w:tc>
          <w:tcPr>
            <w:tcW w:w="3969" w:type="dxa"/>
          </w:tcPr>
          <w:p w14:paraId="0AA51696" w14:textId="77777777" w:rsidR="00112E8C" w:rsidRDefault="00112E8C" w:rsidP="00F3276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Företagsnamn:</w:t>
            </w:r>
          </w:p>
          <w:sdt>
            <w:sdtPr>
              <w:rPr>
                <w:rFonts w:cstheme="minorHAnsi"/>
              </w:rPr>
              <w:id w:val="532238015"/>
              <w:placeholder>
                <w:docPart w:val="859755EB8689475FAD42323FB5160517"/>
              </w:placeholder>
              <w:showingPlcHdr/>
            </w:sdtPr>
            <w:sdtEndPr/>
            <w:sdtContent>
              <w:p w14:paraId="7A602BAA" w14:textId="77777777" w:rsidR="00112E8C" w:rsidRPr="00271C03" w:rsidRDefault="00112E8C" w:rsidP="00F32761">
                <w:pPr>
                  <w:spacing w:line="360" w:lineRule="auto"/>
                  <w:rPr>
                    <w:b/>
                    <w:bCs/>
                  </w:rPr>
                </w:pPr>
                <w:r w:rsidRPr="0031767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536" w:type="dxa"/>
          </w:tcPr>
          <w:p w14:paraId="56781B48" w14:textId="77777777" w:rsidR="00112E8C" w:rsidRDefault="00112E8C" w:rsidP="00F32761">
            <w:pPr>
              <w:spacing w:line="360" w:lineRule="auto"/>
              <w:rPr>
                <w:b/>
                <w:bCs/>
              </w:rPr>
            </w:pPr>
            <w:r w:rsidRPr="00271C03">
              <w:rPr>
                <w:b/>
                <w:bCs/>
              </w:rPr>
              <w:t>Land:</w:t>
            </w:r>
          </w:p>
          <w:p w14:paraId="58BB832E" w14:textId="77777777" w:rsidR="00112E8C" w:rsidRPr="004A20D6" w:rsidRDefault="00B059B9" w:rsidP="00F32761">
            <w:pPr>
              <w:spacing w:line="360" w:lineRule="auto"/>
            </w:pPr>
            <w:sdt>
              <w:sdtPr>
                <w:rPr>
                  <w:rFonts w:cstheme="minorHAnsi"/>
                </w:rPr>
                <w:id w:val="-1089386328"/>
                <w:placeholder>
                  <w:docPart w:val="4AB4DB957D604BC499DC0928E55652C7"/>
                </w:placeholder>
                <w:showingPlcHdr/>
              </w:sdtPr>
              <w:sdtEndPr/>
              <w:sdtContent>
                <w:r w:rsidR="00112E8C" w:rsidRPr="003176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112E8C" w14:paraId="6F8D9482" w14:textId="77777777" w:rsidTr="00F32761">
        <w:tc>
          <w:tcPr>
            <w:tcW w:w="3969" w:type="dxa"/>
          </w:tcPr>
          <w:p w14:paraId="37927279" w14:textId="77777777" w:rsidR="00112E8C" w:rsidRPr="006C09FD" w:rsidRDefault="00112E8C" w:rsidP="00F32761">
            <w:pPr>
              <w:spacing w:line="360" w:lineRule="auto"/>
              <w:rPr>
                <w:b/>
                <w:bCs/>
              </w:rPr>
            </w:pPr>
            <w:r w:rsidRPr="006C09FD">
              <w:rPr>
                <w:b/>
                <w:bCs/>
              </w:rPr>
              <w:t>Postadress:</w:t>
            </w:r>
          </w:p>
          <w:p w14:paraId="083E5E62" w14:textId="77777777" w:rsidR="00112E8C" w:rsidRPr="00271C03" w:rsidRDefault="00B059B9" w:rsidP="00F32761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Fonts w:cstheme="minorHAnsi"/>
                </w:rPr>
                <w:id w:val="2092967978"/>
                <w:placeholder>
                  <w:docPart w:val="3530B164D1AB40FCAB15B3D4FC471C90"/>
                </w:placeholder>
                <w:showingPlcHdr/>
              </w:sdtPr>
              <w:sdtEndPr/>
              <w:sdtContent>
                <w:r w:rsidR="00112E8C" w:rsidRPr="003176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4536" w:type="dxa"/>
          </w:tcPr>
          <w:p w14:paraId="5BB78195" w14:textId="77777777" w:rsidR="00112E8C" w:rsidRDefault="00112E8C" w:rsidP="00F32761">
            <w:pPr>
              <w:spacing w:line="360" w:lineRule="auto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E-mail:</w:t>
            </w:r>
          </w:p>
          <w:p w14:paraId="29F322DF" w14:textId="77777777" w:rsidR="00112E8C" w:rsidRPr="004A20D6" w:rsidRDefault="00B059B9" w:rsidP="00F32761">
            <w:pPr>
              <w:spacing w:line="360" w:lineRule="auto"/>
            </w:pPr>
            <w:sdt>
              <w:sdtPr>
                <w:rPr>
                  <w:rFonts w:cstheme="minorHAnsi"/>
                </w:rPr>
                <w:id w:val="-663630980"/>
                <w:placeholder>
                  <w:docPart w:val="2C6E73BED0E64DABBE73763626AB1877"/>
                </w:placeholder>
                <w:showingPlcHdr/>
              </w:sdtPr>
              <w:sdtEndPr/>
              <w:sdtContent>
                <w:r w:rsidR="00112E8C" w:rsidRPr="003176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112E8C" w14:paraId="6F2C0BBC" w14:textId="77777777" w:rsidTr="00F32761">
        <w:tc>
          <w:tcPr>
            <w:tcW w:w="3969" w:type="dxa"/>
          </w:tcPr>
          <w:p w14:paraId="258734B7" w14:textId="77777777" w:rsidR="00112E8C" w:rsidRPr="006C09FD" w:rsidRDefault="00112E8C" w:rsidP="00F32761">
            <w:pPr>
              <w:spacing w:line="360" w:lineRule="auto"/>
              <w:rPr>
                <w:b/>
                <w:bCs/>
              </w:rPr>
            </w:pPr>
            <w:r w:rsidRPr="006C09FD">
              <w:rPr>
                <w:b/>
                <w:bCs/>
              </w:rPr>
              <w:t>Telefon:</w:t>
            </w:r>
          </w:p>
          <w:p w14:paraId="4EFE2320" w14:textId="77777777" w:rsidR="00112E8C" w:rsidRPr="00271C03" w:rsidRDefault="00B059B9" w:rsidP="00F32761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Fonts w:cstheme="minorHAnsi"/>
                </w:rPr>
                <w:id w:val="350147781"/>
                <w:placeholder>
                  <w:docPart w:val="9E80C148B3DE4F1FA723917DAF27A8D8"/>
                </w:placeholder>
                <w:showingPlcHdr/>
              </w:sdtPr>
              <w:sdtEndPr/>
              <w:sdtContent>
                <w:r w:rsidR="00112E8C" w:rsidRPr="003176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4536" w:type="dxa"/>
          </w:tcPr>
          <w:p w14:paraId="069669E1" w14:textId="77777777" w:rsidR="00112E8C" w:rsidRPr="00271C03" w:rsidRDefault="00112E8C" w:rsidP="00F32761">
            <w:pPr>
              <w:spacing w:line="360" w:lineRule="auto"/>
              <w:rPr>
                <w:rFonts w:cstheme="minorHAnsi"/>
                <w:b/>
                <w:bCs/>
              </w:rPr>
            </w:pPr>
            <w:r w:rsidRPr="00271C03">
              <w:rPr>
                <w:rFonts w:cstheme="minorHAnsi"/>
                <w:b/>
                <w:bCs/>
              </w:rPr>
              <w:t>Hemsida:</w:t>
            </w:r>
          </w:p>
          <w:p w14:paraId="53689BC1" w14:textId="77777777" w:rsidR="00112E8C" w:rsidRPr="004A20D6" w:rsidRDefault="00B059B9" w:rsidP="00F32761">
            <w:pPr>
              <w:spacing w:line="360" w:lineRule="auto"/>
            </w:pPr>
            <w:sdt>
              <w:sdtPr>
                <w:rPr>
                  <w:rFonts w:cstheme="minorHAnsi"/>
                </w:rPr>
                <w:id w:val="122820954"/>
                <w:placeholder>
                  <w:docPart w:val="F775AEFA6B0A4045B96D8D6B302D9ADE"/>
                </w:placeholder>
                <w:showingPlcHdr/>
              </w:sdtPr>
              <w:sdtEndPr/>
              <w:sdtContent>
                <w:r w:rsidR="00112E8C" w:rsidRPr="003176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07CB1639" w14:textId="77777777" w:rsidR="00112E8C" w:rsidRPr="00FD14B7" w:rsidRDefault="00112E8C" w:rsidP="00112E8C">
      <w:pPr>
        <w:pStyle w:val="Brdtext1"/>
      </w:pPr>
    </w:p>
    <w:p w14:paraId="152043FA" w14:textId="77777777" w:rsidR="00112E8C" w:rsidRPr="00FD14B7" w:rsidRDefault="00112E8C" w:rsidP="00112E8C">
      <w:pPr>
        <w:pStyle w:val="Rubrik1"/>
        <w:numPr>
          <w:ilvl w:val="0"/>
          <w:numId w:val="5"/>
        </w:numPr>
        <w:tabs>
          <w:tab w:val="num" w:pos="360"/>
        </w:tabs>
        <w:ind w:left="0" w:firstLine="0"/>
      </w:pPr>
      <w:r w:rsidRPr="00FD14B7">
        <w:t>Ackreditering</w:t>
      </w:r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3969"/>
        <w:gridCol w:w="4497"/>
      </w:tblGrid>
      <w:tr w:rsidR="00112E8C" w:rsidRPr="000F55EA" w14:paraId="58E35EC9" w14:textId="77777777" w:rsidTr="00F32761">
        <w:tc>
          <w:tcPr>
            <w:tcW w:w="3969" w:type="dxa"/>
          </w:tcPr>
          <w:p w14:paraId="11DC9B4D" w14:textId="77777777" w:rsidR="00112E8C" w:rsidRDefault="00112E8C" w:rsidP="00F3276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Datum för ackreditering:</w:t>
            </w:r>
          </w:p>
          <w:sdt>
            <w:sdtPr>
              <w:rPr>
                <w:rFonts w:cstheme="minorHAnsi"/>
              </w:rPr>
              <w:id w:val="-406390483"/>
              <w:placeholder>
                <w:docPart w:val="D37BC650B2E549CE9AF61B63B46AAC97"/>
              </w:placeholder>
              <w:showingPlcHdr/>
            </w:sdtPr>
            <w:sdtEndPr/>
            <w:sdtContent>
              <w:p w14:paraId="573E8567" w14:textId="77777777" w:rsidR="00112E8C" w:rsidRPr="00271C03" w:rsidRDefault="00112E8C" w:rsidP="00F32761">
                <w:pPr>
                  <w:spacing w:line="360" w:lineRule="auto"/>
                  <w:rPr>
                    <w:b/>
                    <w:bCs/>
                  </w:rPr>
                </w:pPr>
                <w:r w:rsidRPr="0031767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  <w:tc>
          <w:tcPr>
            <w:tcW w:w="4497" w:type="dxa"/>
          </w:tcPr>
          <w:p w14:paraId="1490B59C" w14:textId="77777777" w:rsidR="00112E8C" w:rsidRPr="00271C03" w:rsidRDefault="00112E8C" w:rsidP="00F32761">
            <w:pPr>
              <w:spacing w:line="360" w:lineRule="auto"/>
              <w:rPr>
                <w:rFonts w:cstheme="minorHAnsi"/>
                <w:b/>
                <w:bCs/>
              </w:rPr>
            </w:pPr>
            <w:r w:rsidRPr="00271C03">
              <w:rPr>
                <w:rFonts w:cstheme="minorHAnsi"/>
                <w:b/>
                <w:bCs/>
              </w:rPr>
              <w:t>Referensnummer för ackreditering:</w:t>
            </w:r>
          </w:p>
          <w:p w14:paraId="0E93D873" w14:textId="77777777" w:rsidR="00112E8C" w:rsidRPr="004A20D6" w:rsidRDefault="00B059B9" w:rsidP="00F32761">
            <w:pPr>
              <w:spacing w:line="360" w:lineRule="auto"/>
            </w:pPr>
            <w:sdt>
              <w:sdtPr>
                <w:rPr>
                  <w:rFonts w:cstheme="minorHAnsi"/>
                </w:rPr>
                <w:id w:val="-1886629306"/>
                <w:placeholder>
                  <w:docPart w:val="6A7C7EF3E55F4BBF9F1F1727DC71867D"/>
                </w:placeholder>
                <w:showingPlcHdr/>
              </w:sdtPr>
              <w:sdtEndPr/>
              <w:sdtContent>
                <w:r w:rsidR="00112E8C" w:rsidRPr="003176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112E8C" w14:paraId="6D2CA0F4" w14:textId="77777777" w:rsidTr="00F32761">
        <w:trPr>
          <w:trHeight w:val="1694"/>
        </w:trPr>
        <w:tc>
          <w:tcPr>
            <w:tcW w:w="8466" w:type="dxa"/>
            <w:gridSpan w:val="2"/>
          </w:tcPr>
          <w:p w14:paraId="25B828E7" w14:textId="77777777" w:rsidR="00112E8C" w:rsidRPr="00271C03" w:rsidRDefault="00112E8C" w:rsidP="00F3276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Tillämpningsområde/Omfattning</w:t>
            </w:r>
            <w:r w:rsidRPr="00271C03">
              <w:rPr>
                <w:b/>
                <w:bCs/>
              </w:rPr>
              <w:t xml:space="preserve"> för ackreditering: </w:t>
            </w:r>
          </w:p>
          <w:sdt>
            <w:sdtPr>
              <w:rPr>
                <w:rFonts w:cstheme="minorHAnsi"/>
              </w:rPr>
              <w:id w:val="431092555"/>
              <w:placeholder>
                <w:docPart w:val="7BCD020D9B7A49DA8FB586104EB4A65D"/>
              </w:placeholder>
            </w:sdtPr>
            <w:sdtEndPr/>
            <w:sdtContent>
              <w:sdt>
                <w:sdtPr>
                  <w:rPr>
                    <w:rFonts w:cstheme="minorHAnsi"/>
                  </w:rPr>
                  <w:id w:val="332115846"/>
                  <w:placeholder>
                    <w:docPart w:val="FE8A7FC343D6432AB2DEFCEC572A7705"/>
                  </w:placeholder>
                  <w:showingPlcHdr/>
                </w:sdtPr>
                <w:sdtEndPr/>
                <w:sdtContent>
                  <w:p w14:paraId="2505DE44" w14:textId="77777777" w:rsidR="00112E8C" w:rsidRPr="004A20D6" w:rsidRDefault="00112E8C" w:rsidP="00F32761">
                    <w:pPr>
                      <w:spacing w:line="360" w:lineRule="auto"/>
                    </w:pPr>
                    <w:r w:rsidRPr="0031767E">
                      <w:rPr>
                        <w:rStyle w:val="Platshllartext"/>
                      </w:rPr>
                      <w:t>Klicka eller tryck här för att ange text.</w:t>
                    </w:r>
                  </w:p>
                </w:sdtContent>
              </w:sdt>
            </w:sdtContent>
          </w:sdt>
        </w:tc>
      </w:tr>
      <w:tr w:rsidR="00112E8C" w:rsidRPr="004A20D6" w14:paraId="61C0BFE7" w14:textId="77777777" w:rsidTr="00F32761">
        <w:trPr>
          <w:trHeight w:val="416"/>
        </w:trPr>
        <w:tc>
          <w:tcPr>
            <w:tcW w:w="8466" w:type="dxa"/>
            <w:gridSpan w:val="2"/>
          </w:tcPr>
          <w:p w14:paraId="6427B111" w14:textId="77777777" w:rsidR="00112E8C" w:rsidRPr="00271C03" w:rsidRDefault="00112E8C" w:rsidP="00F32761">
            <w:pPr>
              <w:spacing w:line="360" w:lineRule="auto"/>
              <w:rPr>
                <w:rFonts w:cstheme="minorHAnsi"/>
              </w:rPr>
            </w:pPr>
            <w:r w:rsidRPr="006C09FD">
              <w:rPr>
                <w:b/>
                <w:bCs/>
              </w:rPr>
              <w:t>Giltighetstid: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42037962"/>
                <w:placeholder>
                  <w:docPart w:val="CF453014DE0043A3A7AD1B33BE375514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430646392"/>
                    <w:placeholder>
                      <w:docPart w:val="F87426CE6BD84CADBADB253A9D4A8D48"/>
                    </w:placeholder>
                    <w:showingPlcHdr/>
                  </w:sdtPr>
                  <w:sdtEndPr/>
                  <w:sdtContent>
                    <w:r w:rsidRPr="0031767E">
                      <w:rPr>
                        <w:rStyle w:val="Platshllartext"/>
                      </w:rPr>
                      <w:t>Klicka eller tryck här för att ange text.</w:t>
                    </w:r>
                  </w:sdtContent>
                </w:sdt>
              </w:sdtContent>
            </w:sdt>
          </w:p>
        </w:tc>
      </w:tr>
    </w:tbl>
    <w:p w14:paraId="3A8EDBE2" w14:textId="77777777" w:rsidR="00112E8C" w:rsidRPr="004A20D6" w:rsidRDefault="00112E8C" w:rsidP="00112E8C">
      <w:pPr>
        <w:pStyle w:val="Brdtext1"/>
        <w:rPr>
          <w:lang w:eastAsia="en-US"/>
        </w:rPr>
      </w:pPr>
    </w:p>
    <w:p w14:paraId="15963436" w14:textId="77777777" w:rsidR="00112E8C" w:rsidRPr="00FD14B7" w:rsidRDefault="00112E8C" w:rsidP="00112E8C">
      <w:pPr>
        <w:pStyle w:val="Rubrik1"/>
        <w:numPr>
          <w:ilvl w:val="0"/>
          <w:numId w:val="5"/>
        </w:numPr>
        <w:tabs>
          <w:tab w:val="num" w:pos="360"/>
        </w:tabs>
        <w:ind w:left="0" w:firstLine="0"/>
        <w:rPr>
          <w:szCs w:val="36"/>
        </w:rPr>
      </w:pPr>
      <w:r w:rsidRPr="00FD14B7">
        <w:rPr>
          <w:szCs w:val="36"/>
        </w:rPr>
        <w:t>Information om bemyndigande (i förekommande fall)</w:t>
      </w:r>
    </w:p>
    <w:tbl>
      <w:tblPr>
        <w:tblStyle w:val="Tabellrutnt"/>
        <w:tblW w:w="8505" w:type="dxa"/>
        <w:tblInd w:w="704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112E8C" w:rsidRPr="004A20D6" w14:paraId="6A854781" w14:textId="77777777" w:rsidTr="00F32761">
        <w:trPr>
          <w:trHeight w:val="792"/>
        </w:trPr>
        <w:tc>
          <w:tcPr>
            <w:tcW w:w="3969" w:type="dxa"/>
          </w:tcPr>
          <w:p w14:paraId="3E5DBD8E" w14:textId="77777777" w:rsidR="00112E8C" w:rsidRPr="00FD14B7" w:rsidRDefault="00112E8C" w:rsidP="00F32761">
            <w:pPr>
              <w:spacing w:line="360" w:lineRule="auto"/>
              <w:rPr>
                <w:rFonts w:cstheme="minorHAnsi"/>
                <w:b/>
                <w:bCs/>
              </w:rPr>
            </w:pPr>
            <w:r w:rsidRPr="00FD14B7">
              <w:rPr>
                <w:b/>
                <w:bCs/>
                <w:color w:val="000000"/>
              </w:rPr>
              <w:t>Datum för bemyndigande</w:t>
            </w:r>
            <w:r>
              <w:rPr>
                <w:b/>
                <w:bCs/>
                <w:color w:val="000000"/>
              </w:rPr>
              <w:t>:</w:t>
            </w:r>
            <w:r w:rsidRPr="00FD14B7">
              <w:rPr>
                <w:rFonts w:cstheme="minorHAnsi"/>
                <w:b/>
                <w:bCs/>
              </w:rPr>
              <w:t xml:space="preserve"> </w:t>
            </w:r>
          </w:p>
          <w:p w14:paraId="2D3DC46F" w14:textId="77777777" w:rsidR="00112E8C" w:rsidRPr="00271C03" w:rsidRDefault="00B059B9" w:rsidP="00F32761">
            <w:pPr>
              <w:spacing w:line="360" w:lineRule="auto"/>
              <w:rPr>
                <w:b/>
                <w:bCs/>
              </w:rPr>
            </w:pPr>
            <w:sdt>
              <w:sdtPr>
                <w:rPr>
                  <w:rFonts w:cstheme="minorHAnsi"/>
                </w:rPr>
                <w:id w:val="-1150982507"/>
                <w:placeholder>
                  <w:docPart w:val="3EB0C783AD824625A7A0E71B7D4527AA"/>
                </w:placeholder>
                <w:showingPlcHdr/>
              </w:sdtPr>
              <w:sdtEndPr/>
              <w:sdtContent>
                <w:r w:rsidR="00112E8C" w:rsidRPr="003176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  <w:tc>
          <w:tcPr>
            <w:tcW w:w="4536" w:type="dxa"/>
          </w:tcPr>
          <w:p w14:paraId="35A5939E" w14:textId="77777777" w:rsidR="00112E8C" w:rsidRPr="00653155" w:rsidRDefault="00112E8C" w:rsidP="00F32761">
            <w:pPr>
              <w:spacing w:line="360" w:lineRule="auto"/>
              <w:rPr>
                <w:rFonts w:cstheme="minorHAnsi"/>
                <w:b/>
                <w:bCs/>
              </w:rPr>
            </w:pPr>
            <w:r w:rsidRPr="00653155">
              <w:rPr>
                <w:b/>
                <w:bCs/>
                <w:color w:val="000000"/>
              </w:rPr>
              <w:t xml:space="preserve">FMV:s diarienummer </w:t>
            </w:r>
            <w:r>
              <w:rPr>
                <w:b/>
                <w:bCs/>
                <w:color w:val="000000"/>
              </w:rPr>
              <w:t>för bemyndigande</w:t>
            </w:r>
            <w:r>
              <w:rPr>
                <w:rFonts w:cstheme="minorHAnsi"/>
                <w:b/>
                <w:bCs/>
              </w:rPr>
              <w:t>:</w:t>
            </w:r>
          </w:p>
          <w:p w14:paraId="2C1CDE34" w14:textId="77777777" w:rsidR="00112E8C" w:rsidRPr="00A335AF" w:rsidRDefault="00B059B9" w:rsidP="00F32761">
            <w:pPr>
              <w:spacing w:line="360" w:lineRule="auto"/>
              <w:rPr>
                <w:b/>
                <w:bCs/>
                <w:color w:val="000000"/>
              </w:rPr>
            </w:pPr>
            <w:sdt>
              <w:sdtPr>
                <w:rPr>
                  <w:rFonts w:cstheme="minorHAnsi"/>
                </w:rPr>
                <w:id w:val="1901014325"/>
                <w:placeholder>
                  <w:docPart w:val="4F59A6D9167646FB969F489C57AC6853"/>
                </w:placeholder>
                <w:showingPlcHdr/>
              </w:sdtPr>
              <w:sdtEndPr/>
              <w:sdtContent>
                <w:r w:rsidR="00112E8C" w:rsidRPr="0031767E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</w:tbl>
    <w:p w14:paraId="16151F2B" w14:textId="77777777" w:rsidR="00112E8C" w:rsidRPr="00FD14B7" w:rsidRDefault="00112E8C" w:rsidP="00112E8C">
      <w:pPr>
        <w:pStyle w:val="Brdtext1"/>
      </w:pPr>
    </w:p>
    <w:p w14:paraId="43597F66" w14:textId="77777777" w:rsidR="00112E8C" w:rsidRPr="00FD14B7" w:rsidRDefault="00112E8C" w:rsidP="00112E8C">
      <w:pPr>
        <w:pStyle w:val="Rubrik1"/>
        <w:numPr>
          <w:ilvl w:val="0"/>
          <w:numId w:val="5"/>
        </w:numPr>
        <w:tabs>
          <w:tab w:val="num" w:pos="360"/>
        </w:tabs>
        <w:ind w:left="0" w:firstLine="0"/>
        <w:rPr>
          <w:szCs w:val="36"/>
          <w:lang w:val="en-IE"/>
        </w:rPr>
      </w:pPr>
      <w:r w:rsidRPr="00FD14B7">
        <w:rPr>
          <w:szCs w:val="36"/>
          <w:lang w:val="en-IE"/>
        </w:rPr>
        <w:t>Ytterligare information</w:t>
      </w:r>
    </w:p>
    <w:tbl>
      <w:tblPr>
        <w:tblStyle w:val="Tabellrutnt"/>
        <w:tblW w:w="0" w:type="auto"/>
        <w:tblInd w:w="704" w:type="dxa"/>
        <w:tblLook w:val="04A0" w:firstRow="1" w:lastRow="0" w:firstColumn="1" w:lastColumn="0" w:noHBand="0" w:noVBand="1"/>
      </w:tblPr>
      <w:tblGrid>
        <w:gridCol w:w="8466"/>
      </w:tblGrid>
      <w:tr w:rsidR="00112E8C" w:rsidRPr="004A20D6" w14:paraId="7A903B25" w14:textId="77777777" w:rsidTr="00F32761">
        <w:trPr>
          <w:trHeight w:val="2064"/>
        </w:trPr>
        <w:tc>
          <w:tcPr>
            <w:tcW w:w="8466" w:type="dxa"/>
          </w:tcPr>
          <w:p w14:paraId="5B795088" w14:textId="77777777" w:rsidR="00112E8C" w:rsidRDefault="00112E8C" w:rsidP="00F32761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Ytterligare</w:t>
            </w:r>
            <w:r w:rsidRPr="00054359">
              <w:rPr>
                <w:b/>
                <w:bCs/>
              </w:rPr>
              <w:t xml:space="preserve"> information som kr</w:t>
            </w:r>
            <w:r>
              <w:rPr>
                <w:b/>
                <w:bCs/>
              </w:rPr>
              <w:t>ävs i enlighet med</w:t>
            </w:r>
            <w:r w:rsidRPr="00054359">
              <w:rPr>
                <w:b/>
                <w:bCs/>
              </w:rPr>
              <w:t xml:space="preserve"> relevant certifierings</w:t>
            </w:r>
            <w:r>
              <w:rPr>
                <w:b/>
                <w:bCs/>
              </w:rPr>
              <w:t>ordning (om tillämpligt)</w:t>
            </w:r>
            <w:r w:rsidRPr="00054359">
              <w:rPr>
                <w:b/>
                <w:bCs/>
              </w:rPr>
              <w:t xml:space="preserve">: </w:t>
            </w:r>
          </w:p>
          <w:sdt>
            <w:sdtPr>
              <w:rPr>
                <w:rFonts w:cstheme="minorHAnsi"/>
              </w:rPr>
              <w:id w:val="1669754087"/>
              <w:placeholder>
                <w:docPart w:val="AD6644ED8A2D492BB4388DF14CF6A1B7"/>
              </w:placeholder>
              <w:showingPlcHdr/>
            </w:sdtPr>
            <w:sdtEndPr/>
            <w:sdtContent>
              <w:p w14:paraId="5813617F" w14:textId="77777777" w:rsidR="00112E8C" w:rsidRPr="00271C03" w:rsidRDefault="00112E8C" w:rsidP="00F32761">
                <w:pPr>
                  <w:spacing w:line="360" w:lineRule="auto"/>
                  <w:rPr>
                    <w:b/>
                    <w:bCs/>
                  </w:rPr>
                </w:pPr>
                <w:r w:rsidRPr="0031767E">
                  <w:rPr>
                    <w:rStyle w:val="Platshllartext"/>
                  </w:rPr>
                  <w:t>Klicka eller tryck här för att ange text.</w:t>
                </w:r>
              </w:p>
            </w:sdtContent>
          </w:sdt>
        </w:tc>
      </w:tr>
    </w:tbl>
    <w:p w14:paraId="16AF5515" w14:textId="52773013" w:rsidR="00F56856" w:rsidRPr="00112E8C" w:rsidRDefault="00F56856" w:rsidP="00112E8C"/>
    <w:sectPr w:rsidR="00F56856" w:rsidRPr="00112E8C" w:rsidSect="00EC1D5A">
      <w:headerReference w:type="default" r:id="rId18"/>
      <w:headerReference w:type="first" r:id="rId19"/>
      <w:footerReference w:type="first" r:id="rId20"/>
      <w:pgSz w:w="11906" w:h="16838" w:code="9"/>
      <w:pgMar w:top="2880" w:right="1466" w:bottom="851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232A" w14:textId="77777777" w:rsidR="00507A8D" w:rsidRDefault="00507A8D">
      <w:r>
        <w:separator/>
      </w:r>
    </w:p>
  </w:endnote>
  <w:endnote w:type="continuationSeparator" w:id="0">
    <w:p w14:paraId="5F334E32" w14:textId="77777777" w:rsidR="00507A8D" w:rsidRDefault="0050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9D422" w14:textId="04F95CF0" w:rsidR="00FE3E0F" w:rsidRDefault="00FE3E0F">
    <w:pPr>
      <w:pStyle w:val="Sidfot"/>
    </w:pPr>
    <w:r>
      <w:t xml:space="preserve">Version </w:t>
    </w:r>
    <w:r w:rsidR="00112E8C">
      <w:t>1</w:t>
    </w:r>
    <w:r>
      <w:t xml:space="preserve">.0 </w:t>
    </w:r>
    <w:r w:rsidR="00112E8C">
      <w:t>Februari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3DB4D" w14:textId="77777777" w:rsidR="00507A8D" w:rsidRDefault="00507A8D">
      <w:r>
        <w:separator/>
      </w:r>
    </w:p>
  </w:footnote>
  <w:footnote w:type="continuationSeparator" w:id="0">
    <w:p w14:paraId="2732D5D6" w14:textId="77777777" w:rsidR="00507A8D" w:rsidRDefault="00507A8D">
      <w:r>
        <w:continuationSeparator/>
      </w:r>
    </w:p>
  </w:footnote>
  <w:footnote w:id="1">
    <w:p w14:paraId="117D557A" w14:textId="77777777" w:rsidR="00112E8C" w:rsidRDefault="00112E8C" w:rsidP="00112E8C">
      <w:pPr>
        <w:pStyle w:val="Fotnotstext"/>
      </w:pPr>
      <w:r>
        <w:rPr>
          <w:rStyle w:val="Fotnotsreferens"/>
        </w:rPr>
        <w:footnoteRef/>
      </w:r>
      <w:r>
        <w:t xml:space="preserve"> Gäller för certifieringsordningen EUCC</w:t>
      </w:r>
    </w:p>
  </w:footnote>
  <w:footnote w:id="2">
    <w:p w14:paraId="1044DF7F" w14:textId="77777777" w:rsidR="00112E8C" w:rsidRDefault="00112E8C" w:rsidP="00112E8C">
      <w:pPr>
        <w:pStyle w:val="Brdtext1"/>
        <w:spacing w:line="360" w:lineRule="auto"/>
        <w:rPr>
          <w:rFonts w:cstheme="minorHAnsi"/>
        </w:rPr>
      </w:pPr>
      <w:r>
        <w:rPr>
          <w:rStyle w:val="Fotnotsreferens"/>
        </w:rPr>
        <w:footnoteRef/>
      </w:r>
      <w:r>
        <w:t xml:space="preserve"> </w:t>
      </w:r>
      <w:r w:rsidRPr="00FD14B7">
        <w:rPr>
          <w:sz w:val="20"/>
          <w:szCs w:val="20"/>
        </w:rPr>
        <w:t>Exempelvis ackrediteringens tillämpningsområde, kategorier eller typer av produkter, tjänster och processer.</w:t>
      </w:r>
    </w:p>
    <w:p w14:paraId="3D3ECB20" w14:textId="77777777" w:rsidR="00112E8C" w:rsidRDefault="00112E8C" w:rsidP="00112E8C">
      <w:pPr>
        <w:pStyle w:val="Fotnots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5A1821" w:rsidRPr="00EF324E" w14:paraId="43991EC6" w14:textId="77777777" w:rsidTr="00C947F3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-1852484483"/>
            <w:lock w:val="sdtLocked"/>
            <w:picture/>
          </w:sdtPr>
          <w:sdtEndPr/>
          <w:sdtContent>
            <w:p w14:paraId="4A30D916" w14:textId="77777777" w:rsidR="00D513DD" w:rsidRPr="008B1A45" w:rsidRDefault="00D513DD" w:rsidP="006D59B7">
              <w:pPr>
                <w:pStyle w:val="Ledtext"/>
              </w:pPr>
              <w:r>
                <w:rPr>
                  <w:noProof/>
                </w:rPr>
                <w:drawing>
                  <wp:inline distT="0" distB="0" distL="0" distR="0" wp14:anchorId="42BF76E1" wp14:editId="46407CC4">
                    <wp:extent cx="1659600" cy="788400"/>
                    <wp:effectExtent l="0" t="0" r="0" b="0"/>
                    <wp:docPr id="2" name="Picture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59600" cy="788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4F04EAF2" w14:textId="77777777" w:rsidR="005A1821" w:rsidRPr="00EF324E" w:rsidRDefault="005A1821" w:rsidP="00A13D97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0AB62A79" w14:textId="6B3F44F3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09880E4C" w14:textId="77777777" w:rsidR="005A1821" w:rsidRPr="005A1821" w:rsidRDefault="005A1821" w:rsidP="00AC7C75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942714" w:rsidRPr="008B1A45" w14:paraId="5A5CF1E4" w14:textId="77777777" w:rsidTr="00C947F3">
      <w:trPr>
        <w:cantSplit/>
      </w:trPr>
      <w:tc>
        <w:tcPr>
          <w:tcW w:w="2757" w:type="dxa"/>
          <w:vMerge/>
        </w:tcPr>
        <w:p w14:paraId="643E6F5D" w14:textId="77777777" w:rsidR="005A1821" w:rsidRPr="008B1A45" w:rsidRDefault="005A1821" w:rsidP="005A1821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4A433008" w14:textId="77777777" w:rsidR="005A1821" w:rsidRPr="00023A41" w:rsidRDefault="005A1821" w:rsidP="005A1821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0E96764E" w14:textId="5693D6A3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2160" w:type="dxa"/>
        </w:tcPr>
        <w:p w14:paraId="3D45482E" w14:textId="766D34E9" w:rsidR="005A1821" w:rsidRPr="00023A41" w:rsidRDefault="005A1821" w:rsidP="005A1821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25EEEF3E" w14:textId="75451616" w:rsidR="005A1821" w:rsidRPr="00023A41" w:rsidRDefault="005A1821" w:rsidP="005A1821">
          <w:pPr>
            <w:pStyle w:val="Ledtext"/>
            <w:rPr>
              <w:szCs w:val="15"/>
            </w:rPr>
          </w:pPr>
        </w:p>
      </w:tc>
    </w:tr>
    <w:tr w:rsidR="00942714" w:rsidRPr="00EF324E" w14:paraId="0E48F50E" w14:textId="77777777" w:rsidTr="00C947F3">
      <w:trPr>
        <w:cantSplit/>
      </w:trPr>
      <w:tc>
        <w:tcPr>
          <w:tcW w:w="2757" w:type="dxa"/>
          <w:vMerge/>
        </w:tcPr>
        <w:p w14:paraId="3AB8A5E6" w14:textId="77777777" w:rsidR="005A1821" w:rsidRPr="00EF324E" w:rsidRDefault="005A1821" w:rsidP="005A1821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58C13BE0" w14:textId="77777777" w:rsidR="005A1821" w:rsidRPr="00023A41" w:rsidRDefault="005A1821" w:rsidP="005A1821">
          <w:pPr>
            <w:pStyle w:val="Ledtext"/>
          </w:pPr>
        </w:p>
      </w:tc>
      <w:tc>
        <w:tcPr>
          <w:tcW w:w="1620" w:type="dxa"/>
        </w:tcPr>
        <w:p w14:paraId="0822D99E" w14:textId="0394F7EF" w:rsidR="005A1821" w:rsidRPr="00023A41" w:rsidRDefault="005A1821" w:rsidP="002B1DE5">
          <w:pPr>
            <w:pStyle w:val="Textruta"/>
          </w:pPr>
        </w:p>
      </w:tc>
      <w:tc>
        <w:tcPr>
          <w:tcW w:w="2160" w:type="dxa"/>
        </w:tcPr>
        <w:p w14:paraId="3C0342B0" w14:textId="72320273" w:rsidR="005A1821" w:rsidRPr="00023A41" w:rsidRDefault="005A1821" w:rsidP="002B1DE5">
          <w:pPr>
            <w:pStyle w:val="Textruta"/>
          </w:pPr>
          <w:bookmarkStart w:id="0" w:name="identifier"/>
          <w:bookmarkEnd w:id="0"/>
        </w:p>
      </w:tc>
      <w:tc>
        <w:tcPr>
          <w:tcW w:w="1125" w:type="dxa"/>
        </w:tcPr>
        <w:p w14:paraId="64222DEE" w14:textId="1EBA7548" w:rsidR="005A1821" w:rsidRPr="00023A41" w:rsidRDefault="005A1821" w:rsidP="002B1DE5">
          <w:pPr>
            <w:pStyle w:val="Textruta"/>
          </w:pPr>
          <w:bookmarkStart w:id="1" w:name="punktnotering"/>
          <w:bookmarkEnd w:id="1"/>
        </w:p>
      </w:tc>
    </w:tr>
    <w:tr w:rsidR="00942714" w:rsidRPr="00EF324E" w14:paraId="05E49E07" w14:textId="77777777" w:rsidTr="00C947F3">
      <w:trPr>
        <w:cantSplit/>
      </w:trPr>
      <w:tc>
        <w:tcPr>
          <w:tcW w:w="2757" w:type="dxa"/>
          <w:vMerge/>
        </w:tcPr>
        <w:p w14:paraId="1FEDDBA7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031046AD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22740662" w14:textId="77777777" w:rsidR="005A1821" w:rsidRPr="00023A41" w:rsidRDefault="005A1821" w:rsidP="005A1821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5825A589" w14:textId="2B61FAC3" w:rsidR="005A1821" w:rsidRPr="00023A41" w:rsidRDefault="005A1821" w:rsidP="002B1DE5">
          <w:pPr>
            <w:pStyle w:val="Ledtext"/>
          </w:pPr>
        </w:p>
      </w:tc>
      <w:tc>
        <w:tcPr>
          <w:tcW w:w="1125" w:type="dxa"/>
        </w:tcPr>
        <w:p w14:paraId="374C51A3" w14:textId="68F573A2" w:rsidR="005A1821" w:rsidRPr="00023A41" w:rsidRDefault="005A1821" w:rsidP="002B1DE5">
          <w:pPr>
            <w:pStyle w:val="Ledtext"/>
          </w:pPr>
        </w:p>
      </w:tc>
    </w:tr>
    <w:tr w:rsidR="00942714" w:rsidRPr="00EF324E" w14:paraId="6AE55033" w14:textId="77777777" w:rsidTr="00C947F3">
      <w:trPr>
        <w:cantSplit/>
      </w:trPr>
      <w:tc>
        <w:tcPr>
          <w:tcW w:w="2757" w:type="dxa"/>
          <w:vMerge/>
        </w:tcPr>
        <w:p w14:paraId="2E8F34C8" w14:textId="77777777" w:rsidR="005A1821" w:rsidRPr="00EF324E" w:rsidRDefault="005A1821" w:rsidP="005A1821">
          <w:pPr>
            <w:pStyle w:val="Sidhuvud"/>
          </w:pPr>
        </w:p>
      </w:tc>
      <w:tc>
        <w:tcPr>
          <w:tcW w:w="2520" w:type="dxa"/>
          <w:vMerge/>
        </w:tcPr>
        <w:p w14:paraId="46E8A603" w14:textId="77777777" w:rsidR="005A1821" w:rsidRPr="00023A41" w:rsidRDefault="005A1821" w:rsidP="005A1821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66359442" w14:textId="77777777" w:rsidR="005A1821" w:rsidRPr="00023A41" w:rsidRDefault="005A1821" w:rsidP="00A370CF">
          <w:pPr>
            <w:pStyle w:val="Sidhuvud"/>
            <w:rPr>
              <w:szCs w:val="20"/>
              <w:lang w:val="en-US"/>
            </w:rPr>
          </w:pPr>
          <w:bookmarkStart w:id="2" w:name="orgUnitName"/>
          <w:bookmarkEnd w:id="2"/>
        </w:p>
      </w:tc>
      <w:tc>
        <w:tcPr>
          <w:tcW w:w="2160" w:type="dxa"/>
        </w:tcPr>
        <w:p w14:paraId="308599A5" w14:textId="2B5AA083" w:rsidR="005A1821" w:rsidRPr="00023A41" w:rsidRDefault="005A1821" w:rsidP="002B1DE5">
          <w:pPr>
            <w:pStyle w:val="Textruta"/>
            <w:rPr>
              <w:lang w:val="en-US"/>
            </w:rPr>
          </w:pPr>
          <w:bookmarkStart w:id="3" w:name="ObjectID"/>
          <w:bookmarkEnd w:id="3"/>
        </w:p>
      </w:tc>
      <w:tc>
        <w:tcPr>
          <w:tcW w:w="1125" w:type="dxa"/>
        </w:tcPr>
        <w:p w14:paraId="1064177A" w14:textId="3F3690B7" w:rsidR="005A1821" w:rsidRPr="00023A41" w:rsidRDefault="005A1821" w:rsidP="005A1821">
          <w:pPr>
            <w:pStyle w:val="Sidhuvud"/>
            <w:rPr>
              <w:szCs w:val="20"/>
            </w:rPr>
          </w:pPr>
        </w:p>
      </w:tc>
    </w:tr>
  </w:tbl>
  <w:p w14:paraId="7A42AD29" w14:textId="77777777" w:rsidR="001836D5" w:rsidRPr="00A370CF" w:rsidRDefault="001836D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tblpXSpec="center" w:tblpY="1"/>
      <w:tblOverlap w:val="never"/>
      <w:tblW w:w="10182" w:type="dxa"/>
      <w:tblLayout w:type="fixed"/>
      <w:tblCellMar>
        <w:top w:w="57" w:type="dxa"/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2757"/>
      <w:gridCol w:w="2520"/>
      <w:gridCol w:w="1620"/>
      <w:gridCol w:w="2160"/>
      <w:gridCol w:w="1125"/>
    </w:tblGrid>
    <w:tr w:rsidR="00EC1D5A" w:rsidRPr="00EF324E" w14:paraId="43DF7C4B" w14:textId="77777777" w:rsidTr="00D406FB">
      <w:trPr>
        <w:cantSplit/>
      </w:trPr>
      <w:tc>
        <w:tcPr>
          <w:tcW w:w="2757" w:type="dxa"/>
          <w:vMerge w:val="restart"/>
        </w:tcPr>
        <w:sdt>
          <w:sdtPr>
            <w:alias w:val="FMVLogo"/>
            <w:tag w:val="FMVLogo"/>
            <w:id w:val="1295946649"/>
            <w:picture/>
          </w:sdtPr>
          <w:sdtEndPr/>
          <w:sdtContent>
            <w:p w14:paraId="10657B90" w14:textId="77777777" w:rsidR="00EC1D5A" w:rsidRPr="008B1A45" w:rsidRDefault="00EC1D5A" w:rsidP="002B1DE5">
              <w:pPr>
                <w:pStyle w:val="Ledtext"/>
                <w:jc w:val="right"/>
              </w:pPr>
              <w:r>
                <w:rPr>
                  <w:noProof/>
                </w:rPr>
                <w:drawing>
                  <wp:inline distT="0" distB="0" distL="0" distR="0" wp14:anchorId="32FF3BAD" wp14:editId="04A138D6">
                    <wp:extent cx="1605600" cy="763200"/>
                    <wp:effectExtent l="0" t="0" r="0" b="0"/>
                    <wp:docPr id="3" name="Picture 3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605600" cy="763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sdtContent>
        </w:sdt>
        <w:p w14:paraId="2041EA81" w14:textId="77777777" w:rsidR="00EC1D5A" w:rsidRPr="00EF324E" w:rsidRDefault="00EC1D5A" w:rsidP="00D406FB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</w:tcPr>
        <w:p w14:paraId="1BCE0A44" w14:textId="45BB1D85" w:rsidR="00EC1D5A" w:rsidRPr="005A1821" w:rsidRDefault="00EC1D5A" w:rsidP="00D406FB">
          <w:pPr>
            <w:pStyle w:val="SidhuvudRubrik"/>
            <w:framePr w:hSpace="0" w:wrap="auto" w:vAnchor="margin" w:xAlign="left" w:yAlign="inline"/>
            <w:suppressOverlap w:val="0"/>
            <w:jc w:val="center"/>
          </w:pPr>
        </w:p>
      </w:tc>
      <w:tc>
        <w:tcPr>
          <w:tcW w:w="4905" w:type="dxa"/>
          <w:gridSpan w:val="3"/>
        </w:tcPr>
        <w:p w14:paraId="4A6C9D68" w14:textId="77777777" w:rsidR="00EC1D5A" w:rsidRPr="005A1821" w:rsidRDefault="00EC1D5A" w:rsidP="00D406FB">
          <w:pPr>
            <w:pStyle w:val="SidhuvudRubrik"/>
            <w:framePr w:hSpace="0" w:wrap="auto" w:vAnchor="margin" w:xAlign="left" w:yAlign="inline"/>
            <w:suppressOverlap w:val="0"/>
          </w:pPr>
        </w:p>
      </w:tc>
    </w:tr>
    <w:tr w:rsidR="00EC1D5A" w:rsidRPr="008B1A45" w14:paraId="52D367BF" w14:textId="77777777" w:rsidTr="00D406FB">
      <w:trPr>
        <w:cantSplit/>
      </w:trPr>
      <w:tc>
        <w:tcPr>
          <w:tcW w:w="2757" w:type="dxa"/>
          <w:vMerge/>
        </w:tcPr>
        <w:p w14:paraId="6FB01718" w14:textId="77777777" w:rsidR="00EC1D5A" w:rsidRPr="008B1A45" w:rsidRDefault="00EC1D5A" w:rsidP="00D406FB">
          <w:pPr>
            <w:pStyle w:val="Sidhuvud"/>
            <w:rPr>
              <w:szCs w:val="20"/>
            </w:rPr>
          </w:pPr>
        </w:p>
      </w:tc>
      <w:tc>
        <w:tcPr>
          <w:tcW w:w="2520" w:type="dxa"/>
          <w:vMerge w:val="restart"/>
        </w:tcPr>
        <w:p w14:paraId="5172E95B" w14:textId="77777777" w:rsidR="00EC1D5A" w:rsidRPr="00023A41" w:rsidRDefault="00EC1D5A" w:rsidP="00D406FB">
          <w:pPr>
            <w:pStyle w:val="Sidhuvud"/>
            <w:ind w:left="1304" w:hanging="1304"/>
            <w:rPr>
              <w:rFonts w:ascii="Arial" w:hAnsi="Arial" w:cs="Arial"/>
              <w:b/>
              <w:szCs w:val="20"/>
            </w:rPr>
          </w:pPr>
        </w:p>
      </w:tc>
      <w:tc>
        <w:tcPr>
          <w:tcW w:w="1620" w:type="dxa"/>
        </w:tcPr>
        <w:p w14:paraId="406F28CB" w14:textId="36684BC3" w:rsidR="00EC1D5A" w:rsidRPr="00023A41" w:rsidRDefault="00EC1D5A" w:rsidP="00D406FB">
          <w:pPr>
            <w:pStyle w:val="Ledtext"/>
            <w:rPr>
              <w:szCs w:val="15"/>
            </w:rPr>
          </w:pPr>
        </w:p>
      </w:tc>
      <w:tc>
        <w:tcPr>
          <w:tcW w:w="2160" w:type="dxa"/>
        </w:tcPr>
        <w:p w14:paraId="037CBA55" w14:textId="5501274A" w:rsidR="00EC1D5A" w:rsidRPr="00023A41" w:rsidRDefault="00EC1D5A" w:rsidP="00D406FB">
          <w:pPr>
            <w:pStyle w:val="Ledtext"/>
            <w:rPr>
              <w:szCs w:val="15"/>
            </w:rPr>
          </w:pPr>
        </w:p>
      </w:tc>
      <w:tc>
        <w:tcPr>
          <w:tcW w:w="1125" w:type="dxa"/>
        </w:tcPr>
        <w:p w14:paraId="63050666" w14:textId="1A636859" w:rsidR="00EC1D5A" w:rsidRPr="00023A41" w:rsidRDefault="00EC1D5A" w:rsidP="00D406FB">
          <w:pPr>
            <w:pStyle w:val="Ledtext"/>
            <w:rPr>
              <w:szCs w:val="15"/>
            </w:rPr>
          </w:pPr>
        </w:p>
      </w:tc>
    </w:tr>
    <w:tr w:rsidR="00EC1D5A" w:rsidRPr="00EF324E" w14:paraId="1AE1EDB9" w14:textId="77777777" w:rsidTr="00D406FB">
      <w:trPr>
        <w:cantSplit/>
      </w:trPr>
      <w:tc>
        <w:tcPr>
          <w:tcW w:w="2757" w:type="dxa"/>
          <w:vMerge/>
        </w:tcPr>
        <w:p w14:paraId="133FEB6C" w14:textId="77777777" w:rsidR="00EC1D5A" w:rsidRPr="00EF324E" w:rsidRDefault="00EC1D5A" w:rsidP="00D406FB">
          <w:pPr>
            <w:pStyle w:val="Ledtext"/>
            <w:rPr>
              <w:rFonts w:ascii="Times New Roman" w:hAnsi="Times New Roman" w:cs="Times New Roman"/>
            </w:rPr>
          </w:pPr>
        </w:p>
      </w:tc>
      <w:tc>
        <w:tcPr>
          <w:tcW w:w="2520" w:type="dxa"/>
          <w:vMerge/>
        </w:tcPr>
        <w:p w14:paraId="16374A54" w14:textId="77777777" w:rsidR="00EC1D5A" w:rsidRPr="00023A41" w:rsidRDefault="00EC1D5A" w:rsidP="00D406FB">
          <w:pPr>
            <w:pStyle w:val="Ledtext"/>
          </w:pPr>
        </w:p>
      </w:tc>
      <w:tc>
        <w:tcPr>
          <w:tcW w:w="1620" w:type="dxa"/>
        </w:tcPr>
        <w:p w14:paraId="622B45EA" w14:textId="45474EAD" w:rsidR="00EC1D5A" w:rsidRPr="00023A41" w:rsidRDefault="00EC1D5A" w:rsidP="002B1DE5">
          <w:pPr>
            <w:pStyle w:val="Textruta"/>
          </w:pPr>
        </w:p>
      </w:tc>
      <w:tc>
        <w:tcPr>
          <w:tcW w:w="2160" w:type="dxa"/>
        </w:tcPr>
        <w:p w14:paraId="31261433" w14:textId="6471DDAA" w:rsidR="00EC1D5A" w:rsidRPr="00023A41" w:rsidRDefault="00EC1D5A" w:rsidP="004D79DF">
          <w:pPr>
            <w:pStyle w:val="Textruta"/>
          </w:pPr>
        </w:p>
      </w:tc>
      <w:tc>
        <w:tcPr>
          <w:tcW w:w="1125" w:type="dxa"/>
        </w:tcPr>
        <w:p w14:paraId="1CE1BB7A" w14:textId="24E1AF1B" w:rsidR="00EC1D5A" w:rsidRPr="00023A41" w:rsidRDefault="00EC1D5A" w:rsidP="002B1DE5">
          <w:pPr>
            <w:pStyle w:val="Textruta"/>
          </w:pPr>
        </w:p>
      </w:tc>
    </w:tr>
    <w:tr w:rsidR="00EC1D5A" w:rsidRPr="00EF324E" w14:paraId="26D3BBEF" w14:textId="77777777" w:rsidTr="00D406FB">
      <w:trPr>
        <w:cantSplit/>
      </w:trPr>
      <w:tc>
        <w:tcPr>
          <w:tcW w:w="2757" w:type="dxa"/>
          <w:vMerge/>
        </w:tcPr>
        <w:p w14:paraId="686980BC" w14:textId="77777777" w:rsidR="00EC1D5A" w:rsidRPr="00EF324E" w:rsidRDefault="00EC1D5A" w:rsidP="00D406FB">
          <w:pPr>
            <w:pStyle w:val="Sidhuvud"/>
          </w:pPr>
        </w:p>
      </w:tc>
      <w:tc>
        <w:tcPr>
          <w:tcW w:w="2520" w:type="dxa"/>
          <w:vMerge/>
        </w:tcPr>
        <w:p w14:paraId="327CA4C8" w14:textId="77777777" w:rsidR="00EC1D5A" w:rsidRPr="00023A41" w:rsidRDefault="00EC1D5A" w:rsidP="00D406F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72CA697D" w14:textId="77777777" w:rsidR="00EC1D5A" w:rsidRPr="00023A41" w:rsidRDefault="00EC1D5A" w:rsidP="00D406FB">
          <w:pPr>
            <w:pStyle w:val="Sidhuvud"/>
            <w:rPr>
              <w:rFonts w:ascii="Arial" w:hAnsi="Arial" w:cs="Arial"/>
              <w:sz w:val="15"/>
              <w:szCs w:val="15"/>
            </w:rPr>
          </w:pPr>
        </w:p>
      </w:tc>
      <w:tc>
        <w:tcPr>
          <w:tcW w:w="2160" w:type="dxa"/>
        </w:tcPr>
        <w:p w14:paraId="5A3DE2A2" w14:textId="3A7EDF63" w:rsidR="00EC1D5A" w:rsidRPr="00023A41" w:rsidRDefault="00EC1D5A" w:rsidP="002B1DE5">
          <w:pPr>
            <w:pStyle w:val="Ledtext"/>
          </w:pPr>
        </w:p>
      </w:tc>
      <w:tc>
        <w:tcPr>
          <w:tcW w:w="1125" w:type="dxa"/>
        </w:tcPr>
        <w:p w14:paraId="132C555E" w14:textId="3B1FB719" w:rsidR="00EC1D5A" w:rsidRPr="00023A41" w:rsidRDefault="00EC1D5A" w:rsidP="002B1DE5">
          <w:pPr>
            <w:pStyle w:val="Ledtext"/>
          </w:pPr>
        </w:p>
      </w:tc>
    </w:tr>
    <w:tr w:rsidR="00EC1D5A" w:rsidRPr="00EF324E" w14:paraId="25FA158D" w14:textId="77777777" w:rsidTr="00D406FB">
      <w:trPr>
        <w:cantSplit/>
      </w:trPr>
      <w:tc>
        <w:tcPr>
          <w:tcW w:w="2757" w:type="dxa"/>
          <w:vMerge/>
        </w:tcPr>
        <w:p w14:paraId="23DD8FED" w14:textId="77777777" w:rsidR="00EC1D5A" w:rsidRPr="00EF324E" w:rsidRDefault="00EC1D5A" w:rsidP="00D406FB">
          <w:pPr>
            <w:pStyle w:val="Sidhuvud"/>
          </w:pPr>
        </w:p>
      </w:tc>
      <w:tc>
        <w:tcPr>
          <w:tcW w:w="2520" w:type="dxa"/>
          <w:vMerge/>
        </w:tcPr>
        <w:p w14:paraId="05E7313F" w14:textId="77777777" w:rsidR="00EC1D5A" w:rsidRPr="00023A41" w:rsidRDefault="00EC1D5A" w:rsidP="00D406FB">
          <w:pPr>
            <w:pStyle w:val="Sidhuvud"/>
            <w:rPr>
              <w:rFonts w:ascii="Arial" w:hAnsi="Arial" w:cs="Arial"/>
            </w:rPr>
          </w:pPr>
        </w:p>
      </w:tc>
      <w:tc>
        <w:tcPr>
          <w:tcW w:w="1620" w:type="dxa"/>
        </w:tcPr>
        <w:p w14:paraId="1158EF91" w14:textId="77777777" w:rsidR="00EC1D5A" w:rsidRPr="00023A41" w:rsidRDefault="00EC1D5A" w:rsidP="00D406FB">
          <w:pPr>
            <w:pStyle w:val="Sidhuvud"/>
            <w:rPr>
              <w:szCs w:val="20"/>
              <w:lang w:val="en-US"/>
            </w:rPr>
          </w:pPr>
        </w:p>
      </w:tc>
      <w:tc>
        <w:tcPr>
          <w:tcW w:w="2160" w:type="dxa"/>
        </w:tcPr>
        <w:p w14:paraId="1BEB5190" w14:textId="6D999EC4" w:rsidR="00EC1D5A" w:rsidRPr="00023A41" w:rsidRDefault="00EC1D5A" w:rsidP="002B1DE5">
          <w:pPr>
            <w:pStyle w:val="Textruta"/>
          </w:pPr>
        </w:p>
      </w:tc>
      <w:tc>
        <w:tcPr>
          <w:tcW w:w="1125" w:type="dxa"/>
        </w:tcPr>
        <w:p w14:paraId="2DA4CA85" w14:textId="1132CFE5" w:rsidR="00EC1D5A" w:rsidRPr="00023A41" w:rsidRDefault="00EC1D5A" w:rsidP="00D406FB">
          <w:pPr>
            <w:pStyle w:val="Sidhuvud"/>
            <w:rPr>
              <w:szCs w:val="20"/>
            </w:rPr>
          </w:pPr>
        </w:p>
      </w:tc>
    </w:tr>
  </w:tbl>
  <w:p w14:paraId="061995C6" w14:textId="77777777" w:rsidR="001836D5" w:rsidRDefault="001836D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E6DC7"/>
    <w:multiLevelType w:val="hybridMultilevel"/>
    <w:tmpl w:val="CFC09300"/>
    <w:lvl w:ilvl="0" w:tplc="E47AC37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E4803"/>
    <w:multiLevelType w:val="hybridMultilevel"/>
    <w:tmpl w:val="910603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97F44"/>
    <w:multiLevelType w:val="hybridMultilevel"/>
    <w:tmpl w:val="959CE6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9028C0"/>
    <w:multiLevelType w:val="multilevel"/>
    <w:tmpl w:val="2F3EA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3C66E79"/>
    <w:multiLevelType w:val="multilevel"/>
    <w:tmpl w:val="5A8E799A"/>
    <w:lvl w:ilvl="0">
      <w:start w:val="1"/>
      <w:numFmt w:val="decimal"/>
      <w:lvlText w:val="%1."/>
      <w:lvlJc w:val="left"/>
      <w:pPr>
        <w:tabs>
          <w:tab w:val="num" w:pos="1304"/>
        </w:tabs>
        <w:ind w:left="1304" w:hanging="1304"/>
      </w:pPr>
      <w:rPr>
        <w:rFonts w:ascii="Calibri" w:eastAsia="Times New Roman" w:hAnsi="Calibri" w:cs="Arial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1304"/>
      </w:pPr>
      <w:rPr>
        <w:rFonts w:hint="default"/>
        <w:b w:val="0"/>
        <w:bCs/>
        <w:sz w:val="32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uDfFoJCCwWK54NLGip/VlpULxYofT7udEAJh4UClKATEjQNgO4QP7iPDWOCXVDFr84WD4lgGEjTHoFQHpeYQA==" w:salt="wRw1wRRlmYs69JIBuPD0Zw==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A8D"/>
    <w:rsid w:val="0000147A"/>
    <w:rsid w:val="00012E90"/>
    <w:rsid w:val="00023A41"/>
    <w:rsid w:val="00033AE9"/>
    <w:rsid w:val="00035BF3"/>
    <w:rsid w:val="0004507A"/>
    <w:rsid w:val="00046ACE"/>
    <w:rsid w:val="00062A64"/>
    <w:rsid w:val="00072373"/>
    <w:rsid w:val="00083660"/>
    <w:rsid w:val="00085EBB"/>
    <w:rsid w:val="000A6CE9"/>
    <w:rsid w:val="000B6EB6"/>
    <w:rsid w:val="000D580A"/>
    <w:rsid w:val="00112E8C"/>
    <w:rsid w:val="001171FA"/>
    <w:rsid w:val="00120917"/>
    <w:rsid w:val="00121AEF"/>
    <w:rsid w:val="00143359"/>
    <w:rsid w:val="00151EEB"/>
    <w:rsid w:val="00151FF3"/>
    <w:rsid w:val="00167B7E"/>
    <w:rsid w:val="001836D5"/>
    <w:rsid w:val="001A0FAD"/>
    <w:rsid w:val="001D0521"/>
    <w:rsid w:val="001D2412"/>
    <w:rsid w:val="001D5428"/>
    <w:rsid w:val="001E21EE"/>
    <w:rsid w:val="001E6473"/>
    <w:rsid w:val="00211BC1"/>
    <w:rsid w:val="00220311"/>
    <w:rsid w:val="00224C10"/>
    <w:rsid w:val="00243195"/>
    <w:rsid w:val="00251B30"/>
    <w:rsid w:val="00272CC4"/>
    <w:rsid w:val="002734EA"/>
    <w:rsid w:val="00280B4B"/>
    <w:rsid w:val="002B0DCA"/>
    <w:rsid w:val="002B1DE5"/>
    <w:rsid w:val="002C33EB"/>
    <w:rsid w:val="00306E8D"/>
    <w:rsid w:val="00307428"/>
    <w:rsid w:val="00313B0C"/>
    <w:rsid w:val="00342F40"/>
    <w:rsid w:val="0035043F"/>
    <w:rsid w:val="00353421"/>
    <w:rsid w:val="00355BFE"/>
    <w:rsid w:val="00397C5F"/>
    <w:rsid w:val="003A46AF"/>
    <w:rsid w:val="003A572B"/>
    <w:rsid w:val="003A6F8A"/>
    <w:rsid w:val="003B08BA"/>
    <w:rsid w:val="003C4657"/>
    <w:rsid w:val="003E2B94"/>
    <w:rsid w:val="003E4847"/>
    <w:rsid w:val="003F680F"/>
    <w:rsid w:val="00403F6E"/>
    <w:rsid w:val="0042473C"/>
    <w:rsid w:val="00436623"/>
    <w:rsid w:val="00442E2D"/>
    <w:rsid w:val="00461294"/>
    <w:rsid w:val="0049249E"/>
    <w:rsid w:val="00497199"/>
    <w:rsid w:val="004A1997"/>
    <w:rsid w:val="004B4821"/>
    <w:rsid w:val="004C5FB3"/>
    <w:rsid w:val="004D79DF"/>
    <w:rsid w:val="004D7D6A"/>
    <w:rsid w:val="004F2D0D"/>
    <w:rsid w:val="00501847"/>
    <w:rsid w:val="00507A8D"/>
    <w:rsid w:val="00510EA2"/>
    <w:rsid w:val="0052414F"/>
    <w:rsid w:val="0053365C"/>
    <w:rsid w:val="00552BD1"/>
    <w:rsid w:val="00556E5D"/>
    <w:rsid w:val="005608C9"/>
    <w:rsid w:val="00592D12"/>
    <w:rsid w:val="005A052D"/>
    <w:rsid w:val="005A1821"/>
    <w:rsid w:val="005B3EB8"/>
    <w:rsid w:val="005C1504"/>
    <w:rsid w:val="005D04AC"/>
    <w:rsid w:val="0064032C"/>
    <w:rsid w:val="006463A5"/>
    <w:rsid w:val="006579CC"/>
    <w:rsid w:val="006A4A66"/>
    <w:rsid w:val="006A63D9"/>
    <w:rsid w:val="006C297F"/>
    <w:rsid w:val="006D43D1"/>
    <w:rsid w:val="006D59B7"/>
    <w:rsid w:val="006D677C"/>
    <w:rsid w:val="006F1AF7"/>
    <w:rsid w:val="00701536"/>
    <w:rsid w:val="00703C85"/>
    <w:rsid w:val="00706295"/>
    <w:rsid w:val="00712FB4"/>
    <w:rsid w:val="00720E04"/>
    <w:rsid w:val="00726D9D"/>
    <w:rsid w:val="007304D2"/>
    <w:rsid w:val="00733A4B"/>
    <w:rsid w:val="00744E34"/>
    <w:rsid w:val="00747044"/>
    <w:rsid w:val="007570A9"/>
    <w:rsid w:val="0078625C"/>
    <w:rsid w:val="007922ED"/>
    <w:rsid w:val="007B044D"/>
    <w:rsid w:val="007B2A23"/>
    <w:rsid w:val="007D23D1"/>
    <w:rsid w:val="007D7684"/>
    <w:rsid w:val="007E633E"/>
    <w:rsid w:val="00802D8C"/>
    <w:rsid w:val="00802EF0"/>
    <w:rsid w:val="00813117"/>
    <w:rsid w:val="008136B0"/>
    <w:rsid w:val="00821DEB"/>
    <w:rsid w:val="00832A94"/>
    <w:rsid w:val="00844175"/>
    <w:rsid w:val="0085267E"/>
    <w:rsid w:val="00874FE5"/>
    <w:rsid w:val="008831D8"/>
    <w:rsid w:val="0088674D"/>
    <w:rsid w:val="008A5C82"/>
    <w:rsid w:val="008A795D"/>
    <w:rsid w:val="008A796B"/>
    <w:rsid w:val="008B05AA"/>
    <w:rsid w:val="008D3717"/>
    <w:rsid w:val="008D4BAF"/>
    <w:rsid w:val="00911387"/>
    <w:rsid w:val="009318C6"/>
    <w:rsid w:val="00942714"/>
    <w:rsid w:val="009476E5"/>
    <w:rsid w:val="009508EA"/>
    <w:rsid w:val="0096136E"/>
    <w:rsid w:val="00976E87"/>
    <w:rsid w:val="00977880"/>
    <w:rsid w:val="00997233"/>
    <w:rsid w:val="009A56E9"/>
    <w:rsid w:val="009C55AD"/>
    <w:rsid w:val="009D03DC"/>
    <w:rsid w:val="009D3907"/>
    <w:rsid w:val="00A13D97"/>
    <w:rsid w:val="00A14AD7"/>
    <w:rsid w:val="00A21B50"/>
    <w:rsid w:val="00A370CF"/>
    <w:rsid w:val="00A56088"/>
    <w:rsid w:val="00A62747"/>
    <w:rsid w:val="00A64A2C"/>
    <w:rsid w:val="00A65A3B"/>
    <w:rsid w:val="00AA2FBF"/>
    <w:rsid w:val="00AC7C75"/>
    <w:rsid w:val="00AD3C33"/>
    <w:rsid w:val="00AF25D2"/>
    <w:rsid w:val="00AF660A"/>
    <w:rsid w:val="00B059B9"/>
    <w:rsid w:val="00B10E20"/>
    <w:rsid w:val="00B27BA6"/>
    <w:rsid w:val="00B34861"/>
    <w:rsid w:val="00B52387"/>
    <w:rsid w:val="00B550DD"/>
    <w:rsid w:val="00B8126D"/>
    <w:rsid w:val="00B856EB"/>
    <w:rsid w:val="00B85E26"/>
    <w:rsid w:val="00BA1355"/>
    <w:rsid w:val="00BA4833"/>
    <w:rsid w:val="00BA664D"/>
    <w:rsid w:val="00BB7F0A"/>
    <w:rsid w:val="00BC2194"/>
    <w:rsid w:val="00BC2DEE"/>
    <w:rsid w:val="00BC79CF"/>
    <w:rsid w:val="00BD40AC"/>
    <w:rsid w:val="00BF1156"/>
    <w:rsid w:val="00C0026B"/>
    <w:rsid w:val="00C223DF"/>
    <w:rsid w:val="00C32523"/>
    <w:rsid w:val="00C45394"/>
    <w:rsid w:val="00C51F25"/>
    <w:rsid w:val="00C54485"/>
    <w:rsid w:val="00C600BA"/>
    <w:rsid w:val="00C66EDB"/>
    <w:rsid w:val="00C806EA"/>
    <w:rsid w:val="00C80FC5"/>
    <w:rsid w:val="00C93AE9"/>
    <w:rsid w:val="00C947F3"/>
    <w:rsid w:val="00C96A08"/>
    <w:rsid w:val="00CA58EF"/>
    <w:rsid w:val="00CB4C22"/>
    <w:rsid w:val="00CD13B3"/>
    <w:rsid w:val="00CD6B5C"/>
    <w:rsid w:val="00CE0766"/>
    <w:rsid w:val="00CE16A3"/>
    <w:rsid w:val="00CE2FAD"/>
    <w:rsid w:val="00D04A23"/>
    <w:rsid w:val="00D05358"/>
    <w:rsid w:val="00D17851"/>
    <w:rsid w:val="00D2600D"/>
    <w:rsid w:val="00D445A7"/>
    <w:rsid w:val="00D513DD"/>
    <w:rsid w:val="00D80C27"/>
    <w:rsid w:val="00D85C15"/>
    <w:rsid w:val="00D94A82"/>
    <w:rsid w:val="00DC72FC"/>
    <w:rsid w:val="00DE76F7"/>
    <w:rsid w:val="00DF02A5"/>
    <w:rsid w:val="00E128C7"/>
    <w:rsid w:val="00E20EEB"/>
    <w:rsid w:val="00E24052"/>
    <w:rsid w:val="00E54B2A"/>
    <w:rsid w:val="00E615C8"/>
    <w:rsid w:val="00E946C3"/>
    <w:rsid w:val="00E95508"/>
    <w:rsid w:val="00EA6725"/>
    <w:rsid w:val="00EB45CD"/>
    <w:rsid w:val="00EC1D5A"/>
    <w:rsid w:val="00EC3448"/>
    <w:rsid w:val="00ED6B75"/>
    <w:rsid w:val="00EE2DE3"/>
    <w:rsid w:val="00EF1F3A"/>
    <w:rsid w:val="00EF7205"/>
    <w:rsid w:val="00F265CD"/>
    <w:rsid w:val="00F35CBC"/>
    <w:rsid w:val="00F56856"/>
    <w:rsid w:val="00F57CF9"/>
    <w:rsid w:val="00F61DE9"/>
    <w:rsid w:val="00F62434"/>
    <w:rsid w:val="00F657B2"/>
    <w:rsid w:val="00F75DA6"/>
    <w:rsid w:val="00F830A1"/>
    <w:rsid w:val="00F97D1E"/>
    <w:rsid w:val="00FA40BD"/>
    <w:rsid w:val="00FA699B"/>
    <w:rsid w:val="00FD1CEF"/>
    <w:rsid w:val="00FD3323"/>
    <w:rsid w:val="00FD39DF"/>
    <w:rsid w:val="00FD3DA9"/>
    <w:rsid w:val="00FE05D4"/>
    <w:rsid w:val="00FE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2E80379"/>
  <w15:docId w15:val="{AAB5CFE1-3754-4FEA-9002-06875487F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12E8C"/>
    <w:rPr>
      <w:rFonts w:ascii="Garamond" w:hAnsi="Garamond"/>
      <w:color w:val="000000" w:themeColor="text1"/>
      <w:sz w:val="24"/>
      <w:szCs w:val="24"/>
    </w:rPr>
  </w:style>
  <w:style w:type="paragraph" w:styleId="Rubrik1">
    <w:name w:val="heading 1"/>
    <w:next w:val="Brdtext1"/>
    <w:link w:val="Rubrik1Char"/>
    <w:qFormat/>
    <w:rsid w:val="00C45394"/>
    <w:pPr>
      <w:spacing w:before="120" w:after="60"/>
      <w:outlineLvl w:val="0"/>
    </w:pPr>
    <w:rPr>
      <w:rFonts w:ascii="Calibri" w:hAnsi="Calibri" w:cs="Arial"/>
      <w:color w:val="000000" w:themeColor="text1"/>
      <w:sz w:val="36"/>
      <w:szCs w:val="24"/>
    </w:rPr>
  </w:style>
  <w:style w:type="paragraph" w:styleId="Rubrik2">
    <w:name w:val="heading 2"/>
    <w:next w:val="Brdtext1"/>
    <w:link w:val="Rubrik2Char"/>
    <w:qFormat/>
    <w:rsid w:val="00C45394"/>
    <w:pPr>
      <w:spacing w:before="120" w:after="60"/>
      <w:outlineLvl w:val="1"/>
    </w:pPr>
    <w:rPr>
      <w:rFonts w:ascii="Calibri" w:hAnsi="Calibri" w:cs="Arial"/>
      <w:sz w:val="32"/>
      <w:szCs w:val="24"/>
    </w:rPr>
  </w:style>
  <w:style w:type="paragraph" w:styleId="Rubrik3">
    <w:name w:val="heading 3"/>
    <w:next w:val="Brdtext1"/>
    <w:link w:val="Rubrik3Char"/>
    <w:uiPriority w:val="9"/>
    <w:qFormat/>
    <w:rsid w:val="00C45394"/>
    <w:pPr>
      <w:spacing w:before="120" w:after="60"/>
      <w:outlineLvl w:val="2"/>
    </w:pPr>
    <w:rPr>
      <w:rFonts w:ascii="Calibri" w:hAnsi="Calibri" w:cs="Arial"/>
      <w:b/>
      <w:color w:val="000000" w:themeColor="text1"/>
      <w:sz w:val="28"/>
      <w:szCs w:val="24"/>
    </w:rPr>
  </w:style>
  <w:style w:type="paragraph" w:styleId="Rubrik4">
    <w:name w:val="heading 4"/>
    <w:next w:val="Brdtext1"/>
    <w:link w:val="Rubrik4Char"/>
    <w:qFormat/>
    <w:rsid w:val="00C45394"/>
    <w:pPr>
      <w:spacing w:before="120" w:after="60"/>
      <w:outlineLvl w:val="3"/>
    </w:pPr>
    <w:rPr>
      <w:rFonts w:ascii="Calibri" w:hAnsi="Calibri" w:cs="Arial"/>
      <w:b/>
      <w:color w:val="000000" w:themeColor="text1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Brdtext1"/>
    <w:rsid w:val="00353421"/>
    <w:pPr>
      <w:tabs>
        <w:tab w:val="center" w:pos="4536"/>
        <w:tab w:val="right" w:pos="9072"/>
      </w:tabs>
    </w:pPr>
  </w:style>
  <w:style w:type="paragraph" w:styleId="Sidfot">
    <w:name w:val="footer"/>
    <w:basedOn w:val="Brdtext1"/>
    <w:rsid w:val="00353421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Sidhuvud"/>
    <w:rsid w:val="00C45394"/>
    <w:pPr>
      <w:tabs>
        <w:tab w:val="clear" w:pos="4536"/>
        <w:tab w:val="clear" w:pos="9072"/>
      </w:tabs>
      <w:spacing w:before="120"/>
    </w:pPr>
    <w:rPr>
      <w:rFonts w:ascii="Calibri" w:hAnsi="Calibri" w:cs="Arial"/>
      <w:bCs/>
      <w:sz w:val="17"/>
      <w:szCs w:val="20"/>
    </w:rPr>
  </w:style>
  <w:style w:type="character" w:styleId="Sidnummer">
    <w:name w:val="page number"/>
    <w:basedOn w:val="BrdtextChar"/>
    <w:rsid w:val="001836D5"/>
    <w:rPr>
      <w:rFonts w:ascii="Garamond" w:hAnsi="Garamond"/>
      <w:color w:val="000000" w:themeColor="text1"/>
      <w:sz w:val="24"/>
      <w:szCs w:val="24"/>
    </w:rPr>
  </w:style>
  <w:style w:type="character" w:styleId="Platshllartext">
    <w:name w:val="Placeholder Text"/>
    <w:basedOn w:val="Standardstycketeckensnitt"/>
    <w:uiPriority w:val="99"/>
    <w:semiHidden/>
    <w:rsid w:val="00F830A1"/>
    <w:rPr>
      <w:color w:val="808080"/>
    </w:rPr>
  </w:style>
  <w:style w:type="character" w:customStyle="1" w:styleId="Rubrik1Char">
    <w:name w:val="Rubrik 1 Char"/>
    <w:basedOn w:val="Standardstycketeckensnitt"/>
    <w:link w:val="Rubrik1"/>
    <w:rsid w:val="00C45394"/>
    <w:rPr>
      <w:rFonts w:ascii="Calibri" w:hAnsi="Calibri" w:cs="Arial"/>
      <w:color w:val="000000" w:themeColor="text1"/>
      <w:sz w:val="36"/>
      <w:szCs w:val="24"/>
    </w:rPr>
  </w:style>
  <w:style w:type="paragraph" w:styleId="Rubrik">
    <w:name w:val="Title"/>
    <w:basedOn w:val="Rubrik1"/>
    <w:next w:val="Brdtext1"/>
    <w:link w:val="RubrikChar"/>
    <w:qFormat/>
    <w:rsid w:val="00C45394"/>
    <w:pPr>
      <w:spacing w:before="240"/>
    </w:pPr>
    <w:rPr>
      <w:sz w:val="40"/>
    </w:rPr>
  </w:style>
  <w:style w:type="character" w:customStyle="1" w:styleId="RubrikChar">
    <w:name w:val="Rubrik Char"/>
    <w:basedOn w:val="Standardstycketeckensnitt"/>
    <w:link w:val="Rubrik"/>
    <w:rsid w:val="00C45394"/>
    <w:rPr>
      <w:rFonts w:ascii="Calibri" w:hAnsi="Calibri" w:cs="Arial"/>
      <w:color w:val="000000" w:themeColor="text1"/>
      <w:sz w:val="4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C45394"/>
    <w:rPr>
      <w:rFonts w:ascii="Calibri" w:hAnsi="Calibri" w:cs="Arial"/>
      <w:b/>
      <w:color w:val="000000" w:themeColor="text1"/>
      <w:sz w:val="28"/>
      <w:szCs w:val="24"/>
    </w:rPr>
  </w:style>
  <w:style w:type="character" w:customStyle="1" w:styleId="Rubrik2Char">
    <w:name w:val="Rubrik 2 Char"/>
    <w:basedOn w:val="Standardstycketeckensnitt"/>
    <w:link w:val="Rubrik2"/>
    <w:rsid w:val="00C45394"/>
    <w:rPr>
      <w:rFonts w:ascii="Calibri" w:hAnsi="Calibri" w:cs="Arial"/>
      <w:sz w:val="32"/>
      <w:szCs w:val="24"/>
    </w:rPr>
  </w:style>
  <w:style w:type="character" w:customStyle="1" w:styleId="Rubrik4Char">
    <w:name w:val="Rubrik 4 Char"/>
    <w:basedOn w:val="Standardstycketeckensnitt"/>
    <w:link w:val="Rubrik4"/>
    <w:rsid w:val="00C45394"/>
    <w:rPr>
      <w:rFonts w:ascii="Calibri" w:hAnsi="Calibri" w:cs="Arial"/>
      <w:b/>
      <w:color w:val="000000" w:themeColor="text1"/>
      <w:sz w:val="24"/>
      <w:szCs w:val="24"/>
    </w:rPr>
  </w:style>
  <w:style w:type="paragraph" w:customStyle="1" w:styleId="SidhuvudRubrik">
    <w:name w:val="SidhuvudRubrik"/>
    <w:basedOn w:val="Ledtext"/>
    <w:qFormat/>
    <w:rsid w:val="0064032C"/>
    <w:pPr>
      <w:framePr w:hSpace="141" w:wrap="around" w:vAnchor="text" w:hAnchor="text" w:xAlign="center" w:y="1"/>
      <w:suppressOverlap/>
    </w:pPr>
    <w:rPr>
      <w:b/>
      <w:sz w:val="24"/>
    </w:rPr>
  </w:style>
  <w:style w:type="paragraph" w:customStyle="1" w:styleId="Textruta">
    <w:name w:val="Textruta"/>
    <w:link w:val="TextrutaChar"/>
    <w:qFormat/>
    <w:rsid w:val="00C45394"/>
    <w:rPr>
      <w:rFonts w:ascii="Garamond" w:hAnsi="Garamond"/>
      <w:sz w:val="24"/>
    </w:rPr>
  </w:style>
  <w:style w:type="character" w:customStyle="1" w:styleId="TextrutaChar">
    <w:name w:val="Textruta Char"/>
    <w:basedOn w:val="Standardstycketeckensnitt"/>
    <w:link w:val="Textruta"/>
    <w:rsid w:val="00C45394"/>
    <w:rPr>
      <w:rFonts w:ascii="Garamond" w:hAnsi="Garamond"/>
      <w:sz w:val="24"/>
    </w:rPr>
  </w:style>
  <w:style w:type="paragraph" w:customStyle="1" w:styleId="Brdtext1">
    <w:name w:val="Brödtext1"/>
    <w:link w:val="BrdtextChar"/>
    <w:qFormat/>
    <w:rsid w:val="00C45394"/>
    <w:rPr>
      <w:rFonts w:ascii="Garamond" w:hAnsi="Garamond"/>
      <w:color w:val="000000" w:themeColor="text1"/>
      <w:sz w:val="24"/>
      <w:szCs w:val="24"/>
    </w:rPr>
  </w:style>
  <w:style w:type="numbering" w:customStyle="1" w:styleId="Kravtext">
    <w:name w:val="Kravtext"/>
  </w:style>
  <w:style w:type="paragraph" w:customStyle="1" w:styleId="Brdtextdold">
    <w:name w:val="Brödtext dold"/>
    <w:basedOn w:val="Brdtext1"/>
    <w:link w:val="BrdtextdoldChar"/>
    <w:rsid w:val="00F97D1E"/>
    <w:rPr>
      <w:vanish/>
      <w:color w:val="FF0000"/>
    </w:rPr>
  </w:style>
  <w:style w:type="character" w:customStyle="1" w:styleId="BrdtextdoldChar">
    <w:name w:val="Brödtext dold Char"/>
    <w:basedOn w:val="BrdtextChar"/>
    <w:link w:val="Brdtextdold"/>
    <w:rsid w:val="00F97D1E"/>
    <w:rPr>
      <w:rFonts w:ascii="Garamond" w:hAnsi="Garamond"/>
      <w:vanish/>
      <w:color w:val="FF0000"/>
      <w:sz w:val="22"/>
      <w:szCs w:val="24"/>
    </w:rPr>
  </w:style>
  <w:style w:type="character" w:customStyle="1" w:styleId="BrdtextChar">
    <w:name w:val="Brödtext Char"/>
    <w:aliases w:val="Alt+B Char,Brödtext Char1 Char,Brödtext Char Char Char,Alt+B Char Char Char,Brödtext Char2 Char Char Char,Alt+B Char1 Char Char Char,Brödtext Char1 Char Char Char Char,Brödtext Char Char Char Char Char Char"/>
    <w:basedOn w:val="Standardstycketeckensnitt"/>
    <w:link w:val="Brdtext1"/>
    <w:rsid w:val="00C45394"/>
    <w:rPr>
      <w:rFonts w:ascii="Garamond" w:hAnsi="Garamond"/>
      <w:color w:val="000000" w:themeColor="text1"/>
      <w:sz w:val="24"/>
      <w:szCs w:val="24"/>
    </w:rPr>
  </w:style>
  <w:style w:type="paragraph" w:styleId="Ballongtext">
    <w:name w:val="Balloon Text"/>
    <w:basedOn w:val="Normal"/>
    <w:link w:val="BallongtextChar"/>
    <w:rsid w:val="00DC72FC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C72FC"/>
    <w:rPr>
      <w:rFonts w:ascii="Tahoma" w:hAnsi="Tahoma" w:cs="Tahoma"/>
      <w:color w:val="000000" w:themeColor="text1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07A8D"/>
    <w:rPr>
      <w:color w:val="0000FF" w:themeColor="hyperlink"/>
      <w:u w:val="single"/>
    </w:rPr>
  </w:style>
  <w:style w:type="table" w:styleId="Tabellrutnt">
    <w:name w:val="Table Grid"/>
    <w:basedOn w:val="Normaltabell"/>
    <w:rsid w:val="00507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dtextTabell">
    <w:name w:val="Brödtext Tabell"/>
    <w:basedOn w:val="Brdtext"/>
    <w:rsid w:val="00507A8D"/>
    <w:pPr>
      <w:keepLines/>
      <w:spacing w:before="60" w:after="60" w:line="259" w:lineRule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Brdtext">
    <w:name w:val="Body Text"/>
    <w:basedOn w:val="Normal"/>
    <w:link w:val="BrdtextChar1"/>
    <w:uiPriority w:val="99"/>
    <w:semiHidden/>
    <w:unhideWhenUsed/>
    <w:rsid w:val="00507A8D"/>
    <w:pPr>
      <w:spacing w:after="120"/>
    </w:pPr>
  </w:style>
  <w:style w:type="character" w:customStyle="1" w:styleId="BrdtextChar1">
    <w:name w:val="Brödtext Char1"/>
    <w:basedOn w:val="Standardstycketeckensnitt"/>
    <w:link w:val="Brdtext"/>
    <w:uiPriority w:val="99"/>
    <w:semiHidden/>
    <w:rsid w:val="00507A8D"/>
    <w:rPr>
      <w:rFonts w:ascii="Garamond" w:hAnsi="Garamond"/>
      <w:color w:val="000000" w:themeColor="text1"/>
      <w:sz w:val="24"/>
      <w:szCs w:val="24"/>
    </w:rPr>
  </w:style>
  <w:style w:type="paragraph" w:customStyle="1" w:styleId="Arial8">
    <w:name w:val="Arial 8"/>
    <w:basedOn w:val="Normal"/>
    <w:link w:val="Arial8Char"/>
    <w:rsid w:val="00507A8D"/>
    <w:pPr>
      <w:spacing w:after="160" w:line="259" w:lineRule="auto"/>
    </w:pPr>
    <w:rPr>
      <w:rFonts w:ascii="Arial" w:eastAsiaTheme="minorHAnsi" w:hAnsi="Arial" w:cstheme="minorBidi"/>
      <w:color w:val="auto"/>
      <w:sz w:val="16"/>
      <w:szCs w:val="20"/>
      <w:lang w:val="en-GB" w:eastAsia="en-US"/>
    </w:rPr>
  </w:style>
  <w:style w:type="character" w:customStyle="1" w:styleId="Arial8Char">
    <w:name w:val="Arial 8 Char"/>
    <w:link w:val="Arial8"/>
    <w:rsid w:val="00507A8D"/>
    <w:rPr>
      <w:rFonts w:ascii="Arial" w:eastAsiaTheme="minorHAnsi" w:hAnsi="Arial" w:cstheme="minorBidi"/>
      <w:sz w:val="16"/>
      <w:lang w:val="en-GB" w:eastAsia="en-US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507A8D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507A8D"/>
    <w:rPr>
      <w:rFonts w:ascii="Garamond" w:hAnsi="Garamond"/>
      <w:color w:val="000000" w:themeColor="text1"/>
    </w:rPr>
  </w:style>
  <w:style w:type="character" w:styleId="Fotnotsreferens">
    <w:name w:val="footnote reference"/>
    <w:basedOn w:val="Standardstycketeckensnitt"/>
    <w:uiPriority w:val="99"/>
    <w:semiHidden/>
    <w:unhideWhenUsed/>
    <w:rsid w:val="00507A8D"/>
    <w:rPr>
      <w:vertAlign w:val="superscript"/>
    </w:rPr>
  </w:style>
  <w:style w:type="character" w:styleId="Kommentarsreferens">
    <w:name w:val="annotation reference"/>
    <w:basedOn w:val="Standardstycketeckensnitt"/>
    <w:semiHidden/>
    <w:unhideWhenUsed/>
    <w:rsid w:val="00112E8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9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mv.se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icc@fmv.se" TargetMode="External"/><Relationship Id="rId17" Type="http://schemas.openxmlformats.org/officeDocument/2006/relationships/hyperlink" Target="https://www.fmv.se/verksamhet/ovrig-verksamhet/nationella-myndigheten-for-cybersakerhetscertifiering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mv.s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cc@fmv.se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mv.se/verksamhet/ovrig-verksamhet/nationella-myndigheten-for-cybersakerhetscertifiering/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dhclu01i\mallaroffice2016$\WorkgroupTemplates\Grun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8FC1EC2D854FE8927D1DFA8397BA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5748DA-E44E-4C15-95D3-3BAE28895046}"/>
      </w:docPartPr>
      <w:docPartBody>
        <w:p w:rsidR="006F1455" w:rsidRDefault="00322AEE" w:rsidP="00322AEE">
          <w:pPr>
            <w:pStyle w:val="3B8FC1EC2D854FE8927D1DFA8397BAD9"/>
          </w:pPr>
          <w:r w:rsidRPr="0031767E">
            <w:rPr>
              <w:rStyle w:val="Platshllartext"/>
            </w:rPr>
            <w:t>Välj ett objekt.</w:t>
          </w:r>
        </w:p>
      </w:docPartBody>
    </w:docPart>
    <w:docPart>
      <w:docPartPr>
        <w:name w:val="64B8940B0A304BD9ABC2A367B27FE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96702-CE9A-47DB-8F56-31AB5EF72FF4}"/>
      </w:docPartPr>
      <w:docPartBody>
        <w:p w:rsidR="006F1455" w:rsidRDefault="00322AEE" w:rsidP="00322AEE">
          <w:pPr>
            <w:pStyle w:val="64B8940B0A304BD9ABC2A367B27FE473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59755EB8689475FAD42323FB51605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62A34E-B6CC-4C18-9282-E5E172708765}"/>
      </w:docPartPr>
      <w:docPartBody>
        <w:p w:rsidR="006F1455" w:rsidRDefault="00322AEE" w:rsidP="00322AEE">
          <w:pPr>
            <w:pStyle w:val="859755EB8689475FAD42323FB5160517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AB4DB957D604BC499DC0928E55652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E9F306-1507-413C-9D98-F12B144865CC}"/>
      </w:docPartPr>
      <w:docPartBody>
        <w:p w:rsidR="006F1455" w:rsidRDefault="00322AEE" w:rsidP="00322AEE">
          <w:pPr>
            <w:pStyle w:val="4AB4DB957D604BC499DC0928E55652C7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530B164D1AB40FCAB15B3D4FC471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6882B1-E773-467F-9380-4D58C24A0798}"/>
      </w:docPartPr>
      <w:docPartBody>
        <w:p w:rsidR="006F1455" w:rsidRDefault="00322AEE" w:rsidP="00322AEE">
          <w:pPr>
            <w:pStyle w:val="3530B164D1AB40FCAB15B3D4FC471C90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C6E73BED0E64DABBE73763626AB18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EF0FA7-277C-4248-B284-D1A332AABC75}"/>
      </w:docPartPr>
      <w:docPartBody>
        <w:p w:rsidR="006F1455" w:rsidRDefault="00322AEE" w:rsidP="00322AEE">
          <w:pPr>
            <w:pStyle w:val="2C6E73BED0E64DABBE73763626AB1877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E80C148B3DE4F1FA723917DAF27A8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F85BD4-F61B-4F46-8978-F5D8C1DABAA4}"/>
      </w:docPartPr>
      <w:docPartBody>
        <w:p w:rsidR="006F1455" w:rsidRDefault="00322AEE" w:rsidP="00322AEE">
          <w:pPr>
            <w:pStyle w:val="9E80C148B3DE4F1FA723917DAF27A8D8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775AEFA6B0A4045B96D8D6B302D9AD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02204-D3CC-4E5C-8BB9-C185A9BDEB0E}"/>
      </w:docPartPr>
      <w:docPartBody>
        <w:p w:rsidR="006F1455" w:rsidRDefault="00322AEE" w:rsidP="00322AEE">
          <w:pPr>
            <w:pStyle w:val="F775AEFA6B0A4045B96D8D6B302D9ADE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37BC650B2E549CE9AF61B63B46AAC9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DC5669-B2E4-47A2-BA5B-3C3155E5A6DD}"/>
      </w:docPartPr>
      <w:docPartBody>
        <w:p w:rsidR="006F1455" w:rsidRDefault="00322AEE" w:rsidP="00322AEE">
          <w:pPr>
            <w:pStyle w:val="D37BC650B2E549CE9AF61B63B46AAC97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A7C7EF3E55F4BBF9F1F1727DC7186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0DB8F2-F292-4BF5-BB2B-9BC3B8DAEE18}"/>
      </w:docPartPr>
      <w:docPartBody>
        <w:p w:rsidR="006F1455" w:rsidRDefault="00322AEE" w:rsidP="00322AEE">
          <w:pPr>
            <w:pStyle w:val="6A7C7EF3E55F4BBF9F1F1727DC71867D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BCD020D9B7A49DA8FB586104EB4A6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4DC6D6-07E9-4B08-A7C0-66E4E76FA8AD}"/>
      </w:docPartPr>
      <w:docPartBody>
        <w:p w:rsidR="006F1455" w:rsidRDefault="00322AEE" w:rsidP="00322AEE">
          <w:pPr>
            <w:pStyle w:val="7BCD020D9B7A49DA8FB586104EB4A65D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E8A7FC343D6432AB2DEFCEC572A77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6AECE-AC8A-4AC6-83CC-4920FE2200E4}"/>
      </w:docPartPr>
      <w:docPartBody>
        <w:p w:rsidR="006F1455" w:rsidRDefault="00322AEE" w:rsidP="00322AEE">
          <w:pPr>
            <w:pStyle w:val="FE8A7FC343D6432AB2DEFCEC572A7705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F453014DE0043A3A7AD1B33BE3755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0819B0-999C-4E0D-A8A6-4062D06FD297}"/>
      </w:docPartPr>
      <w:docPartBody>
        <w:p w:rsidR="006F1455" w:rsidRDefault="00322AEE" w:rsidP="00322AEE">
          <w:pPr>
            <w:pStyle w:val="CF453014DE0043A3A7AD1B33BE375514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7426CE6BD84CADBADB253A9D4A8D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ADB6D5-AA32-4AF8-A39B-49FE5E064371}"/>
      </w:docPartPr>
      <w:docPartBody>
        <w:p w:rsidR="006F1455" w:rsidRDefault="00322AEE" w:rsidP="00322AEE">
          <w:pPr>
            <w:pStyle w:val="F87426CE6BD84CADBADB253A9D4A8D48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3EB0C783AD824625A7A0E71B7D4527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F39231-D75B-43B2-A7F5-1F02235D12E1}"/>
      </w:docPartPr>
      <w:docPartBody>
        <w:p w:rsidR="006F1455" w:rsidRDefault="00322AEE" w:rsidP="00322AEE">
          <w:pPr>
            <w:pStyle w:val="3EB0C783AD824625A7A0E71B7D4527AA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F59A6D9167646FB969F489C57AC68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A38A8E-5DC5-427D-8579-3D308676EFEA}"/>
      </w:docPartPr>
      <w:docPartBody>
        <w:p w:rsidR="006F1455" w:rsidRDefault="00322AEE" w:rsidP="00322AEE">
          <w:pPr>
            <w:pStyle w:val="4F59A6D9167646FB969F489C57AC6853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D6644ED8A2D492BB4388DF14CF6A1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C8A030-2A90-453F-986A-4B08E666C574}"/>
      </w:docPartPr>
      <w:docPartBody>
        <w:p w:rsidR="006F1455" w:rsidRDefault="00322AEE" w:rsidP="00322AEE">
          <w:pPr>
            <w:pStyle w:val="AD6644ED8A2D492BB4388DF14CF6A1B7"/>
          </w:pPr>
          <w:r w:rsidRPr="0031767E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478"/>
    <w:rsid w:val="00322AEE"/>
    <w:rsid w:val="00502478"/>
    <w:rsid w:val="0063794C"/>
    <w:rsid w:val="006F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22AEE"/>
    <w:rPr>
      <w:color w:val="808080"/>
    </w:rPr>
  </w:style>
  <w:style w:type="paragraph" w:customStyle="1" w:styleId="3B8FC1EC2D854FE8927D1DFA8397BAD9">
    <w:name w:val="3B8FC1EC2D854FE8927D1DFA8397BAD9"/>
    <w:rsid w:val="00322AEE"/>
  </w:style>
  <w:style w:type="paragraph" w:customStyle="1" w:styleId="64B8940B0A304BD9ABC2A367B27FE473">
    <w:name w:val="64B8940B0A304BD9ABC2A367B27FE473"/>
    <w:rsid w:val="00322AEE"/>
  </w:style>
  <w:style w:type="paragraph" w:customStyle="1" w:styleId="859755EB8689475FAD42323FB5160517">
    <w:name w:val="859755EB8689475FAD42323FB5160517"/>
    <w:rsid w:val="00322AEE"/>
  </w:style>
  <w:style w:type="paragraph" w:customStyle="1" w:styleId="4AB4DB957D604BC499DC0928E55652C7">
    <w:name w:val="4AB4DB957D604BC499DC0928E55652C7"/>
    <w:rsid w:val="00322AEE"/>
  </w:style>
  <w:style w:type="paragraph" w:customStyle="1" w:styleId="3530B164D1AB40FCAB15B3D4FC471C90">
    <w:name w:val="3530B164D1AB40FCAB15B3D4FC471C90"/>
    <w:rsid w:val="00322AEE"/>
  </w:style>
  <w:style w:type="paragraph" w:customStyle="1" w:styleId="2C6E73BED0E64DABBE73763626AB1877">
    <w:name w:val="2C6E73BED0E64DABBE73763626AB1877"/>
    <w:rsid w:val="00322AEE"/>
  </w:style>
  <w:style w:type="paragraph" w:customStyle="1" w:styleId="9E80C148B3DE4F1FA723917DAF27A8D8">
    <w:name w:val="9E80C148B3DE4F1FA723917DAF27A8D8"/>
    <w:rsid w:val="00322AEE"/>
  </w:style>
  <w:style w:type="paragraph" w:customStyle="1" w:styleId="F775AEFA6B0A4045B96D8D6B302D9ADE">
    <w:name w:val="F775AEFA6B0A4045B96D8D6B302D9ADE"/>
    <w:rsid w:val="00322AEE"/>
  </w:style>
  <w:style w:type="paragraph" w:customStyle="1" w:styleId="D37BC650B2E549CE9AF61B63B46AAC97">
    <w:name w:val="D37BC650B2E549CE9AF61B63B46AAC97"/>
    <w:rsid w:val="00322AEE"/>
  </w:style>
  <w:style w:type="paragraph" w:customStyle="1" w:styleId="6A7C7EF3E55F4BBF9F1F1727DC71867D">
    <w:name w:val="6A7C7EF3E55F4BBF9F1F1727DC71867D"/>
    <w:rsid w:val="00322AEE"/>
  </w:style>
  <w:style w:type="paragraph" w:customStyle="1" w:styleId="7BCD020D9B7A49DA8FB586104EB4A65D">
    <w:name w:val="7BCD020D9B7A49DA8FB586104EB4A65D"/>
    <w:rsid w:val="00322AEE"/>
  </w:style>
  <w:style w:type="paragraph" w:customStyle="1" w:styleId="FE8A7FC343D6432AB2DEFCEC572A7705">
    <w:name w:val="FE8A7FC343D6432AB2DEFCEC572A7705"/>
    <w:rsid w:val="00322AEE"/>
  </w:style>
  <w:style w:type="paragraph" w:customStyle="1" w:styleId="CF453014DE0043A3A7AD1B33BE375514">
    <w:name w:val="CF453014DE0043A3A7AD1B33BE375514"/>
    <w:rsid w:val="00322AEE"/>
  </w:style>
  <w:style w:type="paragraph" w:customStyle="1" w:styleId="F87426CE6BD84CADBADB253A9D4A8D48">
    <w:name w:val="F87426CE6BD84CADBADB253A9D4A8D48"/>
    <w:rsid w:val="00322AEE"/>
  </w:style>
  <w:style w:type="paragraph" w:customStyle="1" w:styleId="3EB0C783AD824625A7A0E71B7D4527AA">
    <w:name w:val="3EB0C783AD824625A7A0E71B7D4527AA"/>
    <w:rsid w:val="00322AEE"/>
  </w:style>
  <w:style w:type="paragraph" w:customStyle="1" w:styleId="4F59A6D9167646FB969F489C57AC6853">
    <w:name w:val="4F59A6D9167646FB969F489C57AC6853"/>
    <w:rsid w:val="00322AEE"/>
  </w:style>
  <w:style w:type="paragraph" w:customStyle="1" w:styleId="AD6644ED8A2D492BB4388DF14CF6A1B7">
    <w:name w:val="AD6644ED8A2D492BB4388DF14CF6A1B7"/>
    <w:rsid w:val="00322A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DB22A3BD54B41AB23B6E68D55F0F9" ma:contentTypeVersion="0" ma:contentTypeDescription="Skapa ett nytt dokument." ma:contentTypeScope="" ma:versionID="42128a56a716a46e2a2c339a7bb2b5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c13e7d73eeb2cfefcf89a7c38b9c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FMVDocument xmlns="http://www.dunite.se/2011/04/FMVDocument">
  <Case>
    <Reference Name="Diarienummer"/>
    <Type Name="Ärendetyp"/>
    <ResponsibleOfficial Name="Ansvarig handläggare"/>
  </Case>
  <Project>
    <Name Name="Projektbenämning"/>
    <Reference Name="AO-IO"/>
    <MSName Name="MS Benämning"/>
    <MSReference Name="MS Nummer"/>
  </Project>
  <Document>
    <ResponsibleUnit Name="Ansvarig enhet"/>
    <Office_Responsible_Phone Name="FMV tjänsteställe, handläggare, telefon" Multivalue="true"/>
    <Date Name="Datum"/>
    <DecisionMaker Name="Beslutande"/>
    <Rapporteur Name="Föredragande"/>
    <OthersPresent Name="I övrigt närvarande"/>
    <Reference Name="Dokumentnummer"/>
    <ValidUntil Name="Giltigt t.o.m."/>
    <Cancels Name="Upphäver"/>
    <PreviousReference Name="FMV föregående diarienummer"/>
    <PreviousDate Name="FMV föregående datum"/>
  </Document>
  <Receiver>
    <Reference Name="Er referens"/>
    <Date Name="Ert datum"/>
    <DocumentReference Name="Er beteckning"/>
  </Receiver>
</FMVDocument>
</file>

<file path=customXml/itemProps1.xml><?xml version="1.0" encoding="utf-8"?>
<ds:datastoreItem xmlns:ds="http://schemas.openxmlformats.org/officeDocument/2006/customXml" ds:itemID="{F030C752-E269-4741-8FBF-B2A221434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2834CC-8B3C-490E-8150-FC0EDE68C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53DB58-6F99-4101-9639-5B21BDEE4E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3F8789-086A-4EF5-B76E-19B315330D76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066B67A3-4EFD-47A0-8A0C-7AC8510E96E3}">
  <ds:schemaRefs>
    <ds:schemaRef ds:uri="http://www.dunite.se/2011/04/FMV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</Template>
  <TotalTime>0</TotalTime>
  <Pages>3</Pages>
  <Words>244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FMV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Sandberg, Mikael MLSA</dc:creator>
  <cp:lastModifiedBy>Johansson, Mikael M6JO</cp:lastModifiedBy>
  <cp:revision>2</cp:revision>
  <cp:lastPrinted>2011-04-06T13:59:00Z</cp:lastPrinted>
  <dcterms:created xsi:type="dcterms:W3CDTF">2025-02-06T12:30:00Z</dcterms:created>
  <dcterms:modified xsi:type="dcterms:W3CDTF">2025-02-06T12:30:00Z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0x010100285DB22A3BD54B41AB23B6E68D55F0F9</vt:lpwstr>
  </property>
  <property fmtid="{D5CDD505-2E9C-101B-9397-08002B2CF9AE}" pid="3" name="_dlc_DocIdItemGuid">
    <vt:lpwstr>564d7a81-5552-4479-b2ee-dd84da38fa8a</vt:lpwstr>
  </property>
  <property fmtid="{D5CDD505-2E9C-101B-9397-08002B2CF9AE}" pid="4" name="Order">
    <vt:r8>600</vt:r8>
  </property>
</Properties>
</file>