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A322" w14:textId="46B810DC" w:rsidR="003A6624" w:rsidRDefault="003A6624" w:rsidP="003A6624">
      <w:pPr>
        <w:pStyle w:val="Brdtext1"/>
        <w:rPr>
          <w:rFonts w:asciiTheme="majorHAnsi" w:hAnsiTheme="majorHAnsi" w:cstheme="majorHAnsi"/>
          <w:sz w:val="40"/>
          <w:szCs w:val="40"/>
        </w:rPr>
      </w:pPr>
      <w:bookmarkStart w:id="0" w:name="_Hlk177638265"/>
      <w:r w:rsidRPr="0042519C">
        <w:rPr>
          <w:rFonts w:asciiTheme="majorHAnsi" w:hAnsiTheme="majorHAnsi" w:cstheme="majorHAnsi"/>
          <w:sz w:val="40"/>
          <w:szCs w:val="40"/>
        </w:rPr>
        <w:t xml:space="preserve">Ansökan om bemyndigande </w:t>
      </w:r>
      <w:r>
        <w:rPr>
          <w:rFonts w:asciiTheme="majorHAnsi" w:hAnsiTheme="majorHAnsi" w:cstheme="majorHAnsi"/>
          <w:sz w:val="40"/>
          <w:szCs w:val="40"/>
        </w:rPr>
        <w:t>–</w:t>
      </w:r>
      <w:r w:rsidRPr="0042519C">
        <w:rPr>
          <w:rFonts w:asciiTheme="majorHAnsi" w:hAnsiTheme="majorHAnsi" w:cstheme="majorHAnsi"/>
          <w:sz w:val="40"/>
          <w:szCs w:val="40"/>
        </w:rPr>
        <w:t xml:space="preserve"> </w:t>
      </w:r>
      <w:r w:rsidRPr="001D773C">
        <w:rPr>
          <w:rFonts w:asciiTheme="majorHAnsi" w:hAnsiTheme="majorHAnsi" w:cstheme="majorHAnsi"/>
          <w:sz w:val="40"/>
          <w:szCs w:val="40"/>
        </w:rPr>
        <w:t>EUCC</w:t>
      </w:r>
    </w:p>
    <w:p w14:paraId="2C777FD7" w14:textId="77777777" w:rsidR="003A6624" w:rsidRPr="0056453A" w:rsidRDefault="003A6624" w:rsidP="003A6624">
      <w:pPr>
        <w:pStyle w:val="Brdtext1"/>
        <w:rPr>
          <w:highlight w:val="yellow"/>
        </w:rPr>
      </w:pPr>
    </w:p>
    <w:tbl>
      <w:tblPr>
        <w:tblpPr w:leftFromText="141" w:rightFromText="141" w:vertAnchor="page" w:horzAnchor="margin" w:tblpY="4199"/>
        <w:tblW w:w="9180" w:type="dxa"/>
        <w:tblBorders>
          <w:left w:val="single" w:sz="4" w:space="0" w:color="auto"/>
          <w:right w:val="single" w:sz="4" w:space="0" w:color="auto"/>
        </w:tblBorders>
        <w:tblLook w:val="01E0" w:firstRow="1" w:lastRow="1" w:firstColumn="1" w:lastColumn="1" w:noHBand="0" w:noVBand="0"/>
      </w:tblPr>
      <w:tblGrid>
        <w:gridCol w:w="9180"/>
      </w:tblGrid>
      <w:tr w:rsidR="003A6624" w:rsidRPr="00AE098F" w14:paraId="4618F692" w14:textId="77777777" w:rsidTr="00247B90">
        <w:trPr>
          <w:trHeight w:val="20"/>
        </w:trPr>
        <w:tc>
          <w:tcPr>
            <w:tcW w:w="9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C3B003B" w14:textId="77777777" w:rsidR="003A6624" w:rsidRDefault="003A6624" w:rsidP="00247B90">
            <w:pPr>
              <w:pStyle w:val="Brdtext1"/>
            </w:pPr>
            <w:r w:rsidRPr="00AE098F">
              <w:t>Detta ansökningsformulär ska användas a</w:t>
            </w:r>
            <w:r>
              <w:t xml:space="preserve">v aktör som vill ansöka om bemyndigande inom den Europeiska Common Criteria-baserade ordningen för cybersäkerhetscertifiering (EUCC) hos Försvarets materielverk (FMV). </w:t>
            </w:r>
          </w:p>
          <w:p w14:paraId="4E84934D" w14:textId="77777777" w:rsidR="003A6624" w:rsidRDefault="003A6624" w:rsidP="00247B90">
            <w:pPr>
              <w:pStyle w:val="Brdtext1"/>
            </w:pPr>
            <w:r>
              <w:t>Observera</w:t>
            </w:r>
            <w:r w:rsidRPr="00B10875">
              <w:t xml:space="preserve"> att FMV är en myndighet och uppgifter som kommer in till FMV betraktas som allmän handling och kan komma att lämnas ut enligt offentlighetsprincipen. </w:t>
            </w:r>
          </w:p>
          <w:p w14:paraId="4F13CFD5" w14:textId="77777777" w:rsidR="003A6624" w:rsidRPr="00C10307" w:rsidRDefault="003A6624" w:rsidP="00247B90">
            <w:pPr>
              <w:pStyle w:val="Brdtext1"/>
              <w:rPr>
                <w:u w:val="single"/>
              </w:rPr>
            </w:pPr>
            <w:r w:rsidRPr="00197C1A">
              <w:t>FMV:s</w:t>
            </w:r>
            <w:r>
              <w:t xml:space="preserve"> </w:t>
            </w:r>
            <w:r w:rsidRPr="00197C1A">
              <w:t xml:space="preserve">behandling av personuppgifter sker enligt gällande lagstiftning och dataskyddsförordningen (GDPR). Läs mer om hur FMV behandlar personuppgifter </w:t>
            </w:r>
            <w:r>
              <w:t xml:space="preserve">på </w:t>
            </w:r>
            <w:hyperlink r:id="rId12" w:history="1">
              <w:r w:rsidRPr="008C5C63">
                <w:rPr>
                  <w:rStyle w:val="Hyperlnk"/>
                </w:rPr>
                <w:t>www.fmv.se</w:t>
              </w:r>
            </w:hyperlink>
            <w:r w:rsidRPr="00C10307">
              <w:rPr>
                <w:rStyle w:val="Hyperlnk"/>
              </w:rPr>
              <w:t xml:space="preserve"> och </w:t>
            </w:r>
            <w:hyperlink r:id="rId13" w:history="1">
              <w:r w:rsidRPr="000E0695">
                <w:rPr>
                  <w:rStyle w:val="Hyperlnk"/>
                </w:rPr>
                <w:t>https://www.fmv.se/verksamhet/ovrig-verksamhet/nationella-myndigheten-for-cybersakerhetscertifiering/</w:t>
              </w:r>
            </w:hyperlink>
            <w:r>
              <w:rPr>
                <w:rStyle w:val="Hyperlnk"/>
              </w:rPr>
              <w:t>.</w:t>
            </w:r>
            <w:r w:rsidRPr="00C10307">
              <w:rPr>
                <w:u w:val="single"/>
              </w:rPr>
              <w:t xml:space="preserve"> </w:t>
            </w:r>
          </w:p>
        </w:tc>
      </w:tr>
    </w:tbl>
    <w:p w14:paraId="7F702F19" w14:textId="77777777" w:rsidR="003A6624" w:rsidRPr="00861111" w:rsidRDefault="003A6624" w:rsidP="003A6624">
      <w:pPr>
        <w:pStyle w:val="Brdtext1"/>
        <w:rPr>
          <w:b/>
          <w:bCs/>
          <w:highlight w:val="yellow"/>
        </w:rPr>
      </w:pPr>
    </w:p>
    <w:p w14:paraId="0DCBC3AD" w14:textId="778F2310" w:rsidR="003A6624" w:rsidRPr="004E7B5E" w:rsidRDefault="003A6624" w:rsidP="003A6624">
      <w:pPr>
        <w:spacing w:after="160" w:line="259" w:lineRule="auto"/>
        <w:rPr>
          <w:b/>
          <w:bCs/>
          <w:highlight w:val="yellow"/>
        </w:rPr>
      </w:pPr>
      <w:r>
        <w:rPr>
          <w:b/>
          <w:bCs/>
          <w:highlight w:val="yellow"/>
        </w:rPr>
        <w:br w:type="page"/>
      </w:r>
    </w:p>
    <w:p w14:paraId="5D1E8569" w14:textId="77777777" w:rsidR="003A6624" w:rsidRDefault="003A6624" w:rsidP="003A6624">
      <w:pPr>
        <w:pStyle w:val="Rubrik1"/>
        <w:numPr>
          <w:ilvl w:val="0"/>
          <w:numId w:val="2"/>
        </w:numPr>
        <w:tabs>
          <w:tab w:val="clear" w:pos="1304"/>
          <w:tab w:val="num" w:pos="720"/>
        </w:tabs>
        <w:ind w:left="720" w:hanging="720"/>
      </w:pPr>
      <w:bookmarkStart w:id="1" w:name="_Toc175578033"/>
      <w:r>
        <w:lastRenderedPageBreak/>
        <w:t>Ansökan om bemyndigande</w:t>
      </w:r>
      <w:bookmarkEnd w:id="1"/>
      <w:r>
        <w:t xml:space="preserve"> enligt den europeiska ordningen för cybersäkerhetscertifiering EUCC</w:t>
      </w:r>
    </w:p>
    <w:p w14:paraId="76F0E482" w14:textId="77777777" w:rsidR="003A6624" w:rsidRPr="00E01A41" w:rsidRDefault="003A6624" w:rsidP="003A6624">
      <w:pPr>
        <w:pStyle w:val="Rubrik2"/>
        <w:numPr>
          <w:ilvl w:val="1"/>
          <w:numId w:val="2"/>
        </w:numPr>
        <w:tabs>
          <w:tab w:val="clear" w:pos="1304"/>
          <w:tab w:val="num" w:pos="1440"/>
        </w:tabs>
        <w:ind w:left="1440" w:hanging="720"/>
      </w:pPr>
      <w:bookmarkStart w:id="2" w:name="_Toc175578034"/>
      <w:r>
        <w:t>Typ av bemyndigande</w:t>
      </w:r>
      <w:bookmarkEnd w:id="2"/>
    </w:p>
    <w:p w14:paraId="127B477D" w14:textId="77777777" w:rsidR="003A6624" w:rsidRDefault="003A6624" w:rsidP="003A6624">
      <w:pPr>
        <w:pStyle w:val="Brdtext1"/>
      </w:pPr>
      <w:r>
        <w:t>Ange vilken typ av bemyndigande som ansökan avser: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50"/>
      </w:tblGrid>
      <w:tr w:rsidR="003A6624" w14:paraId="38FAED26" w14:textId="77777777" w:rsidTr="00673142">
        <w:tc>
          <w:tcPr>
            <w:tcW w:w="4820" w:type="dxa"/>
            <w:shd w:val="clear" w:color="auto" w:fill="auto"/>
          </w:tcPr>
          <w:p w14:paraId="1E724E6B" w14:textId="77777777" w:rsidR="003A6624" w:rsidRPr="000614CF" w:rsidRDefault="00D60AAF" w:rsidP="00673142">
            <w:pPr>
              <w:pStyle w:val="Brdtext1"/>
              <w:rPr>
                <w:b/>
                <w:bCs/>
              </w:rPr>
            </w:pPr>
            <w:sdt>
              <w:sdtPr>
                <w:rPr>
                  <w:b/>
                  <w:bCs/>
                </w:rPr>
                <w:id w:val="-1616358439"/>
                <w14:checkbox>
                  <w14:checked w14:val="0"/>
                  <w14:checkedState w14:val="2612" w14:font="MS Gothic"/>
                  <w14:uncheckedState w14:val="2610" w14:font="MS Gothic"/>
                </w14:checkbox>
              </w:sdtPr>
              <w:sdtEndPr/>
              <w:sdtContent>
                <w:r w:rsidR="003A6624">
                  <w:rPr>
                    <w:rFonts w:ascii="MS Gothic" w:eastAsia="MS Gothic" w:hAnsi="MS Gothic" w:hint="eastAsia"/>
                    <w:b/>
                    <w:bCs/>
                  </w:rPr>
                  <w:t>☐</w:t>
                </w:r>
              </w:sdtContent>
            </w:sdt>
            <w:r w:rsidR="003A6624">
              <w:rPr>
                <w:b/>
                <w:bCs/>
              </w:rPr>
              <w:t xml:space="preserve"> Nytt </w:t>
            </w:r>
            <w:r w:rsidR="003A6624" w:rsidRPr="00E01A41">
              <w:rPr>
                <w:b/>
                <w:bCs/>
              </w:rPr>
              <w:t>bemyndigande</w:t>
            </w:r>
            <w:r w:rsidR="003A6624">
              <w:rPr>
                <w:b/>
                <w:bCs/>
              </w:rPr>
              <w:t xml:space="preserve">                                        </w:t>
            </w:r>
          </w:p>
        </w:tc>
        <w:tc>
          <w:tcPr>
            <w:tcW w:w="4350" w:type="dxa"/>
            <w:shd w:val="clear" w:color="auto" w:fill="auto"/>
          </w:tcPr>
          <w:p w14:paraId="223727B4" w14:textId="005BF554" w:rsidR="003A6624" w:rsidRDefault="00D60AAF" w:rsidP="00673142">
            <w:pPr>
              <w:pStyle w:val="Brdtext1"/>
            </w:pPr>
            <w:sdt>
              <w:sdtPr>
                <w:rPr>
                  <w:b/>
                  <w:bCs/>
                </w:rPr>
                <w:id w:val="1880439243"/>
                <w14:checkbox>
                  <w14:checked w14:val="0"/>
                  <w14:checkedState w14:val="2612" w14:font="MS Gothic"/>
                  <w14:uncheckedState w14:val="2610" w14:font="MS Gothic"/>
                </w14:checkbox>
              </w:sdtPr>
              <w:sdtEndPr/>
              <w:sdtContent>
                <w:r w:rsidR="00C94519">
                  <w:rPr>
                    <w:rFonts w:ascii="MS Gothic" w:eastAsia="MS Gothic" w:hAnsi="MS Gothic" w:hint="eastAsia"/>
                    <w:b/>
                    <w:bCs/>
                  </w:rPr>
                  <w:t>☐</w:t>
                </w:r>
              </w:sdtContent>
            </w:sdt>
            <w:r w:rsidR="003A6624">
              <w:rPr>
                <w:b/>
                <w:bCs/>
              </w:rPr>
              <w:t xml:space="preserve"> </w:t>
            </w:r>
            <w:r w:rsidR="003A6624" w:rsidRPr="00E01A41">
              <w:rPr>
                <w:b/>
                <w:bCs/>
              </w:rPr>
              <w:t>Ändring av befintligt bemyndigande</w:t>
            </w:r>
          </w:p>
        </w:tc>
      </w:tr>
    </w:tbl>
    <w:p w14:paraId="0D688C98" w14:textId="77777777" w:rsidR="003A6624" w:rsidRDefault="003A6624" w:rsidP="003A6624">
      <w:pPr>
        <w:pStyle w:val="Rubrik2"/>
        <w:numPr>
          <w:ilvl w:val="1"/>
          <w:numId w:val="2"/>
        </w:numPr>
        <w:tabs>
          <w:tab w:val="clear" w:pos="1304"/>
          <w:tab w:val="num" w:pos="1440"/>
        </w:tabs>
        <w:ind w:left="1440" w:hanging="720"/>
      </w:pPr>
      <w:bookmarkStart w:id="3" w:name="_Toc175578035"/>
      <w:r>
        <w:t>Typ av aktör</w:t>
      </w:r>
      <w:bookmarkEnd w:id="3"/>
    </w:p>
    <w:p w14:paraId="7EE66920" w14:textId="77777777" w:rsidR="003A6624" w:rsidRDefault="003A6624" w:rsidP="003A6624">
      <w:pPr>
        <w:pStyle w:val="Brdtext1"/>
      </w:pPr>
      <w:r>
        <w:t xml:space="preserve">Ange om ansökan avser ett </w:t>
      </w:r>
      <w:r w:rsidRPr="000614CF">
        <w:t>certifieringsorgan</w:t>
      </w:r>
      <w:r>
        <w:t xml:space="preserve"> (CB) eller ett </w:t>
      </w:r>
      <w:r w:rsidRPr="00DD2995">
        <w:t>evalueringsföretag</w:t>
      </w:r>
      <w:r>
        <w:t xml:space="preserve"> (ITSEF):</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360"/>
      </w:tblGrid>
      <w:tr w:rsidR="003A6624" w14:paraId="2511A8CB" w14:textId="77777777" w:rsidTr="00673142">
        <w:tc>
          <w:tcPr>
            <w:tcW w:w="4820" w:type="dxa"/>
            <w:shd w:val="clear" w:color="auto" w:fill="auto"/>
          </w:tcPr>
          <w:p w14:paraId="685BDC85" w14:textId="77777777" w:rsidR="003A6624" w:rsidRPr="007120C6" w:rsidRDefault="00D60AAF" w:rsidP="00673142">
            <w:pPr>
              <w:pStyle w:val="Brdtext1"/>
              <w:rPr>
                <w:b/>
                <w:bCs/>
              </w:rPr>
            </w:pPr>
            <w:sdt>
              <w:sdtPr>
                <w:rPr>
                  <w:b/>
                  <w:bCs/>
                </w:rPr>
                <w:id w:val="-1154838147"/>
                <w14:checkbox>
                  <w14:checked w14:val="0"/>
                  <w14:checkedState w14:val="2612" w14:font="MS Gothic"/>
                  <w14:uncheckedState w14:val="2610" w14:font="MS Gothic"/>
                </w14:checkbox>
              </w:sdtPr>
              <w:sdtEndPr/>
              <w:sdtContent>
                <w:r w:rsidR="003A6624">
                  <w:rPr>
                    <w:rFonts w:ascii="MS Gothic" w:eastAsia="MS Gothic" w:hAnsi="MS Gothic" w:hint="eastAsia"/>
                    <w:b/>
                    <w:bCs/>
                  </w:rPr>
                  <w:t>☐</w:t>
                </w:r>
              </w:sdtContent>
            </w:sdt>
            <w:r w:rsidR="003A6624">
              <w:rPr>
                <w:b/>
                <w:bCs/>
              </w:rPr>
              <w:t xml:space="preserve"> Certifieringsorgan</w:t>
            </w:r>
          </w:p>
        </w:tc>
        <w:tc>
          <w:tcPr>
            <w:tcW w:w="4360" w:type="dxa"/>
            <w:shd w:val="clear" w:color="auto" w:fill="auto"/>
          </w:tcPr>
          <w:p w14:paraId="2727C9BD" w14:textId="77777777" w:rsidR="003A6624" w:rsidRDefault="00D60AAF" w:rsidP="00673142">
            <w:pPr>
              <w:pStyle w:val="Brdtext1"/>
              <w:rPr>
                <w:b/>
                <w:bCs/>
              </w:rPr>
            </w:pPr>
            <w:sdt>
              <w:sdtPr>
                <w:rPr>
                  <w:b/>
                  <w:bCs/>
                </w:rPr>
                <w:id w:val="-793214658"/>
                <w14:checkbox>
                  <w14:checked w14:val="0"/>
                  <w14:checkedState w14:val="2612" w14:font="MS Gothic"/>
                  <w14:uncheckedState w14:val="2610" w14:font="MS Gothic"/>
                </w14:checkbox>
              </w:sdtPr>
              <w:sdtEndPr/>
              <w:sdtContent>
                <w:r w:rsidR="003A6624">
                  <w:rPr>
                    <w:rFonts w:ascii="MS Gothic" w:eastAsia="MS Gothic" w:hAnsi="MS Gothic" w:hint="eastAsia"/>
                    <w:b/>
                    <w:bCs/>
                  </w:rPr>
                  <w:t>☐</w:t>
                </w:r>
              </w:sdtContent>
            </w:sdt>
            <w:r w:rsidR="003A6624">
              <w:rPr>
                <w:b/>
                <w:bCs/>
              </w:rPr>
              <w:t xml:space="preserve"> Evalueringsföretag</w:t>
            </w:r>
          </w:p>
          <w:p w14:paraId="3C730EF5" w14:textId="77777777" w:rsidR="003A6624" w:rsidRDefault="003A6624" w:rsidP="00673142">
            <w:pPr>
              <w:pStyle w:val="Brdtext1"/>
            </w:pPr>
          </w:p>
        </w:tc>
      </w:tr>
    </w:tbl>
    <w:p w14:paraId="31853AC8" w14:textId="77777777" w:rsidR="003A6624" w:rsidRDefault="003A6624" w:rsidP="003A6624">
      <w:pPr>
        <w:pStyle w:val="Brdtext1"/>
      </w:pPr>
      <w:bookmarkStart w:id="4" w:name="_Toc175578036"/>
      <w:r>
        <w:t xml:space="preserve">I det fall ansökan avser certifieringsorgan, ska kontrakterade </w:t>
      </w:r>
      <w:r w:rsidRPr="00DD2995">
        <w:t>evalueringsföretag</w:t>
      </w:r>
      <w:r>
        <w:t xml:space="preserve"> </w:t>
      </w:r>
      <w:r w:rsidRPr="001869BF">
        <w:t>anges</w:t>
      </w:r>
      <w:r>
        <w:t xml:space="preserve"> per organisation och organisationsnummer i fältet nedan:</w:t>
      </w:r>
    </w:p>
    <w:tbl>
      <w:tblPr>
        <w:tblStyle w:val="Tabellrutnt"/>
        <w:tblW w:w="0" w:type="auto"/>
        <w:tblLook w:val="04A0" w:firstRow="1" w:lastRow="0" w:firstColumn="1" w:lastColumn="0" w:noHBand="0" w:noVBand="1"/>
      </w:tblPr>
      <w:tblGrid>
        <w:gridCol w:w="5240"/>
        <w:gridCol w:w="3930"/>
      </w:tblGrid>
      <w:tr w:rsidR="003A6624" w:rsidRPr="006B28DE" w14:paraId="31344CA3" w14:textId="77777777" w:rsidTr="00247B90">
        <w:tc>
          <w:tcPr>
            <w:tcW w:w="5240" w:type="dxa"/>
            <w:shd w:val="clear" w:color="auto" w:fill="D9D9D9" w:themeFill="background1" w:themeFillShade="D9"/>
          </w:tcPr>
          <w:p w14:paraId="5F2CC5A0" w14:textId="77777777" w:rsidR="003A6624" w:rsidRPr="006B28DE" w:rsidRDefault="003A6624" w:rsidP="00673142">
            <w:pPr>
              <w:rPr>
                <w:b/>
                <w:bCs/>
              </w:rPr>
            </w:pPr>
            <w:r w:rsidRPr="006B28DE">
              <w:rPr>
                <w:b/>
                <w:bCs/>
              </w:rPr>
              <w:t>Organisation</w:t>
            </w:r>
          </w:p>
        </w:tc>
        <w:tc>
          <w:tcPr>
            <w:tcW w:w="3930" w:type="dxa"/>
            <w:shd w:val="clear" w:color="auto" w:fill="D9D9D9" w:themeFill="background1" w:themeFillShade="D9"/>
          </w:tcPr>
          <w:p w14:paraId="53A66317" w14:textId="77777777" w:rsidR="003A6624" w:rsidRPr="006B28DE" w:rsidRDefault="003A6624" w:rsidP="00673142">
            <w:pPr>
              <w:rPr>
                <w:b/>
                <w:bCs/>
              </w:rPr>
            </w:pPr>
            <w:r w:rsidRPr="006B28DE">
              <w:rPr>
                <w:b/>
                <w:bCs/>
              </w:rPr>
              <w:t>Organisationsnummer</w:t>
            </w:r>
          </w:p>
        </w:tc>
      </w:tr>
      <w:tr w:rsidR="003A6624" w14:paraId="7A77151F" w14:textId="77777777" w:rsidTr="00673142">
        <w:sdt>
          <w:sdtPr>
            <w:id w:val="-1270777036"/>
            <w:placeholder>
              <w:docPart w:val="F5E9A3AF620F4EB7B51EDB1E43717C9F"/>
            </w:placeholder>
            <w:showingPlcHdr/>
          </w:sdtPr>
          <w:sdtEndPr/>
          <w:sdtContent>
            <w:tc>
              <w:tcPr>
                <w:tcW w:w="5240" w:type="dxa"/>
              </w:tcPr>
              <w:p w14:paraId="3E6CD68B" w14:textId="77777777" w:rsidR="003A6624" w:rsidRDefault="003A6624" w:rsidP="00673142">
                <w:pPr>
                  <w:pStyle w:val="Brdtext1"/>
                </w:pPr>
                <w:r w:rsidRPr="000F77EC">
                  <w:rPr>
                    <w:rStyle w:val="Platshllartext"/>
                  </w:rPr>
                  <w:t>Klicka eller tryck här för att ange text.</w:t>
                </w:r>
              </w:p>
            </w:tc>
          </w:sdtContent>
        </w:sdt>
        <w:sdt>
          <w:sdtPr>
            <w:id w:val="-682354295"/>
            <w:placeholder>
              <w:docPart w:val="CE49E0DED63E4DACB126D691089FF345"/>
            </w:placeholder>
            <w:showingPlcHdr/>
          </w:sdtPr>
          <w:sdtEndPr/>
          <w:sdtContent>
            <w:tc>
              <w:tcPr>
                <w:tcW w:w="3930" w:type="dxa"/>
              </w:tcPr>
              <w:p w14:paraId="706F575A" w14:textId="77777777" w:rsidR="003A6624" w:rsidRDefault="003A6624" w:rsidP="00673142">
                <w:pPr>
                  <w:pStyle w:val="Brdtext1"/>
                </w:pPr>
                <w:r w:rsidRPr="000F77EC">
                  <w:rPr>
                    <w:rStyle w:val="Platshllartext"/>
                  </w:rPr>
                  <w:t>Klicka eller tryck här för att ange text.</w:t>
                </w:r>
              </w:p>
            </w:tc>
          </w:sdtContent>
        </w:sdt>
      </w:tr>
      <w:tr w:rsidR="003A6624" w14:paraId="22467F3E" w14:textId="77777777" w:rsidTr="00673142">
        <w:sdt>
          <w:sdtPr>
            <w:id w:val="-2123759914"/>
            <w:placeholder>
              <w:docPart w:val="5AA4A568624746BEB1B6D198D60BE563"/>
            </w:placeholder>
            <w:showingPlcHdr/>
          </w:sdtPr>
          <w:sdtEndPr/>
          <w:sdtContent>
            <w:tc>
              <w:tcPr>
                <w:tcW w:w="5240" w:type="dxa"/>
              </w:tcPr>
              <w:p w14:paraId="45724929" w14:textId="77777777" w:rsidR="003A6624" w:rsidRDefault="003A6624" w:rsidP="00673142">
                <w:pPr>
                  <w:pStyle w:val="Brdtext1"/>
                </w:pPr>
                <w:r w:rsidRPr="000F77EC">
                  <w:rPr>
                    <w:rStyle w:val="Platshllartext"/>
                  </w:rPr>
                  <w:t>Klicka eller tryck här för att ange text.</w:t>
                </w:r>
              </w:p>
            </w:tc>
          </w:sdtContent>
        </w:sdt>
        <w:sdt>
          <w:sdtPr>
            <w:id w:val="1623646569"/>
            <w:placeholder>
              <w:docPart w:val="9198C7BA6A0240EAA77FFA32D0E3FE15"/>
            </w:placeholder>
            <w:showingPlcHdr/>
          </w:sdtPr>
          <w:sdtEndPr/>
          <w:sdtContent>
            <w:tc>
              <w:tcPr>
                <w:tcW w:w="3930" w:type="dxa"/>
              </w:tcPr>
              <w:p w14:paraId="4C6D9052" w14:textId="77777777" w:rsidR="003A6624" w:rsidRDefault="003A6624" w:rsidP="00673142">
                <w:pPr>
                  <w:pStyle w:val="Brdtext1"/>
                </w:pPr>
                <w:r w:rsidRPr="000F77EC">
                  <w:rPr>
                    <w:rStyle w:val="Platshllartext"/>
                  </w:rPr>
                  <w:t>Klicka eller tryck här för att ange text.</w:t>
                </w:r>
              </w:p>
            </w:tc>
          </w:sdtContent>
        </w:sdt>
      </w:tr>
      <w:tr w:rsidR="003A6624" w14:paraId="64CAD52C" w14:textId="77777777" w:rsidTr="00673142">
        <w:sdt>
          <w:sdtPr>
            <w:id w:val="786155404"/>
            <w:placeholder>
              <w:docPart w:val="AC29C2BFB3834B5AB8A4E835D27D05C4"/>
            </w:placeholder>
            <w:showingPlcHdr/>
          </w:sdtPr>
          <w:sdtEndPr/>
          <w:sdtContent>
            <w:tc>
              <w:tcPr>
                <w:tcW w:w="5240" w:type="dxa"/>
              </w:tcPr>
              <w:p w14:paraId="058C451E" w14:textId="77777777" w:rsidR="003A6624" w:rsidRDefault="003A6624" w:rsidP="00673142">
                <w:pPr>
                  <w:pStyle w:val="Brdtext1"/>
                </w:pPr>
                <w:r w:rsidRPr="000F77EC">
                  <w:rPr>
                    <w:rStyle w:val="Platshllartext"/>
                  </w:rPr>
                  <w:t>Klicka eller tryck här för att ange text.</w:t>
                </w:r>
              </w:p>
            </w:tc>
          </w:sdtContent>
        </w:sdt>
        <w:sdt>
          <w:sdtPr>
            <w:id w:val="23836406"/>
            <w:placeholder>
              <w:docPart w:val="0E7F6D4A909C4DEBA13E09164DD1ECDD"/>
            </w:placeholder>
            <w:showingPlcHdr/>
          </w:sdtPr>
          <w:sdtEndPr/>
          <w:sdtContent>
            <w:tc>
              <w:tcPr>
                <w:tcW w:w="3930" w:type="dxa"/>
              </w:tcPr>
              <w:p w14:paraId="71445056" w14:textId="77777777" w:rsidR="003A6624" w:rsidRDefault="003A6624" w:rsidP="00673142">
                <w:pPr>
                  <w:pStyle w:val="Brdtext1"/>
                </w:pPr>
                <w:r w:rsidRPr="000F77EC">
                  <w:rPr>
                    <w:rStyle w:val="Platshllartext"/>
                  </w:rPr>
                  <w:t>Klicka eller tryck här för att ange text.</w:t>
                </w:r>
              </w:p>
            </w:tc>
          </w:sdtContent>
        </w:sdt>
      </w:tr>
      <w:tr w:rsidR="003A6624" w14:paraId="1522E4CD" w14:textId="77777777" w:rsidTr="00673142">
        <w:sdt>
          <w:sdtPr>
            <w:id w:val="-1872605541"/>
            <w:placeholder>
              <w:docPart w:val="2C92964F3B8D43E8BEB648F71219A1C2"/>
            </w:placeholder>
            <w:showingPlcHdr/>
          </w:sdtPr>
          <w:sdtEndPr/>
          <w:sdtContent>
            <w:tc>
              <w:tcPr>
                <w:tcW w:w="5240" w:type="dxa"/>
              </w:tcPr>
              <w:p w14:paraId="5460E268" w14:textId="77777777" w:rsidR="003A6624" w:rsidRDefault="003A6624" w:rsidP="00673142">
                <w:pPr>
                  <w:pStyle w:val="Brdtext1"/>
                </w:pPr>
                <w:r w:rsidRPr="000F77EC">
                  <w:rPr>
                    <w:rStyle w:val="Platshllartext"/>
                  </w:rPr>
                  <w:t>Klicka eller tryck här för att ange text.</w:t>
                </w:r>
              </w:p>
            </w:tc>
          </w:sdtContent>
        </w:sdt>
        <w:sdt>
          <w:sdtPr>
            <w:id w:val="-194856412"/>
            <w:placeholder>
              <w:docPart w:val="16AC87692EB84CC7BF258923E0E414CF"/>
            </w:placeholder>
            <w:showingPlcHdr/>
          </w:sdtPr>
          <w:sdtEndPr/>
          <w:sdtContent>
            <w:tc>
              <w:tcPr>
                <w:tcW w:w="3930" w:type="dxa"/>
              </w:tcPr>
              <w:p w14:paraId="23DA9F6D" w14:textId="77777777" w:rsidR="003A6624" w:rsidRDefault="003A6624" w:rsidP="00673142">
                <w:pPr>
                  <w:pStyle w:val="Brdtext1"/>
                </w:pPr>
                <w:r w:rsidRPr="000F77EC">
                  <w:rPr>
                    <w:rStyle w:val="Platshllartext"/>
                  </w:rPr>
                  <w:t>Klicka eller tryck här för att ange text.</w:t>
                </w:r>
              </w:p>
            </w:tc>
          </w:sdtContent>
        </w:sdt>
      </w:tr>
      <w:tr w:rsidR="003A6624" w14:paraId="475272F5" w14:textId="77777777" w:rsidTr="00673142">
        <w:sdt>
          <w:sdtPr>
            <w:id w:val="812371826"/>
            <w:placeholder>
              <w:docPart w:val="7F097F0F067A45FEA840D4EB787AA37C"/>
            </w:placeholder>
            <w:showingPlcHdr/>
          </w:sdtPr>
          <w:sdtEndPr/>
          <w:sdtContent>
            <w:tc>
              <w:tcPr>
                <w:tcW w:w="5240" w:type="dxa"/>
              </w:tcPr>
              <w:p w14:paraId="76B05BE5" w14:textId="77777777" w:rsidR="003A6624" w:rsidRDefault="003A6624" w:rsidP="00673142">
                <w:pPr>
                  <w:pStyle w:val="Brdtext1"/>
                </w:pPr>
                <w:r w:rsidRPr="000F77EC">
                  <w:rPr>
                    <w:rStyle w:val="Platshllartext"/>
                  </w:rPr>
                  <w:t>Klicka eller tryck här för att ange text.</w:t>
                </w:r>
              </w:p>
            </w:tc>
          </w:sdtContent>
        </w:sdt>
        <w:sdt>
          <w:sdtPr>
            <w:id w:val="664677577"/>
            <w:placeholder>
              <w:docPart w:val="422EF12032C4457BA0D5E967404F1A95"/>
            </w:placeholder>
            <w:showingPlcHdr/>
          </w:sdtPr>
          <w:sdtEndPr/>
          <w:sdtContent>
            <w:tc>
              <w:tcPr>
                <w:tcW w:w="3930" w:type="dxa"/>
              </w:tcPr>
              <w:p w14:paraId="66C24EB5" w14:textId="77777777" w:rsidR="003A6624" w:rsidRDefault="003A6624" w:rsidP="00673142">
                <w:pPr>
                  <w:pStyle w:val="Brdtext1"/>
                </w:pPr>
                <w:r w:rsidRPr="000F77EC">
                  <w:rPr>
                    <w:rStyle w:val="Platshllartext"/>
                  </w:rPr>
                  <w:t>Klicka eller tryck här för att ange text.</w:t>
                </w:r>
              </w:p>
            </w:tc>
          </w:sdtContent>
        </w:sdt>
      </w:tr>
      <w:tr w:rsidR="003A6624" w14:paraId="57F36946" w14:textId="77777777" w:rsidTr="00673142">
        <w:sdt>
          <w:sdtPr>
            <w:id w:val="146873120"/>
            <w:placeholder>
              <w:docPart w:val="186EFC1A2E534655B9A1642DFFDF9308"/>
            </w:placeholder>
            <w:showingPlcHdr/>
          </w:sdtPr>
          <w:sdtEndPr/>
          <w:sdtContent>
            <w:tc>
              <w:tcPr>
                <w:tcW w:w="5240" w:type="dxa"/>
              </w:tcPr>
              <w:p w14:paraId="41110ED9" w14:textId="77777777" w:rsidR="003A6624" w:rsidRDefault="003A6624" w:rsidP="00673142">
                <w:pPr>
                  <w:pStyle w:val="Brdtext1"/>
                </w:pPr>
                <w:r w:rsidRPr="000F77EC">
                  <w:rPr>
                    <w:rStyle w:val="Platshllartext"/>
                  </w:rPr>
                  <w:t>Klicka eller tryck här för att ange text.</w:t>
                </w:r>
              </w:p>
            </w:tc>
          </w:sdtContent>
        </w:sdt>
        <w:sdt>
          <w:sdtPr>
            <w:id w:val="193284333"/>
            <w:placeholder>
              <w:docPart w:val="B69955580A274D84B19E33BE25B3ED9C"/>
            </w:placeholder>
            <w:showingPlcHdr/>
          </w:sdtPr>
          <w:sdtEndPr/>
          <w:sdtContent>
            <w:tc>
              <w:tcPr>
                <w:tcW w:w="3930" w:type="dxa"/>
              </w:tcPr>
              <w:p w14:paraId="46737F9C" w14:textId="77777777" w:rsidR="003A6624" w:rsidRDefault="003A6624" w:rsidP="00673142">
                <w:pPr>
                  <w:pStyle w:val="Brdtext1"/>
                </w:pPr>
                <w:r w:rsidRPr="000F77EC">
                  <w:rPr>
                    <w:rStyle w:val="Platshllartext"/>
                  </w:rPr>
                  <w:t>Klicka eller tryck här för att ange text.</w:t>
                </w:r>
              </w:p>
            </w:tc>
          </w:sdtContent>
        </w:sdt>
      </w:tr>
      <w:tr w:rsidR="003A6624" w14:paraId="6BC296FE" w14:textId="77777777" w:rsidTr="00673142">
        <w:sdt>
          <w:sdtPr>
            <w:id w:val="314853002"/>
            <w:placeholder>
              <w:docPart w:val="9E86EAF38926431D8EF154C4C06482AE"/>
            </w:placeholder>
            <w:showingPlcHdr/>
          </w:sdtPr>
          <w:sdtEndPr/>
          <w:sdtContent>
            <w:tc>
              <w:tcPr>
                <w:tcW w:w="5240" w:type="dxa"/>
              </w:tcPr>
              <w:p w14:paraId="301A87F5" w14:textId="77777777" w:rsidR="003A6624" w:rsidRDefault="003A6624" w:rsidP="00673142">
                <w:pPr>
                  <w:pStyle w:val="Brdtext1"/>
                </w:pPr>
                <w:r w:rsidRPr="000F77EC">
                  <w:rPr>
                    <w:rStyle w:val="Platshllartext"/>
                  </w:rPr>
                  <w:t>Klicka eller tryck här för att ange text.</w:t>
                </w:r>
              </w:p>
            </w:tc>
          </w:sdtContent>
        </w:sdt>
        <w:sdt>
          <w:sdtPr>
            <w:id w:val="-1782186080"/>
            <w:placeholder>
              <w:docPart w:val="BB0AF4739DED471A87DD0CC19B5D642E"/>
            </w:placeholder>
            <w:showingPlcHdr/>
          </w:sdtPr>
          <w:sdtEndPr/>
          <w:sdtContent>
            <w:tc>
              <w:tcPr>
                <w:tcW w:w="3930" w:type="dxa"/>
              </w:tcPr>
              <w:p w14:paraId="04DEA091" w14:textId="77777777" w:rsidR="003A6624" w:rsidRDefault="003A6624" w:rsidP="00673142">
                <w:pPr>
                  <w:pStyle w:val="Brdtext1"/>
                </w:pPr>
                <w:r w:rsidRPr="000F77EC">
                  <w:rPr>
                    <w:rStyle w:val="Platshllartext"/>
                  </w:rPr>
                  <w:t>Klicka eller tryck här för att ange text.</w:t>
                </w:r>
              </w:p>
            </w:tc>
          </w:sdtContent>
        </w:sdt>
      </w:tr>
      <w:tr w:rsidR="003A6624" w14:paraId="735A7249" w14:textId="77777777" w:rsidTr="00673142">
        <w:sdt>
          <w:sdtPr>
            <w:id w:val="8567657"/>
            <w:placeholder>
              <w:docPart w:val="26D6151033534094A91B8EEDEE4EF482"/>
            </w:placeholder>
            <w:showingPlcHdr/>
          </w:sdtPr>
          <w:sdtEndPr/>
          <w:sdtContent>
            <w:tc>
              <w:tcPr>
                <w:tcW w:w="5240" w:type="dxa"/>
              </w:tcPr>
              <w:p w14:paraId="23277095" w14:textId="77777777" w:rsidR="003A6624" w:rsidRDefault="003A6624" w:rsidP="00673142">
                <w:pPr>
                  <w:pStyle w:val="Brdtext1"/>
                </w:pPr>
                <w:r w:rsidRPr="000F77EC">
                  <w:rPr>
                    <w:rStyle w:val="Platshllartext"/>
                  </w:rPr>
                  <w:t>Klicka eller tryck här för att ange text.</w:t>
                </w:r>
              </w:p>
            </w:tc>
          </w:sdtContent>
        </w:sdt>
        <w:sdt>
          <w:sdtPr>
            <w:id w:val="258574642"/>
            <w:placeholder>
              <w:docPart w:val="B48EC6A837D4443699C781AE7336E615"/>
            </w:placeholder>
            <w:showingPlcHdr/>
          </w:sdtPr>
          <w:sdtEndPr/>
          <w:sdtContent>
            <w:tc>
              <w:tcPr>
                <w:tcW w:w="3930" w:type="dxa"/>
              </w:tcPr>
              <w:p w14:paraId="3B16C398" w14:textId="77777777" w:rsidR="003A6624" w:rsidRDefault="003A6624" w:rsidP="00673142">
                <w:pPr>
                  <w:pStyle w:val="Brdtext1"/>
                </w:pPr>
                <w:r w:rsidRPr="000F77EC">
                  <w:rPr>
                    <w:rStyle w:val="Platshllartext"/>
                  </w:rPr>
                  <w:t>Klicka eller tryck här för att ange text.</w:t>
                </w:r>
              </w:p>
            </w:tc>
          </w:sdtContent>
        </w:sdt>
      </w:tr>
      <w:tr w:rsidR="003A6624" w14:paraId="6F290C39" w14:textId="77777777" w:rsidTr="00673142">
        <w:sdt>
          <w:sdtPr>
            <w:id w:val="-488641266"/>
            <w:placeholder>
              <w:docPart w:val="6C59A9BEFE9D414A86D3B11A6353EA83"/>
            </w:placeholder>
            <w:showingPlcHdr/>
          </w:sdtPr>
          <w:sdtEndPr/>
          <w:sdtContent>
            <w:tc>
              <w:tcPr>
                <w:tcW w:w="5240" w:type="dxa"/>
              </w:tcPr>
              <w:p w14:paraId="6FDF5314" w14:textId="77777777" w:rsidR="003A6624" w:rsidRDefault="003A6624" w:rsidP="00673142">
                <w:pPr>
                  <w:pStyle w:val="Brdtext1"/>
                </w:pPr>
                <w:r w:rsidRPr="000F77EC">
                  <w:rPr>
                    <w:rStyle w:val="Platshllartext"/>
                  </w:rPr>
                  <w:t>Klicka eller tryck här för att ange text.</w:t>
                </w:r>
              </w:p>
            </w:tc>
          </w:sdtContent>
        </w:sdt>
        <w:sdt>
          <w:sdtPr>
            <w:id w:val="1319540191"/>
            <w:placeholder>
              <w:docPart w:val="ECC1D273E40F478882D6BD48C5506CA3"/>
            </w:placeholder>
            <w:showingPlcHdr/>
          </w:sdtPr>
          <w:sdtEndPr/>
          <w:sdtContent>
            <w:tc>
              <w:tcPr>
                <w:tcW w:w="3930" w:type="dxa"/>
              </w:tcPr>
              <w:p w14:paraId="65830A25" w14:textId="77777777" w:rsidR="003A6624" w:rsidRDefault="003A6624" w:rsidP="00673142">
                <w:pPr>
                  <w:pStyle w:val="Brdtext1"/>
                </w:pPr>
                <w:r w:rsidRPr="000F77EC">
                  <w:rPr>
                    <w:rStyle w:val="Platshllartext"/>
                  </w:rPr>
                  <w:t>Klicka eller tryck här för att ange text.</w:t>
                </w:r>
              </w:p>
            </w:tc>
          </w:sdtContent>
        </w:sdt>
      </w:tr>
      <w:tr w:rsidR="003A6624" w14:paraId="49AF4D64" w14:textId="77777777" w:rsidTr="00673142">
        <w:sdt>
          <w:sdtPr>
            <w:id w:val="-1799907140"/>
            <w:placeholder>
              <w:docPart w:val="A2B89B37EE794D07A49ED66FFD288C05"/>
            </w:placeholder>
            <w:showingPlcHdr/>
          </w:sdtPr>
          <w:sdtEndPr/>
          <w:sdtContent>
            <w:tc>
              <w:tcPr>
                <w:tcW w:w="5240" w:type="dxa"/>
              </w:tcPr>
              <w:p w14:paraId="14C6DE4C" w14:textId="77777777" w:rsidR="003A6624" w:rsidRDefault="003A6624" w:rsidP="00673142">
                <w:pPr>
                  <w:pStyle w:val="Brdtext1"/>
                </w:pPr>
                <w:r w:rsidRPr="000F77EC">
                  <w:rPr>
                    <w:rStyle w:val="Platshllartext"/>
                  </w:rPr>
                  <w:t>Klicka eller tryck här för att ange text.</w:t>
                </w:r>
              </w:p>
            </w:tc>
          </w:sdtContent>
        </w:sdt>
        <w:sdt>
          <w:sdtPr>
            <w:id w:val="-132333843"/>
            <w:placeholder>
              <w:docPart w:val="6DCA1D0510BD4DCD8627E87C9224457A"/>
            </w:placeholder>
            <w:showingPlcHdr/>
          </w:sdtPr>
          <w:sdtEndPr/>
          <w:sdtContent>
            <w:tc>
              <w:tcPr>
                <w:tcW w:w="3930" w:type="dxa"/>
              </w:tcPr>
              <w:p w14:paraId="2C4AB931" w14:textId="77777777" w:rsidR="003A6624" w:rsidRDefault="003A6624" w:rsidP="00673142">
                <w:pPr>
                  <w:pStyle w:val="Brdtext1"/>
                </w:pPr>
                <w:r w:rsidRPr="000F77EC">
                  <w:rPr>
                    <w:rStyle w:val="Platshllartext"/>
                  </w:rPr>
                  <w:t>Klicka eller tryck här för att ange text.</w:t>
                </w:r>
              </w:p>
            </w:tc>
          </w:sdtContent>
        </w:sdt>
      </w:tr>
    </w:tbl>
    <w:p w14:paraId="6538BED5" w14:textId="77777777" w:rsidR="003A6624" w:rsidRDefault="003A6624" w:rsidP="003A6624">
      <w:pPr>
        <w:pStyle w:val="Brdtext1"/>
      </w:pPr>
    </w:p>
    <w:p w14:paraId="4CFDD27C" w14:textId="77777777" w:rsidR="003A6624" w:rsidRDefault="003A6624" w:rsidP="003A6624">
      <w:pPr>
        <w:pStyle w:val="Rubrik2"/>
        <w:numPr>
          <w:ilvl w:val="1"/>
          <w:numId w:val="2"/>
        </w:numPr>
        <w:tabs>
          <w:tab w:val="clear" w:pos="1304"/>
          <w:tab w:val="num" w:pos="1440"/>
        </w:tabs>
        <w:ind w:left="1440" w:hanging="720"/>
      </w:pPr>
      <w:r>
        <w:t>Ackrediteringsstatus</w:t>
      </w:r>
      <w:bookmarkEnd w:id="4"/>
    </w:p>
    <w:p w14:paraId="4080C879" w14:textId="77777777" w:rsidR="003A6624" w:rsidRPr="0092509F" w:rsidRDefault="003A6624" w:rsidP="003A6624">
      <w:pPr>
        <w:pStyle w:val="Brdtext1"/>
        <w:rPr>
          <w:color w:val="auto"/>
        </w:rPr>
      </w:pPr>
      <w:r>
        <w:t xml:space="preserve">Ange organisationens </w:t>
      </w:r>
      <w:r w:rsidRPr="0092509F">
        <w:rPr>
          <w:color w:val="auto"/>
        </w:rPr>
        <w:t>ackrediteringsstatus avseende EUCC:</w:t>
      </w:r>
    </w:p>
    <w:tbl>
      <w:tblPr>
        <w:tblStyle w:val="Tabellrutnt"/>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969"/>
      </w:tblGrid>
      <w:tr w:rsidR="003A6624" w14:paraId="5E3C5A35" w14:textId="77777777" w:rsidTr="00673142">
        <w:tc>
          <w:tcPr>
            <w:tcW w:w="10348" w:type="dxa"/>
            <w:gridSpan w:val="2"/>
            <w:shd w:val="clear" w:color="auto" w:fill="auto"/>
          </w:tcPr>
          <w:p w14:paraId="2797933D" w14:textId="77777777" w:rsidR="003A6624" w:rsidRPr="0042519C" w:rsidRDefault="00D60AAF" w:rsidP="00673142">
            <w:pPr>
              <w:pStyle w:val="Brdtext1"/>
            </w:pPr>
            <w:sdt>
              <w:sdtPr>
                <w:id w:val="-2019380652"/>
                <w14:checkbox>
                  <w14:checked w14:val="0"/>
                  <w14:checkedState w14:val="2612" w14:font="MS Gothic"/>
                  <w14:uncheckedState w14:val="2610" w14:font="MS Gothic"/>
                </w14:checkbox>
              </w:sdtPr>
              <w:sdtEndPr/>
              <w:sdtContent>
                <w:r w:rsidR="003A6624">
                  <w:rPr>
                    <w:rFonts w:ascii="MS Gothic" w:eastAsia="MS Gothic" w:hAnsi="MS Gothic" w:hint="eastAsia"/>
                  </w:rPr>
                  <w:t>☐</w:t>
                </w:r>
              </w:sdtContent>
            </w:sdt>
            <w:r w:rsidR="003A6624" w:rsidRPr="0042519C">
              <w:t xml:space="preserve"> Beslut om godkänd ackreditering </w:t>
            </w:r>
            <w:r w:rsidR="003A6624">
              <w:t>har fattats.</w:t>
            </w:r>
          </w:p>
          <w:p w14:paraId="7CF8575C" w14:textId="77777777" w:rsidR="003A6624" w:rsidRPr="0042519C" w:rsidRDefault="00D60AAF" w:rsidP="00673142">
            <w:pPr>
              <w:pStyle w:val="Brdtext1"/>
            </w:pPr>
            <w:sdt>
              <w:sdtPr>
                <w:id w:val="-788505789"/>
                <w14:checkbox>
                  <w14:checked w14:val="0"/>
                  <w14:checkedState w14:val="2612" w14:font="MS Gothic"/>
                  <w14:uncheckedState w14:val="2610" w14:font="MS Gothic"/>
                </w14:checkbox>
              </w:sdtPr>
              <w:sdtEndPr/>
              <w:sdtContent>
                <w:r w:rsidR="003A6624">
                  <w:rPr>
                    <w:rFonts w:ascii="MS Gothic" w:eastAsia="MS Gothic" w:hAnsi="MS Gothic" w:hint="eastAsia"/>
                  </w:rPr>
                  <w:t>☐</w:t>
                </w:r>
              </w:sdtContent>
            </w:sdt>
            <w:r w:rsidR="003A6624" w:rsidRPr="0042519C">
              <w:t xml:space="preserve"> Beslut om ackreditering </w:t>
            </w:r>
            <w:r w:rsidR="003A6624">
              <w:t>har inte fattats</w:t>
            </w:r>
            <w:r w:rsidR="003A6624" w:rsidRPr="0042519C">
              <w:t>, men granskningsförfarande från ackrediteringsorgan pågår</w:t>
            </w:r>
            <w:r w:rsidR="003A6624">
              <w:t>.</w:t>
            </w:r>
          </w:p>
        </w:tc>
      </w:tr>
      <w:tr w:rsidR="003A6624" w:rsidRPr="0042519C" w14:paraId="0168A68B" w14:textId="77777777" w:rsidTr="00673142">
        <w:trPr>
          <w:gridAfter w:val="1"/>
          <w:wAfter w:w="3969" w:type="dxa"/>
        </w:trPr>
        <w:tc>
          <w:tcPr>
            <w:tcW w:w="6379" w:type="dxa"/>
            <w:shd w:val="clear" w:color="auto" w:fill="auto"/>
          </w:tcPr>
          <w:p w14:paraId="4C5D91C6" w14:textId="77777777" w:rsidR="003A6624" w:rsidRPr="0042519C" w:rsidRDefault="00D60AAF" w:rsidP="00673142">
            <w:pPr>
              <w:pStyle w:val="Brdtext1"/>
            </w:pPr>
            <w:sdt>
              <w:sdtPr>
                <w:id w:val="1728648164"/>
                <w14:checkbox>
                  <w14:checked w14:val="0"/>
                  <w14:checkedState w14:val="2612" w14:font="MS Gothic"/>
                  <w14:uncheckedState w14:val="2610" w14:font="MS Gothic"/>
                </w14:checkbox>
              </w:sdtPr>
              <w:sdtEndPr/>
              <w:sdtContent>
                <w:r w:rsidR="003A6624">
                  <w:rPr>
                    <w:rFonts w:ascii="MS Gothic" w:eastAsia="MS Gothic" w:hAnsi="MS Gothic" w:hint="eastAsia"/>
                  </w:rPr>
                  <w:t>☐</w:t>
                </w:r>
              </w:sdtContent>
            </w:sdt>
            <w:r w:rsidR="003A6624" w:rsidRPr="0042519C">
              <w:t xml:space="preserve"> Ej ansökt om ackreditering</w:t>
            </w:r>
            <w:r w:rsidR="003A6624">
              <w:t>.</w:t>
            </w:r>
          </w:p>
          <w:p w14:paraId="3CAE2FB2" w14:textId="77777777" w:rsidR="003A6624" w:rsidRPr="0042519C" w:rsidRDefault="003A6624" w:rsidP="00673142">
            <w:pPr>
              <w:pStyle w:val="Brdtext1"/>
              <w:ind w:left="1304"/>
            </w:pPr>
          </w:p>
        </w:tc>
      </w:tr>
    </w:tbl>
    <w:p w14:paraId="26C9E509" w14:textId="77777777" w:rsidR="003A6624" w:rsidRDefault="003A6624" w:rsidP="003A6624">
      <w:pPr>
        <w:pStyle w:val="Brdtext1"/>
        <w:rPr>
          <w:b/>
          <w:bCs/>
        </w:rPr>
      </w:pPr>
      <w:r>
        <w:rPr>
          <w:b/>
          <w:bCs/>
        </w:rPr>
        <w:br w:type="page"/>
      </w:r>
    </w:p>
    <w:p w14:paraId="2A644923" w14:textId="77777777" w:rsidR="003A6624" w:rsidRPr="00B757F7" w:rsidRDefault="003A6624" w:rsidP="003A6624">
      <w:pPr>
        <w:pStyle w:val="Rubrik1"/>
        <w:numPr>
          <w:ilvl w:val="0"/>
          <w:numId w:val="2"/>
        </w:numPr>
        <w:tabs>
          <w:tab w:val="clear" w:pos="1304"/>
          <w:tab w:val="num" w:pos="720"/>
        </w:tabs>
        <w:ind w:left="720" w:hanging="720"/>
      </w:pPr>
      <w:bookmarkStart w:id="5" w:name="_Toc175578037"/>
      <w:r w:rsidRPr="00B757F7">
        <w:lastRenderedPageBreak/>
        <w:t>Omfattning</w:t>
      </w:r>
      <w:bookmarkEnd w:id="5"/>
    </w:p>
    <w:p w14:paraId="645691E7" w14:textId="77777777" w:rsidR="003A6624" w:rsidRDefault="003A6624" w:rsidP="003A6624">
      <w:pPr>
        <w:pStyle w:val="Brdtext1"/>
      </w:pPr>
      <w:r>
        <w:t>Ange den omfattning som ansökan om bemyndigande avser. Observera att det finns möjlighet att lämna förtydligande eller tillägg i avsnitt ”2.3 Övrig information”.</w:t>
      </w:r>
    </w:p>
    <w:p w14:paraId="6828265E" w14:textId="77777777" w:rsidR="003A6624" w:rsidRDefault="003A6624" w:rsidP="003A6624">
      <w:pPr>
        <w:pStyle w:val="Rubrik2"/>
        <w:numPr>
          <w:ilvl w:val="1"/>
          <w:numId w:val="2"/>
        </w:numPr>
        <w:tabs>
          <w:tab w:val="clear" w:pos="1304"/>
          <w:tab w:val="num" w:pos="1440"/>
        </w:tabs>
        <w:spacing w:before="240" w:after="0"/>
        <w:ind w:left="1440" w:hanging="720"/>
      </w:pPr>
      <w:bookmarkStart w:id="6" w:name="_Toc175578038"/>
      <w:r>
        <w:t>AVA_VAN &amp; ALC_FLR</w:t>
      </w:r>
      <w:bookmarkEnd w:id="6"/>
    </w:p>
    <w:p w14:paraId="6754C567" w14:textId="77777777" w:rsidR="003A6624" w:rsidRDefault="003A6624" w:rsidP="003A6624">
      <w:r>
        <w:t>Ange vilken AVA_VAN-</w:t>
      </w:r>
      <w:r w:rsidRPr="00DA071E">
        <w:t xml:space="preserve">nivå </w:t>
      </w:r>
      <w:r>
        <w:t xml:space="preserve">som omfattningen avser. Observera att nivån som väljs omfattar samtliga valda </w:t>
      </w:r>
      <w:r w:rsidRPr="006D0EB4">
        <w:rPr>
          <w:color w:val="auto"/>
        </w:rPr>
        <w:t>produktkategorier</w:t>
      </w:r>
      <w:r>
        <w:t>.</w:t>
      </w:r>
    </w:p>
    <w:p w14:paraId="3A25F7C8" w14:textId="77777777" w:rsidR="003A6624" w:rsidRDefault="003A6624" w:rsidP="003A6624"/>
    <w:tbl>
      <w:tblPr>
        <w:tblStyle w:val="Tabellrutnt"/>
        <w:tblW w:w="0" w:type="auto"/>
        <w:tblInd w:w="421" w:type="dxa"/>
        <w:tblLook w:val="04A0" w:firstRow="1" w:lastRow="0" w:firstColumn="1" w:lastColumn="0" w:noHBand="0" w:noVBand="1"/>
      </w:tblPr>
      <w:tblGrid>
        <w:gridCol w:w="1984"/>
        <w:gridCol w:w="6765"/>
      </w:tblGrid>
      <w:tr w:rsidR="003A6624" w14:paraId="1B477EC8" w14:textId="77777777" w:rsidTr="00673142">
        <w:tc>
          <w:tcPr>
            <w:tcW w:w="1984" w:type="dxa"/>
          </w:tcPr>
          <w:p w14:paraId="5D9F74B1" w14:textId="77777777" w:rsidR="003A6624" w:rsidRDefault="003A6624" w:rsidP="00673142">
            <w:r>
              <w:t>AVA_VAN:</w:t>
            </w:r>
          </w:p>
        </w:tc>
        <w:tc>
          <w:tcPr>
            <w:tcW w:w="6765" w:type="dxa"/>
          </w:tcPr>
          <w:p w14:paraId="494C9D9D" w14:textId="77777777" w:rsidR="003A6624" w:rsidRDefault="00D60AAF" w:rsidP="00673142">
            <w:sdt>
              <w:sdtPr>
                <w:rPr>
                  <w:lang w:val="es-ES"/>
                </w:rPr>
                <w:id w:val="-623848174"/>
                <w:placeholder>
                  <w:docPart w:val="216E5B5D30CA48C99CD067C922D3F829"/>
                </w:placeholder>
                <w:showingPlcHdr/>
                <w:comboBox>
                  <w:listItem w:value="Välj ett objekt."/>
                  <w:listItem w:displayText="AVA_VAN.3" w:value="AVA_VAN.3"/>
                  <w:listItem w:displayText="AVA_VAN.4" w:value="AVA_VAN.4"/>
                  <w:listItem w:displayText="AVA_VAN.5" w:value="AVA_VAN.5"/>
                </w:comboBox>
              </w:sdtPr>
              <w:sdtEndPr/>
              <w:sdtContent>
                <w:r w:rsidR="003A6624" w:rsidRPr="00AA4531">
                  <w:rPr>
                    <w:rStyle w:val="Platshllartext"/>
                    <w:bdr w:val="single" w:sz="4" w:space="0" w:color="auto"/>
                  </w:rPr>
                  <w:t>Välj ett objekt.</w:t>
                </w:r>
              </w:sdtContent>
            </w:sdt>
          </w:p>
        </w:tc>
      </w:tr>
    </w:tbl>
    <w:p w14:paraId="20D783F8" w14:textId="77777777" w:rsidR="003A6624" w:rsidRDefault="003A6624" w:rsidP="003A6624"/>
    <w:p w14:paraId="06EE753F" w14:textId="77777777" w:rsidR="003A6624" w:rsidRDefault="003A6624" w:rsidP="003A6624">
      <w:r>
        <w:t xml:space="preserve">I det fall </w:t>
      </w:r>
      <w:r w:rsidRPr="00DA071E">
        <w:t>patchningsmetoder</w:t>
      </w:r>
      <w:r>
        <w:t xml:space="preserve"> ska hanteras, välj även relevant ALC_FLR-nivå:</w:t>
      </w:r>
    </w:p>
    <w:p w14:paraId="0514B58D" w14:textId="77777777" w:rsidR="003A6624" w:rsidRDefault="003A6624" w:rsidP="003A6624"/>
    <w:tbl>
      <w:tblPr>
        <w:tblStyle w:val="Tabellrutnt"/>
        <w:tblW w:w="0" w:type="auto"/>
        <w:tblInd w:w="421" w:type="dxa"/>
        <w:tblLook w:val="04A0" w:firstRow="1" w:lastRow="0" w:firstColumn="1" w:lastColumn="0" w:noHBand="0" w:noVBand="1"/>
      </w:tblPr>
      <w:tblGrid>
        <w:gridCol w:w="1984"/>
        <w:gridCol w:w="6765"/>
      </w:tblGrid>
      <w:tr w:rsidR="003A6624" w14:paraId="00CFCA38" w14:textId="77777777" w:rsidTr="00673142">
        <w:tc>
          <w:tcPr>
            <w:tcW w:w="1984" w:type="dxa"/>
          </w:tcPr>
          <w:p w14:paraId="06859687" w14:textId="77777777" w:rsidR="003A6624" w:rsidRDefault="003A6624" w:rsidP="00673142">
            <w:r w:rsidRPr="0042519C">
              <w:t>ALC_FLR:</w:t>
            </w:r>
          </w:p>
        </w:tc>
        <w:tc>
          <w:tcPr>
            <w:tcW w:w="6765" w:type="dxa"/>
          </w:tcPr>
          <w:p w14:paraId="4DEC6447" w14:textId="77777777" w:rsidR="003A6624" w:rsidRDefault="00D60AAF" w:rsidP="00673142">
            <w:sdt>
              <w:sdtPr>
                <w:id w:val="-321815520"/>
                <w:placeholder>
                  <w:docPart w:val="5F3699D1E9A84475BE5FEEE3A2C1B10B"/>
                </w:placeholder>
                <w:showingPlcHdr/>
                <w:comboBox>
                  <w:listItem w:value="Välj ett objekt."/>
                  <w:listItem w:displayText="ALC_FLR.1" w:value="ALC_FLR.1"/>
                  <w:listItem w:displayText="ALC_FLR.2" w:value="ALC_FLR.2"/>
                  <w:listItem w:displayText="ALC_FLR.3" w:value="ALC_FLR.3"/>
                </w:comboBox>
              </w:sdtPr>
              <w:sdtEndPr/>
              <w:sdtContent>
                <w:r w:rsidR="003A6624" w:rsidRPr="00AA4531">
                  <w:rPr>
                    <w:rStyle w:val="Platshllartext"/>
                    <w:bdr w:val="single" w:sz="4" w:space="0" w:color="auto"/>
                  </w:rPr>
                  <w:t>Välj ett objekt.</w:t>
                </w:r>
              </w:sdtContent>
            </w:sdt>
          </w:p>
        </w:tc>
      </w:tr>
    </w:tbl>
    <w:p w14:paraId="3E8D7254" w14:textId="77777777" w:rsidR="003A6624" w:rsidRDefault="003A6624" w:rsidP="003A6624"/>
    <w:p w14:paraId="5367CBE5" w14:textId="77777777" w:rsidR="003A6624" w:rsidRPr="006D0EB4" w:rsidRDefault="003A6624" w:rsidP="003A6624">
      <w:pPr>
        <w:pStyle w:val="Rubrik2"/>
        <w:numPr>
          <w:ilvl w:val="1"/>
          <w:numId w:val="2"/>
        </w:numPr>
        <w:tabs>
          <w:tab w:val="clear" w:pos="1304"/>
          <w:tab w:val="num" w:pos="1440"/>
        </w:tabs>
        <w:spacing w:before="240" w:after="0"/>
        <w:ind w:left="1440" w:hanging="720"/>
      </w:pPr>
      <w:r w:rsidRPr="006D0EB4">
        <w:t>Produktkategorier</w:t>
      </w:r>
    </w:p>
    <w:p w14:paraId="5005EB27" w14:textId="77777777" w:rsidR="003A6624" w:rsidRDefault="003A6624" w:rsidP="003A6624">
      <w:pPr>
        <w:pStyle w:val="Brdtext1"/>
      </w:pPr>
      <w:r w:rsidRPr="006D0EB4">
        <w:rPr>
          <w:color w:val="auto"/>
        </w:rPr>
        <w:t xml:space="preserve">Ange </w:t>
      </w:r>
      <w:r>
        <w:rPr>
          <w:color w:val="auto"/>
        </w:rPr>
        <w:t>vilka</w:t>
      </w:r>
      <w:r w:rsidRPr="006D0EB4">
        <w:rPr>
          <w:color w:val="auto"/>
        </w:rPr>
        <w:t xml:space="preserve"> produktkategorier </w:t>
      </w:r>
      <w:r>
        <w:rPr>
          <w:color w:val="auto"/>
        </w:rPr>
        <w:t>och tillhörande tekniktyper s</w:t>
      </w:r>
      <w:r w:rsidRPr="006D0EB4">
        <w:rPr>
          <w:color w:val="auto"/>
        </w:rPr>
        <w:t xml:space="preserve">om omfattningen avser genom att kryssa i boxarna i den vänstra kolumnen. Lämna raderna för de </w:t>
      </w:r>
      <w:r>
        <w:rPr>
          <w:color w:val="auto"/>
        </w:rPr>
        <w:t>tekniktyper</w:t>
      </w:r>
      <w:r w:rsidRPr="006D0EB4">
        <w:rPr>
          <w:color w:val="auto"/>
        </w:rPr>
        <w:t xml:space="preserve"> som </w:t>
      </w:r>
      <w:r w:rsidRPr="00372804">
        <w:t>inte</w:t>
      </w:r>
      <w:r>
        <w:t xml:space="preserve"> avses inkluderas i omfattningen tomma.</w:t>
      </w:r>
    </w:p>
    <w:p w14:paraId="0E1B24A4" w14:textId="77777777" w:rsidR="003A6624" w:rsidRPr="006D0EB4" w:rsidRDefault="003A6624" w:rsidP="003A6624">
      <w:pPr>
        <w:pStyle w:val="Rubrik3"/>
        <w:spacing w:before="240"/>
        <w:ind w:left="425"/>
        <w:rPr>
          <w:color w:val="auto"/>
        </w:rPr>
      </w:pPr>
      <w:bookmarkStart w:id="7" w:name="_Toc175578040"/>
      <w:r w:rsidRPr="006D0EB4">
        <w:rPr>
          <w:color w:val="auto"/>
        </w:rPr>
        <w:t xml:space="preserve">2.2.1 Hårdvaru- &amp; mjukvaruarkitektur, operativsystem och </w:t>
      </w:r>
      <w:r>
        <w:rPr>
          <w:color w:val="auto"/>
        </w:rPr>
        <w:t>applikations</w:t>
      </w:r>
      <w:r w:rsidRPr="006D0EB4">
        <w:rPr>
          <w:color w:val="auto"/>
        </w:rPr>
        <w:t>säkerhet</w:t>
      </w:r>
      <w:bookmarkEnd w:id="7"/>
    </w:p>
    <w:tbl>
      <w:tblPr>
        <w:tblStyle w:val="Tabellrutnt"/>
        <w:tblW w:w="0" w:type="auto"/>
        <w:tblInd w:w="412" w:type="dxa"/>
        <w:tblLook w:val="04A0" w:firstRow="1" w:lastRow="0" w:firstColumn="1" w:lastColumn="0" w:noHBand="0" w:noVBand="1"/>
      </w:tblPr>
      <w:tblGrid>
        <w:gridCol w:w="864"/>
        <w:gridCol w:w="6663"/>
      </w:tblGrid>
      <w:tr w:rsidR="003A6624" w:rsidRPr="00B733D1" w14:paraId="3EBE35C4" w14:textId="77777777" w:rsidTr="00247B90">
        <w:trPr>
          <w:cantSplit/>
          <w:tblHeader/>
        </w:trPr>
        <w:tc>
          <w:tcPr>
            <w:tcW w:w="864" w:type="dxa"/>
            <w:shd w:val="clear" w:color="auto" w:fill="D9D9D9" w:themeFill="background1" w:themeFillShade="D9"/>
          </w:tcPr>
          <w:p w14:paraId="42596984" w14:textId="77777777" w:rsidR="003A6624" w:rsidRPr="00B733D1" w:rsidRDefault="003A6624" w:rsidP="00673142">
            <w:pPr>
              <w:rPr>
                <w:b/>
                <w:bCs/>
              </w:rPr>
            </w:pPr>
            <w:r>
              <w:rPr>
                <w:b/>
                <w:bCs/>
              </w:rPr>
              <w:t>Check</w:t>
            </w:r>
          </w:p>
        </w:tc>
        <w:tc>
          <w:tcPr>
            <w:tcW w:w="6663" w:type="dxa"/>
            <w:shd w:val="clear" w:color="auto" w:fill="D9D9D9" w:themeFill="background1" w:themeFillShade="D9"/>
          </w:tcPr>
          <w:p w14:paraId="7B31C0CB" w14:textId="77777777" w:rsidR="003A6624" w:rsidRPr="00B733D1" w:rsidRDefault="003A6624" w:rsidP="00673142">
            <w:pPr>
              <w:rPr>
                <w:b/>
                <w:bCs/>
              </w:rPr>
            </w:pPr>
            <w:r>
              <w:rPr>
                <w:b/>
                <w:bCs/>
              </w:rPr>
              <w:t>Tekniktyper</w:t>
            </w:r>
          </w:p>
        </w:tc>
      </w:tr>
      <w:tr w:rsidR="003A6624" w:rsidRPr="00B733D1" w14:paraId="4C1CCDB1" w14:textId="77777777" w:rsidTr="00673142">
        <w:trPr>
          <w:trHeight w:val="190"/>
        </w:trPr>
        <w:sdt>
          <w:sdtPr>
            <w:id w:val="729268542"/>
            <w14:checkbox>
              <w14:checked w14:val="0"/>
              <w14:checkedState w14:val="2612" w14:font="MS Gothic"/>
              <w14:uncheckedState w14:val="2610" w14:font="MS Gothic"/>
            </w14:checkbox>
          </w:sdtPr>
          <w:sdtEndPr/>
          <w:sdtContent>
            <w:tc>
              <w:tcPr>
                <w:tcW w:w="864" w:type="dxa"/>
              </w:tcPr>
              <w:p w14:paraId="22216A29"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76F26515" w14:textId="77777777" w:rsidR="003A6624" w:rsidRPr="001D773C" w:rsidRDefault="003A6624" w:rsidP="00673142">
            <w:pPr>
              <w:pStyle w:val="Brdtext1"/>
              <w:rPr>
                <w:sz w:val="22"/>
                <w:szCs w:val="22"/>
              </w:rPr>
            </w:pPr>
            <w:r w:rsidRPr="001D773C">
              <w:rPr>
                <w:sz w:val="22"/>
                <w:szCs w:val="22"/>
              </w:rPr>
              <w:t>Hårdvaruarkitekturer</w:t>
            </w:r>
            <w:r>
              <w:rPr>
                <w:sz w:val="22"/>
                <w:szCs w:val="22"/>
              </w:rPr>
              <w:t xml:space="preserve"> (S1)</w:t>
            </w:r>
            <w:r>
              <w:rPr>
                <w:rStyle w:val="Fotnotsreferens"/>
                <w:sz w:val="22"/>
                <w:szCs w:val="22"/>
              </w:rPr>
              <w:footnoteReference w:id="1"/>
            </w:r>
          </w:p>
        </w:tc>
      </w:tr>
      <w:tr w:rsidR="003A6624" w:rsidRPr="00B733D1" w14:paraId="440B06EA" w14:textId="77777777" w:rsidTr="00673142">
        <w:sdt>
          <w:sdtPr>
            <w:id w:val="-409236737"/>
            <w14:checkbox>
              <w14:checked w14:val="0"/>
              <w14:checkedState w14:val="2612" w14:font="MS Gothic"/>
              <w14:uncheckedState w14:val="2610" w14:font="MS Gothic"/>
            </w14:checkbox>
          </w:sdtPr>
          <w:sdtEndPr/>
          <w:sdtContent>
            <w:tc>
              <w:tcPr>
                <w:tcW w:w="864" w:type="dxa"/>
              </w:tcPr>
              <w:p w14:paraId="080BCAE8"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4773E452" w14:textId="77777777" w:rsidR="003A6624" w:rsidRPr="001D773C" w:rsidRDefault="003A6624" w:rsidP="00673142">
            <w:pPr>
              <w:pStyle w:val="Brdtext1"/>
              <w:rPr>
                <w:sz w:val="22"/>
                <w:szCs w:val="22"/>
              </w:rPr>
            </w:pPr>
            <w:r w:rsidRPr="001D773C">
              <w:rPr>
                <w:sz w:val="22"/>
                <w:szCs w:val="22"/>
              </w:rPr>
              <w:t>Persondator och server-säkerhet</w:t>
            </w:r>
            <w:r>
              <w:rPr>
                <w:sz w:val="22"/>
                <w:szCs w:val="22"/>
              </w:rPr>
              <w:t xml:space="preserve"> (S2)</w:t>
            </w:r>
          </w:p>
        </w:tc>
      </w:tr>
      <w:tr w:rsidR="003A6624" w:rsidRPr="00B733D1" w14:paraId="025CC330" w14:textId="77777777" w:rsidTr="00673142">
        <w:sdt>
          <w:sdtPr>
            <w:id w:val="1121645561"/>
            <w14:checkbox>
              <w14:checked w14:val="0"/>
              <w14:checkedState w14:val="2612" w14:font="MS Gothic"/>
              <w14:uncheckedState w14:val="2610" w14:font="MS Gothic"/>
            </w14:checkbox>
          </w:sdtPr>
          <w:sdtEndPr/>
          <w:sdtContent>
            <w:tc>
              <w:tcPr>
                <w:tcW w:w="864" w:type="dxa"/>
              </w:tcPr>
              <w:p w14:paraId="761512C6"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217E38FB" w14:textId="77777777" w:rsidR="003A6624" w:rsidRPr="001D773C" w:rsidRDefault="003A6624" w:rsidP="00673142">
            <w:pPr>
              <w:pStyle w:val="Brdtext1"/>
              <w:rPr>
                <w:sz w:val="22"/>
                <w:szCs w:val="22"/>
              </w:rPr>
            </w:pPr>
            <w:r w:rsidRPr="001D773C">
              <w:rPr>
                <w:sz w:val="22"/>
                <w:szCs w:val="22"/>
              </w:rPr>
              <w:t>Inbyggda system, mikrokärnor</w:t>
            </w:r>
            <w:r>
              <w:rPr>
                <w:sz w:val="22"/>
                <w:szCs w:val="22"/>
              </w:rPr>
              <w:t xml:space="preserve"> (S3)</w:t>
            </w:r>
          </w:p>
        </w:tc>
      </w:tr>
      <w:tr w:rsidR="003A6624" w:rsidRPr="00B733D1" w14:paraId="44928DAF" w14:textId="77777777" w:rsidTr="00673142">
        <w:sdt>
          <w:sdtPr>
            <w:id w:val="-567653977"/>
            <w14:checkbox>
              <w14:checked w14:val="0"/>
              <w14:checkedState w14:val="2612" w14:font="MS Gothic"/>
              <w14:uncheckedState w14:val="2610" w14:font="MS Gothic"/>
            </w14:checkbox>
          </w:sdtPr>
          <w:sdtEndPr/>
          <w:sdtContent>
            <w:tc>
              <w:tcPr>
                <w:tcW w:w="864" w:type="dxa"/>
              </w:tcPr>
              <w:p w14:paraId="3BB8BF49"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398F2BDD" w14:textId="77777777" w:rsidR="003A6624" w:rsidRPr="001D773C" w:rsidRDefault="003A6624" w:rsidP="00673142">
            <w:pPr>
              <w:pStyle w:val="Brdtext1"/>
              <w:rPr>
                <w:sz w:val="22"/>
                <w:szCs w:val="22"/>
              </w:rPr>
            </w:pPr>
            <w:r w:rsidRPr="001D773C">
              <w:rPr>
                <w:sz w:val="22"/>
                <w:szCs w:val="22"/>
              </w:rPr>
              <w:t>Virtualisering</w:t>
            </w:r>
            <w:r>
              <w:rPr>
                <w:sz w:val="22"/>
                <w:szCs w:val="22"/>
              </w:rPr>
              <w:t xml:space="preserve"> (S4)</w:t>
            </w:r>
          </w:p>
        </w:tc>
      </w:tr>
      <w:tr w:rsidR="003A6624" w:rsidRPr="00B733D1" w14:paraId="22EBB5AE" w14:textId="77777777" w:rsidTr="00673142">
        <w:sdt>
          <w:sdtPr>
            <w:id w:val="1990751258"/>
            <w14:checkbox>
              <w14:checked w14:val="0"/>
              <w14:checkedState w14:val="2612" w14:font="MS Gothic"/>
              <w14:uncheckedState w14:val="2610" w14:font="MS Gothic"/>
            </w14:checkbox>
          </w:sdtPr>
          <w:sdtEndPr/>
          <w:sdtContent>
            <w:tc>
              <w:tcPr>
                <w:tcW w:w="864" w:type="dxa"/>
              </w:tcPr>
              <w:p w14:paraId="45524898"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00B7B6C8" w14:textId="77777777" w:rsidR="003A6624" w:rsidRPr="001D773C" w:rsidRDefault="003A6624" w:rsidP="00673142">
            <w:pPr>
              <w:pStyle w:val="Brdtext1"/>
              <w:rPr>
                <w:sz w:val="22"/>
                <w:szCs w:val="22"/>
              </w:rPr>
            </w:pPr>
            <w:r>
              <w:rPr>
                <w:sz w:val="22"/>
                <w:szCs w:val="22"/>
              </w:rPr>
              <w:t>Applikations</w:t>
            </w:r>
            <w:r w:rsidRPr="001D773C">
              <w:rPr>
                <w:sz w:val="22"/>
                <w:szCs w:val="22"/>
              </w:rPr>
              <w:t>säkerhet</w:t>
            </w:r>
            <w:r>
              <w:rPr>
                <w:sz w:val="22"/>
                <w:szCs w:val="22"/>
              </w:rPr>
              <w:t xml:space="preserve"> (S5)</w:t>
            </w:r>
          </w:p>
        </w:tc>
      </w:tr>
      <w:tr w:rsidR="003A6624" w:rsidRPr="00B733D1" w14:paraId="6A107305" w14:textId="77777777" w:rsidTr="00673142">
        <w:trPr>
          <w:trHeight w:val="319"/>
        </w:trPr>
        <w:sdt>
          <w:sdtPr>
            <w:id w:val="1372271797"/>
            <w14:checkbox>
              <w14:checked w14:val="0"/>
              <w14:checkedState w14:val="2612" w14:font="MS Gothic"/>
              <w14:uncheckedState w14:val="2610" w14:font="MS Gothic"/>
            </w14:checkbox>
          </w:sdtPr>
          <w:sdtEndPr/>
          <w:sdtContent>
            <w:tc>
              <w:tcPr>
                <w:tcW w:w="864" w:type="dxa"/>
              </w:tcPr>
              <w:p w14:paraId="47A58F55"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35787AEC" w14:textId="77777777" w:rsidR="003A6624" w:rsidRPr="001D773C" w:rsidRDefault="003A6624" w:rsidP="00673142">
            <w:pPr>
              <w:pStyle w:val="Brdtext1"/>
              <w:rPr>
                <w:sz w:val="22"/>
                <w:szCs w:val="22"/>
              </w:rPr>
            </w:pPr>
            <w:r w:rsidRPr="001D773C">
              <w:rPr>
                <w:sz w:val="22"/>
                <w:szCs w:val="22"/>
              </w:rPr>
              <w:t>Databaser</w:t>
            </w:r>
            <w:r>
              <w:rPr>
                <w:sz w:val="22"/>
                <w:szCs w:val="22"/>
              </w:rPr>
              <w:t xml:space="preserve"> (S6)</w:t>
            </w:r>
          </w:p>
        </w:tc>
      </w:tr>
      <w:tr w:rsidR="003A6624" w:rsidRPr="00B733D1" w14:paraId="3B697670" w14:textId="77777777" w:rsidTr="00673142">
        <w:sdt>
          <w:sdtPr>
            <w:id w:val="1425761396"/>
            <w14:checkbox>
              <w14:checked w14:val="0"/>
              <w14:checkedState w14:val="2612" w14:font="MS Gothic"/>
              <w14:uncheckedState w14:val="2610" w14:font="MS Gothic"/>
            </w14:checkbox>
          </w:sdtPr>
          <w:sdtEndPr/>
          <w:sdtContent>
            <w:tc>
              <w:tcPr>
                <w:tcW w:w="864" w:type="dxa"/>
              </w:tcPr>
              <w:p w14:paraId="14196501"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2D449734" w14:textId="77777777" w:rsidR="003A6624" w:rsidRPr="001D773C" w:rsidRDefault="003A6624" w:rsidP="00673142">
            <w:pPr>
              <w:pStyle w:val="Brdtext1"/>
              <w:rPr>
                <w:sz w:val="22"/>
                <w:szCs w:val="22"/>
              </w:rPr>
            </w:pPr>
            <w:r w:rsidRPr="001D773C">
              <w:rPr>
                <w:sz w:val="22"/>
                <w:szCs w:val="22"/>
              </w:rPr>
              <w:t>Webbtekn</w:t>
            </w:r>
            <w:r>
              <w:rPr>
                <w:sz w:val="22"/>
                <w:szCs w:val="22"/>
              </w:rPr>
              <w:t>ologier (S7)</w:t>
            </w:r>
          </w:p>
        </w:tc>
      </w:tr>
    </w:tbl>
    <w:p w14:paraId="57F18AA4" w14:textId="77777777" w:rsidR="003A6624" w:rsidRPr="006D0EB4" w:rsidRDefault="003A6624" w:rsidP="003A6624">
      <w:pPr>
        <w:pStyle w:val="Rubrik3"/>
        <w:spacing w:before="240"/>
        <w:ind w:firstLine="425"/>
        <w:rPr>
          <w:color w:val="auto"/>
        </w:rPr>
      </w:pPr>
      <w:bookmarkStart w:id="8" w:name="_Toc175578041"/>
      <w:r w:rsidRPr="006D0EB4">
        <w:rPr>
          <w:color w:val="auto"/>
        </w:rPr>
        <w:t>2.2.2 Nätverk och trådlöst</w:t>
      </w:r>
      <w:bookmarkEnd w:id="8"/>
    </w:p>
    <w:tbl>
      <w:tblPr>
        <w:tblStyle w:val="Tabellrutnt"/>
        <w:tblW w:w="0" w:type="auto"/>
        <w:tblInd w:w="449" w:type="dxa"/>
        <w:tblLook w:val="04A0" w:firstRow="1" w:lastRow="0" w:firstColumn="1" w:lastColumn="0" w:noHBand="0" w:noVBand="1"/>
      </w:tblPr>
      <w:tblGrid>
        <w:gridCol w:w="864"/>
        <w:gridCol w:w="6663"/>
      </w:tblGrid>
      <w:tr w:rsidR="003A6624" w:rsidRPr="00B733D1" w14:paraId="3AD1819C" w14:textId="77777777" w:rsidTr="00247B90">
        <w:trPr>
          <w:cantSplit/>
          <w:tblHeader/>
        </w:trPr>
        <w:tc>
          <w:tcPr>
            <w:tcW w:w="864" w:type="dxa"/>
            <w:shd w:val="clear" w:color="auto" w:fill="D9D9D9" w:themeFill="background1" w:themeFillShade="D9"/>
          </w:tcPr>
          <w:p w14:paraId="68609B41" w14:textId="77777777" w:rsidR="003A6624" w:rsidRPr="00B733D1" w:rsidRDefault="003A6624" w:rsidP="00673142">
            <w:pPr>
              <w:rPr>
                <w:b/>
                <w:bCs/>
              </w:rPr>
            </w:pPr>
            <w:r>
              <w:rPr>
                <w:b/>
                <w:bCs/>
              </w:rPr>
              <w:t>Check</w:t>
            </w:r>
          </w:p>
        </w:tc>
        <w:tc>
          <w:tcPr>
            <w:tcW w:w="6663" w:type="dxa"/>
            <w:shd w:val="clear" w:color="auto" w:fill="D9D9D9" w:themeFill="background1" w:themeFillShade="D9"/>
          </w:tcPr>
          <w:p w14:paraId="5D30F91C" w14:textId="77777777" w:rsidR="003A6624" w:rsidRPr="00B733D1" w:rsidRDefault="003A6624" w:rsidP="00673142">
            <w:pPr>
              <w:rPr>
                <w:b/>
                <w:bCs/>
              </w:rPr>
            </w:pPr>
            <w:r>
              <w:rPr>
                <w:b/>
                <w:bCs/>
              </w:rPr>
              <w:t>Tekniktyper</w:t>
            </w:r>
          </w:p>
        </w:tc>
      </w:tr>
      <w:tr w:rsidR="003A6624" w:rsidRPr="00B733D1" w14:paraId="3CEA9A48" w14:textId="77777777" w:rsidTr="00673142">
        <w:sdt>
          <w:sdtPr>
            <w:id w:val="-433671070"/>
            <w14:checkbox>
              <w14:checked w14:val="0"/>
              <w14:checkedState w14:val="2612" w14:font="MS Gothic"/>
              <w14:uncheckedState w14:val="2610" w14:font="MS Gothic"/>
            </w14:checkbox>
          </w:sdtPr>
          <w:sdtEndPr/>
          <w:sdtContent>
            <w:tc>
              <w:tcPr>
                <w:tcW w:w="864" w:type="dxa"/>
              </w:tcPr>
              <w:p w14:paraId="126620BB"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73025E5A" w14:textId="77777777" w:rsidR="003A6624" w:rsidRPr="001D773C" w:rsidRDefault="003A6624" w:rsidP="00673142">
            <w:pPr>
              <w:pStyle w:val="Brdtext1"/>
              <w:rPr>
                <w:sz w:val="22"/>
                <w:szCs w:val="22"/>
              </w:rPr>
            </w:pPr>
            <w:r w:rsidRPr="001D773C">
              <w:rPr>
                <w:sz w:val="22"/>
                <w:szCs w:val="22"/>
              </w:rPr>
              <w:t>Nätverksprotokoll</w:t>
            </w:r>
            <w:r>
              <w:rPr>
                <w:sz w:val="22"/>
                <w:szCs w:val="22"/>
              </w:rPr>
              <w:t xml:space="preserve"> (N1)</w:t>
            </w:r>
          </w:p>
        </w:tc>
      </w:tr>
      <w:tr w:rsidR="003A6624" w:rsidRPr="00B733D1" w14:paraId="665012C6" w14:textId="77777777" w:rsidTr="00673142">
        <w:sdt>
          <w:sdtPr>
            <w:id w:val="-1973510627"/>
            <w14:checkbox>
              <w14:checked w14:val="0"/>
              <w14:checkedState w14:val="2612" w14:font="MS Gothic"/>
              <w14:uncheckedState w14:val="2610" w14:font="MS Gothic"/>
            </w14:checkbox>
          </w:sdtPr>
          <w:sdtEndPr/>
          <w:sdtContent>
            <w:tc>
              <w:tcPr>
                <w:tcW w:w="864" w:type="dxa"/>
              </w:tcPr>
              <w:p w14:paraId="0F2D921A"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624AB008" w14:textId="77777777" w:rsidR="003A6624" w:rsidRPr="001D773C" w:rsidRDefault="003A6624" w:rsidP="00673142">
            <w:pPr>
              <w:pStyle w:val="Brdtext1"/>
              <w:rPr>
                <w:sz w:val="22"/>
                <w:szCs w:val="22"/>
              </w:rPr>
            </w:pPr>
            <w:r w:rsidRPr="001D773C">
              <w:rPr>
                <w:sz w:val="22"/>
                <w:szCs w:val="22"/>
              </w:rPr>
              <w:t>Kommunikationsprotokoll</w:t>
            </w:r>
            <w:r>
              <w:rPr>
                <w:sz w:val="22"/>
                <w:szCs w:val="22"/>
              </w:rPr>
              <w:t xml:space="preserve"> (N2)</w:t>
            </w:r>
          </w:p>
        </w:tc>
      </w:tr>
      <w:tr w:rsidR="003A6624" w:rsidRPr="00B733D1" w14:paraId="62437EF1" w14:textId="77777777" w:rsidTr="00673142">
        <w:sdt>
          <w:sdtPr>
            <w:id w:val="739830734"/>
            <w14:checkbox>
              <w14:checked w14:val="0"/>
              <w14:checkedState w14:val="2612" w14:font="MS Gothic"/>
              <w14:uncheckedState w14:val="2610" w14:font="MS Gothic"/>
            </w14:checkbox>
          </w:sdtPr>
          <w:sdtEndPr/>
          <w:sdtContent>
            <w:tc>
              <w:tcPr>
                <w:tcW w:w="864" w:type="dxa"/>
              </w:tcPr>
              <w:p w14:paraId="28ED170A"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2A999DB2" w14:textId="77777777" w:rsidR="003A6624" w:rsidRPr="001D773C" w:rsidRDefault="003A6624" w:rsidP="00673142">
            <w:pPr>
              <w:pStyle w:val="Brdtext1"/>
              <w:rPr>
                <w:sz w:val="22"/>
                <w:szCs w:val="22"/>
              </w:rPr>
            </w:pPr>
            <w:r w:rsidRPr="001D773C">
              <w:rPr>
                <w:sz w:val="22"/>
                <w:szCs w:val="22"/>
              </w:rPr>
              <w:t>Lågnivågränssnitt</w:t>
            </w:r>
            <w:r>
              <w:rPr>
                <w:sz w:val="22"/>
                <w:szCs w:val="22"/>
              </w:rPr>
              <w:t xml:space="preserve"> (N3)</w:t>
            </w:r>
          </w:p>
        </w:tc>
      </w:tr>
      <w:tr w:rsidR="003A6624" w:rsidRPr="00B733D1" w14:paraId="040D9450" w14:textId="77777777" w:rsidTr="00673142">
        <w:sdt>
          <w:sdtPr>
            <w:id w:val="-1200393307"/>
            <w14:checkbox>
              <w14:checked w14:val="0"/>
              <w14:checkedState w14:val="2612" w14:font="MS Gothic"/>
              <w14:uncheckedState w14:val="2610" w14:font="MS Gothic"/>
            </w14:checkbox>
          </w:sdtPr>
          <w:sdtEndPr/>
          <w:sdtContent>
            <w:tc>
              <w:tcPr>
                <w:tcW w:w="864" w:type="dxa"/>
              </w:tcPr>
              <w:p w14:paraId="5269D61E"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41480C53" w14:textId="77777777" w:rsidR="003A6624" w:rsidRPr="001D773C" w:rsidRDefault="003A6624" w:rsidP="00673142">
            <w:pPr>
              <w:pStyle w:val="Brdtext1"/>
              <w:rPr>
                <w:sz w:val="22"/>
                <w:szCs w:val="22"/>
              </w:rPr>
            </w:pPr>
            <w:r w:rsidRPr="001D773C">
              <w:rPr>
                <w:sz w:val="22"/>
                <w:szCs w:val="22"/>
              </w:rPr>
              <w:t>Trådlöst</w:t>
            </w:r>
            <w:r>
              <w:rPr>
                <w:sz w:val="22"/>
                <w:szCs w:val="22"/>
              </w:rPr>
              <w:t xml:space="preserve"> (N4)</w:t>
            </w:r>
          </w:p>
        </w:tc>
      </w:tr>
      <w:tr w:rsidR="003A6624" w:rsidRPr="00B733D1" w14:paraId="421FF9B5" w14:textId="77777777" w:rsidTr="00673142">
        <w:sdt>
          <w:sdtPr>
            <w:id w:val="-827983681"/>
            <w14:checkbox>
              <w14:checked w14:val="0"/>
              <w14:checkedState w14:val="2612" w14:font="MS Gothic"/>
              <w14:uncheckedState w14:val="2610" w14:font="MS Gothic"/>
            </w14:checkbox>
          </w:sdtPr>
          <w:sdtEndPr/>
          <w:sdtContent>
            <w:tc>
              <w:tcPr>
                <w:tcW w:w="864" w:type="dxa"/>
              </w:tcPr>
              <w:p w14:paraId="17FF7178"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3DB0C91C" w14:textId="77777777" w:rsidR="003A6624" w:rsidRPr="001D773C" w:rsidRDefault="003A6624" w:rsidP="00673142">
            <w:pPr>
              <w:pStyle w:val="Brdtext1"/>
              <w:rPr>
                <w:sz w:val="22"/>
                <w:szCs w:val="22"/>
              </w:rPr>
            </w:pPr>
            <w:r>
              <w:rPr>
                <w:sz w:val="22"/>
                <w:szCs w:val="22"/>
              </w:rPr>
              <w:t>Protokoll för hårdvarukomponenter (N5)</w:t>
            </w:r>
          </w:p>
        </w:tc>
      </w:tr>
      <w:tr w:rsidR="003A6624" w:rsidRPr="00B733D1" w14:paraId="55DB7999" w14:textId="77777777" w:rsidTr="00673142">
        <w:sdt>
          <w:sdtPr>
            <w:id w:val="481513294"/>
            <w14:checkbox>
              <w14:checked w14:val="0"/>
              <w14:checkedState w14:val="2612" w14:font="MS Gothic"/>
              <w14:uncheckedState w14:val="2610" w14:font="MS Gothic"/>
            </w14:checkbox>
          </w:sdtPr>
          <w:sdtEndPr/>
          <w:sdtContent>
            <w:tc>
              <w:tcPr>
                <w:tcW w:w="864" w:type="dxa"/>
              </w:tcPr>
              <w:p w14:paraId="5FBB79FB"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36437B3C" w14:textId="77777777" w:rsidR="003A6624" w:rsidRPr="001D773C" w:rsidRDefault="003A6624" w:rsidP="00673142">
            <w:pPr>
              <w:pStyle w:val="Brdtext1"/>
              <w:rPr>
                <w:sz w:val="22"/>
                <w:szCs w:val="22"/>
              </w:rPr>
            </w:pPr>
            <w:r w:rsidRPr="001D773C">
              <w:rPr>
                <w:sz w:val="22"/>
                <w:szCs w:val="22"/>
              </w:rPr>
              <w:t>Telefon och VoIP</w:t>
            </w:r>
            <w:r>
              <w:rPr>
                <w:sz w:val="22"/>
                <w:szCs w:val="22"/>
              </w:rPr>
              <w:t xml:space="preserve"> (N6)</w:t>
            </w:r>
          </w:p>
        </w:tc>
      </w:tr>
      <w:tr w:rsidR="003A6624" w:rsidRPr="00B733D1" w14:paraId="6320B180" w14:textId="77777777" w:rsidTr="00673142">
        <w:sdt>
          <w:sdtPr>
            <w:id w:val="-1128779399"/>
            <w14:checkbox>
              <w14:checked w14:val="0"/>
              <w14:checkedState w14:val="2612" w14:font="MS Gothic"/>
              <w14:uncheckedState w14:val="2610" w14:font="MS Gothic"/>
            </w14:checkbox>
          </w:sdtPr>
          <w:sdtEndPr/>
          <w:sdtContent>
            <w:tc>
              <w:tcPr>
                <w:tcW w:w="864" w:type="dxa"/>
              </w:tcPr>
              <w:p w14:paraId="5FD4C363"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0058A0E2" w14:textId="77777777" w:rsidR="003A6624" w:rsidRPr="001D773C" w:rsidRDefault="003A6624" w:rsidP="00673142">
            <w:pPr>
              <w:pStyle w:val="Brdtext1"/>
              <w:rPr>
                <w:sz w:val="22"/>
                <w:szCs w:val="22"/>
              </w:rPr>
            </w:pPr>
            <w:r w:rsidRPr="001D773C">
              <w:rPr>
                <w:sz w:val="22"/>
                <w:szCs w:val="22"/>
              </w:rPr>
              <w:t>Mobilnät</w:t>
            </w:r>
            <w:r>
              <w:rPr>
                <w:sz w:val="22"/>
                <w:szCs w:val="22"/>
              </w:rPr>
              <w:t xml:space="preserve"> (N7)</w:t>
            </w:r>
          </w:p>
        </w:tc>
      </w:tr>
      <w:tr w:rsidR="003A6624" w:rsidRPr="00B733D1" w14:paraId="1C63EA76" w14:textId="77777777" w:rsidTr="00673142">
        <w:sdt>
          <w:sdtPr>
            <w:id w:val="974948327"/>
            <w14:checkbox>
              <w14:checked w14:val="0"/>
              <w14:checkedState w14:val="2612" w14:font="MS Gothic"/>
              <w14:uncheckedState w14:val="2610" w14:font="MS Gothic"/>
            </w14:checkbox>
          </w:sdtPr>
          <w:sdtEndPr/>
          <w:sdtContent>
            <w:tc>
              <w:tcPr>
                <w:tcW w:w="864" w:type="dxa"/>
              </w:tcPr>
              <w:p w14:paraId="78466C91"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40BFE293" w14:textId="77777777" w:rsidR="003A6624" w:rsidRPr="001D773C" w:rsidRDefault="003A6624" w:rsidP="00673142">
            <w:pPr>
              <w:pStyle w:val="Brdtext1"/>
              <w:rPr>
                <w:sz w:val="22"/>
                <w:szCs w:val="22"/>
              </w:rPr>
            </w:pPr>
            <w:r w:rsidRPr="001D773C">
              <w:rPr>
                <w:sz w:val="22"/>
                <w:szCs w:val="22"/>
              </w:rPr>
              <w:t>Filtrering</w:t>
            </w:r>
            <w:r>
              <w:rPr>
                <w:sz w:val="22"/>
                <w:szCs w:val="22"/>
              </w:rPr>
              <w:t xml:space="preserve"> (N8)</w:t>
            </w:r>
          </w:p>
        </w:tc>
      </w:tr>
      <w:tr w:rsidR="003A6624" w:rsidRPr="00B733D1" w14:paraId="19BD6665" w14:textId="77777777" w:rsidTr="00673142">
        <w:sdt>
          <w:sdtPr>
            <w:id w:val="1857070208"/>
            <w14:checkbox>
              <w14:checked w14:val="0"/>
              <w14:checkedState w14:val="2612" w14:font="MS Gothic"/>
              <w14:uncheckedState w14:val="2610" w14:font="MS Gothic"/>
            </w14:checkbox>
          </w:sdtPr>
          <w:sdtEndPr/>
          <w:sdtContent>
            <w:tc>
              <w:tcPr>
                <w:tcW w:w="864" w:type="dxa"/>
              </w:tcPr>
              <w:p w14:paraId="4026682A" w14:textId="77777777" w:rsidR="003A6624" w:rsidRPr="00B733D1" w:rsidRDefault="003A6624" w:rsidP="00673142">
                <w:pPr>
                  <w:jc w:val="center"/>
                </w:pPr>
                <w:r>
                  <w:rPr>
                    <w:rFonts w:ascii="MS Gothic" w:eastAsia="MS Gothic" w:hAnsi="MS Gothic" w:hint="eastAsia"/>
                  </w:rPr>
                  <w:t>☐</w:t>
                </w:r>
              </w:p>
            </w:tc>
          </w:sdtContent>
        </w:sdt>
        <w:tc>
          <w:tcPr>
            <w:tcW w:w="6663" w:type="dxa"/>
          </w:tcPr>
          <w:p w14:paraId="1C76EF0C" w14:textId="77777777" w:rsidR="003A6624" w:rsidRPr="001D773C" w:rsidRDefault="003A6624" w:rsidP="00673142">
            <w:pPr>
              <w:pStyle w:val="Brdtext1"/>
              <w:rPr>
                <w:sz w:val="22"/>
                <w:szCs w:val="22"/>
              </w:rPr>
            </w:pPr>
            <w:r w:rsidRPr="001D773C">
              <w:rPr>
                <w:sz w:val="22"/>
                <w:szCs w:val="22"/>
              </w:rPr>
              <w:t>Intrångsdetektering</w:t>
            </w:r>
            <w:r>
              <w:rPr>
                <w:sz w:val="22"/>
                <w:szCs w:val="22"/>
              </w:rPr>
              <w:t xml:space="preserve"> (N9)</w:t>
            </w:r>
          </w:p>
        </w:tc>
      </w:tr>
    </w:tbl>
    <w:p w14:paraId="120DEBAA" w14:textId="77777777" w:rsidR="003A6624" w:rsidRPr="006D0EB4" w:rsidRDefault="003A6624" w:rsidP="003A6624">
      <w:pPr>
        <w:pStyle w:val="Rubrik3"/>
        <w:spacing w:before="240"/>
        <w:ind w:left="709" w:hanging="284"/>
        <w:rPr>
          <w:color w:val="auto"/>
        </w:rPr>
      </w:pPr>
      <w:bookmarkStart w:id="9" w:name="_Toc175578042"/>
      <w:r w:rsidRPr="006D0EB4">
        <w:rPr>
          <w:color w:val="auto"/>
        </w:rPr>
        <w:t>2.2.3 Smarta kort och hårdvaruboxar</w:t>
      </w:r>
      <w:bookmarkEnd w:id="9"/>
    </w:p>
    <w:tbl>
      <w:tblPr>
        <w:tblStyle w:val="Tabellrutnt"/>
        <w:tblW w:w="0" w:type="auto"/>
        <w:tblInd w:w="467" w:type="dxa"/>
        <w:tblLook w:val="04A0" w:firstRow="1" w:lastRow="0" w:firstColumn="1" w:lastColumn="0" w:noHBand="0" w:noVBand="1"/>
      </w:tblPr>
      <w:tblGrid>
        <w:gridCol w:w="864"/>
        <w:gridCol w:w="6663"/>
      </w:tblGrid>
      <w:tr w:rsidR="003A6624" w:rsidRPr="00DD7747" w14:paraId="67F49CB7" w14:textId="77777777" w:rsidTr="00247B90">
        <w:trPr>
          <w:cantSplit/>
          <w:tblHeader/>
        </w:trPr>
        <w:tc>
          <w:tcPr>
            <w:tcW w:w="864" w:type="dxa"/>
            <w:shd w:val="clear" w:color="auto" w:fill="D9D9D9" w:themeFill="background1" w:themeFillShade="D9"/>
          </w:tcPr>
          <w:p w14:paraId="3B168A5C" w14:textId="77777777" w:rsidR="003A6624" w:rsidRPr="00DD7747" w:rsidRDefault="003A6624" w:rsidP="00673142">
            <w:pPr>
              <w:rPr>
                <w:b/>
                <w:bCs/>
              </w:rPr>
            </w:pPr>
            <w:r>
              <w:rPr>
                <w:b/>
                <w:bCs/>
              </w:rPr>
              <w:t>Check</w:t>
            </w:r>
          </w:p>
        </w:tc>
        <w:tc>
          <w:tcPr>
            <w:tcW w:w="6663" w:type="dxa"/>
            <w:shd w:val="clear" w:color="auto" w:fill="D9D9D9" w:themeFill="background1" w:themeFillShade="D9"/>
          </w:tcPr>
          <w:p w14:paraId="6AC6CEB3" w14:textId="77777777" w:rsidR="003A6624" w:rsidRPr="00DD7747" w:rsidRDefault="003A6624" w:rsidP="00673142">
            <w:pPr>
              <w:rPr>
                <w:b/>
                <w:bCs/>
              </w:rPr>
            </w:pPr>
            <w:r>
              <w:rPr>
                <w:b/>
                <w:bCs/>
              </w:rPr>
              <w:t>Tekniktyper</w:t>
            </w:r>
          </w:p>
        </w:tc>
      </w:tr>
      <w:tr w:rsidR="003A6624" w:rsidRPr="00DD7747" w14:paraId="1B034FE5" w14:textId="77777777" w:rsidTr="00673142">
        <w:sdt>
          <w:sdtPr>
            <w:id w:val="-1637863659"/>
            <w14:checkbox>
              <w14:checked w14:val="0"/>
              <w14:checkedState w14:val="2612" w14:font="MS Gothic"/>
              <w14:uncheckedState w14:val="2610" w14:font="MS Gothic"/>
            </w14:checkbox>
          </w:sdtPr>
          <w:sdtEndPr/>
          <w:sdtContent>
            <w:tc>
              <w:tcPr>
                <w:tcW w:w="864" w:type="dxa"/>
              </w:tcPr>
              <w:p w14:paraId="2E2D03B4" w14:textId="77777777" w:rsidR="003A6624" w:rsidRPr="00DD7747" w:rsidRDefault="003A6624" w:rsidP="00673142">
                <w:pPr>
                  <w:jc w:val="center"/>
                </w:pPr>
                <w:r>
                  <w:rPr>
                    <w:rFonts w:ascii="MS Gothic" w:eastAsia="MS Gothic" w:hAnsi="MS Gothic" w:hint="eastAsia"/>
                  </w:rPr>
                  <w:t>☐</w:t>
                </w:r>
              </w:p>
            </w:tc>
          </w:sdtContent>
        </w:sdt>
        <w:tc>
          <w:tcPr>
            <w:tcW w:w="6663" w:type="dxa"/>
          </w:tcPr>
          <w:p w14:paraId="0FF3E776" w14:textId="77777777" w:rsidR="003A6624" w:rsidRPr="001D773C" w:rsidRDefault="003A6624" w:rsidP="00673142">
            <w:pPr>
              <w:rPr>
                <w:sz w:val="22"/>
                <w:szCs w:val="22"/>
              </w:rPr>
            </w:pPr>
            <w:r w:rsidRPr="001D773C">
              <w:rPr>
                <w:sz w:val="22"/>
                <w:szCs w:val="22"/>
              </w:rPr>
              <w:t>Säk</w:t>
            </w:r>
            <w:r>
              <w:rPr>
                <w:sz w:val="22"/>
                <w:szCs w:val="22"/>
              </w:rPr>
              <w:t>er arkitektur för hårdvarukomponenter (H1)</w:t>
            </w:r>
          </w:p>
        </w:tc>
      </w:tr>
      <w:tr w:rsidR="003A6624" w:rsidRPr="00DD7747" w14:paraId="41552537" w14:textId="77777777" w:rsidTr="00673142">
        <w:sdt>
          <w:sdtPr>
            <w:id w:val="-1713875502"/>
            <w14:checkbox>
              <w14:checked w14:val="0"/>
              <w14:checkedState w14:val="2612" w14:font="MS Gothic"/>
              <w14:uncheckedState w14:val="2610" w14:font="MS Gothic"/>
            </w14:checkbox>
          </w:sdtPr>
          <w:sdtEndPr/>
          <w:sdtContent>
            <w:tc>
              <w:tcPr>
                <w:tcW w:w="864" w:type="dxa"/>
              </w:tcPr>
              <w:p w14:paraId="691CB63E" w14:textId="77777777" w:rsidR="003A6624" w:rsidRPr="00DD7747" w:rsidRDefault="003A6624" w:rsidP="00673142">
                <w:pPr>
                  <w:jc w:val="center"/>
                </w:pPr>
                <w:r>
                  <w:rPr>
                    <w:rFonts w:ascii="MS Gothic" w:eastAsia="MS Gothic" w:hAnsi="MS Gothic" w:hint="eastAsia"/>
                  </w:rPr>
                  <w:t>☐</w:t>
                </w:r>
              </w:p>
            </w:tc>
          </w:sdtContent>
        </w:sdt>
        <w:tc>
          <w:tcPr>
            <w:tcW w:w="6663" w:type="dxa"/>
          </w:tcPr>
          <w:p w14:paraId="0D884F41" w14:textId="77777777" w:rsidR="003A6624" w:rsidRPr="001D773C" w:rsidRDefault="003A6624" w:rsidP="00673142">
            <w:pPr>
              <w:rPr>
                <w:sz w:val="22"/>
                <w:szCs w:val="22"/>
              </w:rPr>
            </w:pPr>
            <w:r w:rsidRPr="001D773C">
              <w:rPr>
                <w:sz w:val="22"/>
                <w:szCs w:val="22"/>
              </w:rPr>
              <w:t>Hårdvarusensorer, reaktiv teknik</w:t>
            </w:r>
            <w:r>
              <w:rPr>
                <w:sz w:val="22"/>
                <w:szCs w:val="22"/>
              </w:rPr>
              <w:t xml:space="preserve"> (H2)</w:t>
            </w:r>
          </w:p>
        </w:tc>
      </w:tr>
      <w:tr w:rsidR="003A6624" w:rsidRPr="00DD7747" w14:paraId="25769B18" w14:textId="77777777" w:rsidTr="00673142">
        <w:sdt>
          <w:sdtPr>
            <w:id w:val="-1133405117"/>
            <w14:checkbox>
              <w14:checked w14:val="0"/>
              <w14:checkedState w14:val="2612" w14:font="MS Gothic"/>
              <w14:uncheckedState w14:val="2610" w14:font="MS Gothic"/>
            </w14:checkbox>
          </w:sdtPr>
          <w:sdtEndPr/>
          <w:sdtContent>
            <w:tc>
              <w:tcPr>
                <w:tcW w:w="864" w:type="dxa"/>
              </w:tcPr>
              <w:p w14:paraId="7A817616" w14:textId="77777777" w:rsidR="003A6624" w:rsidRPr="00DD7747" w:rsidRDefault="003A6624" w:rsidP="00673142">
                <w:pPr>
                  <w:jc w:val="center"/>
                </w:pPr>
                <w:r>
                  <w:rPr>
                    <w:rFonts w:ascii="MS Gothic" w:eastAsia="MS Gothic" w:hAnsi="MS Gothic" w:hint="eastAsia"/>
                  </w:rPr>
                  <w:t>☐</w:t>
                </w:r>
              </w:p>
            </w:tc>
          </w:sdtContent>
        </w:sdt>
        <w:tc>
          <w:tcPr>
            <w:tcW w:w="6663" w:type="dxa"/>
          </w:tcPr>
          <w:p w14:paraId="539C124B" w14:textId="77777777" w:rsidR="003A6624" w:rsidRPr="001D773C" w:rsidRDefault="003A6624" w:rsidP="00673142">
            <w:pPr>
              <w:rPr>
                <w:sz w:val="22"/>
                <w:szCs w:val="22"/>
              </w:rPr>
            </w:pPr>
            <w:r w:rsidRPr="001D773C">
              <w:rPr>
                <w:sz w:val="22"/>
                <w:szCs w:val="22"/>
              </w:rPr>
              <w:t>Säkerhet för plattformar och applikationer</w:t>
            </w:r>
            <w:r>
              <w:rPr>
                <w:sz w:val="22"/>
                <w:szCs w:val="22"/>
              </w:rPr>
              <w:t xml:space="preserve"> (H3)</w:t>
            </w:r>
          </w:p>
        </w:tc>
      </w:tr>
    </w:tbl>
    <w:p w14:paraId="5228A502" w14:textId="77777777" w:rsidR="003A6624" w:rsidRDefault="003A6624" w:rsidP="003A6624"/>
    <w:p w14:paraId="7C4F2DE4" w14:textId="77777777" w:rsidR="003A6624" w:rsidRDefault="003A6624" w:rsidP="003A6624">
      <w:pPr>
        <w:pStyle w:val="Rubrik2"/>
        <w:numPr>
          <w:ilvl w:val="1"/>
          <w:numId w:val="2"/>
        </w:numPr>
        <w:tabs>
          <w:tab w:val="clear" w:pos="1304"/>
          <w:tab w:val="num" w:pos="1440"/>
        </w:tabs>
        <w:ind w:left="1440" w:hanging="720"/>
      </w:pPr>
      <w:bookmarkStart w:id="10" w:name="_Toc175578049"/>
      <w:r>
        <w:t>Övrig information</w:t>
      </w:r>
      <w:bookmarkEnd w:id="10"/>
    </w:p>
    <w:p w14:paraId="04A080D0" w14:textId="62DF3E67" w:rsidR="003A6624" w:rsidRPr="008D22DB" w:rsidRDefault="003A6624" w:rsidP="003A6624">
      <w:pPr>
        <w:pStyle w:val="Brdtext1"/>
      </w:pPr>
      <w:r w:rsidRPr="001D773C">
        <w:t xml:space="preserve">Om </w:t>
      </w:r>
      <w:r>
        <w:t xml:space="preserve">det finns </w:t>
      </w:r>
      <w:r w:rsidRPr="001D773C">
        <w:t xml:space="preserve">behov att komplettera eller förtydliga uppgifter som angetts i kapitel 2, ange detta nedan. </w:t>
      </w:r>
      <w:r>
        <w:t>Detta kan e</w:t>
      </w:r>
      <w:r w:rsidRPr="008D22DB">
        <w:t>xempelvis</w:t>
      </w:r>
      <w:r>
        <w:t xml:space="preserve"> beröra</w:t>
      </w:r>
      <w:r w:rsidRPr="008D22DB">
        <w:t xml:space="preserve"> förtydliganden avseend</w:t>
      </w:r>
      <w:r>
        <w:t>e augmentering av EAL-paket</w:t>
      </w:r>
      <w:r w:rsidRPr="008D22DB">
        <w:t xml:space="preserve">, </w:t>
      </w:r>
      <w:r>
        <w:t>s</w:t>
      </w:r>
      <w:r w:rsidRPr="008D22DB">
        <w:t xml:space="preserve">killnader mellan </w:t>
      </w:r>
      <w:r>
        <w:t>AVA_VAN-nivåer för valda</w:t>
      </w:r>
      <w:r w:rsidRPr="008D22DB">
        <w:t xml:space="preserve"> produktkategorier</w:t>
      </w:r>
      <w:r>
        <w:t xml:space="preserve">, </w:t>
      </w:r>
      <w:r w:rsidRPr="008D22DB">
        <w:t xml:space="preserve">eller metoder vid kryptografiska analyser. </w:t>
      </w:r>
    </w:p>
    <w:tbl>
      <w:tblPr>
        <w:tblStyle w:val="Tabellrutnt"/>
        <w:tblW w:w="920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9209"/>
      </w:tblGrid>
      <w:tr w:rsidR="003A6624" w:rsidRPr="00015785" w14:paraId="1D7A55DC" w14:textId="77777777" w:rsidTr="00673142">
        <w:trPr>
          <w:trHeight w:val="3994"/>
        </w:trPr>
        <w:sdt>
          <w:sdtPr>
            <w:rPr>
              <w:bCs/>
            </w:rPr>
            <w:id w:val="-2039269772"/>
            <w:placeholder>
              <w:docPart w:val="2AC420C0FF464FDDB32ABB358ADD87E9"/>
            </w:placeholder>
            <w:showingPlcHdr/>
          </w:sdtPr>
          <w:sdtEndPr/>
          <w:sdtContent>
            <w:tc>
              <w:tcPr>
                <w:tcW w:w="9209" w:type="dxa"/>
                <w:shd w:val="clear" w:color="auto" w:fill="auto"/>
              </w:tcPr>
              <w:p w14:paraId="1C7A5E24" w14:textId="77777777" w:rsidR="003A6624" w:rsidRPr="00015785" w:rsidRDefault="003A6624" w:rsidP="00673142">
                <w:pPr>
                  <w:pStyle w:val="Brdtext1"/>
                  <w:rPr>
                    <w:bCs/>
                  </w:rPr>
                </w:pPr>
                <w:r w:rsidRPr="000F77EC">
                  <w:rPr>
                    <w:rStyle w:val="Platshllartext"/>
                  </w:rPr>
                  <w:t>Klicka eller tryck här för att ange text.</w:t>
                </w:r>
              </w:p>
            </w:tc>
          </w:sdtContent>
        </w:sdt>
      </w:tr>
    </w:tbl>
    <w:p w14:paraId="793C9709" w14:textId="77777777" w:rsidR="003A6624" w:rsidRDefault="003A6624" w:rsidP="003A6624">
      <w:pPr>
        <w:spacing w:after="160" w:line="259" w:lineRule="auto"/>
      </w:pPr>
    </w:p>
    <w:p w14:paraId="247B245D" w14:textId="77777777" w:rsidR="003A6624" w:rsidRDefault="003A6624" w:rsidP="003A6624">
      <w:pPr>
        <w:spacing w:after="160" w:line="259" w:lineRule="auto"/>
      </w:pPr>
      <w:r>
        <w:br w:type="page"/>
      </w:r>
    </w:p>
    <w:p w14:paraId="232ED370" w14:textId="77777777" w:rsidR="003A6624" w:rsidRDefault="003A6624" w:rsidP="003A6624">
      <w:pPr>
        <w:pStyle w:val="Rubrik1"/>
        <w:numPr>
          <w:ilvl w:val="0"/>
          <w:numId w:val="2"/>
        </w:numPr>
        <w:tabs>
          <w:tab w:val="clear" w:pos="1304"/>
          <w:tab w:val="num" w:pos="720"/>
        </w:tabs>
        <w:ind w:left="720" w:hanging="720"/>
      </w:pPr>
      <w:bookmarkStart w:id="11" w:name="_Toc175578050"/>
      <w:r>
        <w:lastRenderedPageBreak/>
        <w:t>Underlag att bifoga ansökan</w:t>
      </w:r>
      <w:bookmarkEnd w:id="11"/>
    </w:p>
    <w:p w14:paraId="56722662" w14:textId="77777777" w:rsidR="003A6624" w:rsidRDefault="003A6624" w:rsidP="003A6624">
      <w:pPr>
        <w:pStyle w:val="Brdtext1"/>
      </w:pPr>
      <w:r>
        <w:t xml:space="preserve">Den nödvändiga dokumentationen som tillhandahålls av sökande för bemyndigande bör åtminstone omfatta den information som lämnats vid ansökan om ackreditering. Denna information kommer även normalt att ligga till grund för prövning av ansökan om bemyndigande. </w:t>
      </w:r>
    </w:p>
    <w:p w14:paraId="74376E5E" w14:textId="77777777" w:rsidR="003A6624" w:rsidRDefault="003A6624" w:rsidP="003A6624">
      <w:pPr>
        <w:pStyle w:val="Brdtext1"/>
      </w:pPr>
      <w:r>
        <w:t>Observera att sökande kan komma att behöva lämna kompletterande information.</w:t>
      </w:r>
    </w:p>
    <w:p w14:paraId="0D91F427" w14:textId="77777777" w:rsidR="003A6624" w:rsidRDefault="003A6624" w:rsidP="003A6624">
      <w:pPr>
        <w:pStyle w:val="Brdtext1"/>
      </w:pPr>
      <w:r>
        <w:t>Vid ansökan om bemyndigande ska nedan underlag bifogas:</w:t>
      </w:r>
    </w:p>
    <w:p w14:paraId="33503424" w14:textId="77777777" w:rsidR="003A6624" w:rsidRDefault="003A6624" w:rsidP="003A6624">
      <w:pPr>
        <w:pStyle w:val="Brdtext1"/>
        <w:numPr>
          <w:ilvl w:val="0"/>
          <w:numId w:val="4"/>
        </w:numPr>
      </w:pPr>
      <w:r w:rsidRPr="001C754F">
        <w:t>Kopia</w:t>
      </w:r>
      <w:r>
        <w:t xml:space="preserve"> på registreringsbevis från Bolagsverket, </w:t>
      </w:r>
    </w:p>
    <w:p w14:paraId="26ED16DB" w14:textId="77777777" w:rsidR="003A6624" w:rsidRDefault="003A6624" w:rsidP="003A6624">
      <w:pPr>
        <w:pStyle w:val="Brdtext1"/>
        <w:numPr>
          <w:ilvl w:val="0"/>
          <w:numId w:val="4"/>
        </w:numPr>
      </w:pPr>
      <w:r>
        <w:t>Senaste ackrediteringsbeslut med tillhörande bilagor,</w:t>
      </w:r>
    </w:p>
    <w:p w14:paraId="709297DD" w14:textId="77777777" w:rsidR="003A6624" w:rsidRDefault="003A6624" w:rsidP="003A6624">
      <w:pPr>
        <w:pStyle w:val="Brdtext1"/>
        <w:numPr>
          <w:ilvl w:val="0"/>
          <w:numId w:val="4"/>
        </w:numPr>
      </w:pPr>
      <w:r>
        <w:t>Ackrediteringsrapport.</w:t>
      </w:r>
    </w:p>
    <w:tbl>
      <w:tblPr>
        <w:tblpPr w:leftFromText="141" w:rightFromText="141" w:vertAnchor="page" w:horzAnchor="margin" w:tblpY="7037"/>
        <w:tblW w:w="9180" w:type="dxa"/>
        <w:tblBorders>
          <w:left w:val="single" w:sz="4" w:space="0" w:color="auto"/>
          <w:right w:val="single" w:sz="4" w:space="0" w:color="auto"/>
        </w:tblBorders>
        <w:tblLook w:val="01E0" w:firstRow="1" w:lastRow="1" w:firstColumn="1" w:lastColumn="1" w:noHBand="0" w:noVBand="0"/>
      </w:tblPr>
      <w:tblGrid>
        <w:gridCol w:w="9180"/>
      </w:tblGrid>
      <w:tr w:rsidR="003A6624" w:rsidRPr="00AE098F" w14:paraId="14C9118C" w14:textId="77777777" w:rsidTr="00673142">
        <w:trPr>
          <w:trHeight w:val="20"/>
        </w:trPr>
        <w:tc>
          <w:tcPr>
            <w:tcW w:w="9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D8DDFD" w14:textId="77777777" w:rsidR="003A6624" w:rsidRPr="00696B3B" w:rsidRDefault="003A6624" w:rsidP="00673142">
            <w:pPr>
              <w:pStyle w:val="BrdtextTabell"/>
              <w:rPr>
                <w:rFonts w:ascii="Garamond" w:hAnsi="Garamond"/>
                <w:sz w:val="24"/>
                <w:szCs w:val="24"/>
              </w:rPr>
            </w:pPr>
            <w:r w:rsidRPr="00696B3B">
              <w:rPr>
                <w:rFonts w:ascii="Garamond" w:hAnsi="Garamond"/>
                <w:sz w:val="24"/>
                <w:szCs w:val="24"/>
              </w:rPr>
              <w:t>Observera att i det fall</w:t>
            </w:r>
            <w:r w:rsidRPr="008872F9">
              <w:rPr>
                <w:rFonts w:ascii="Garamond" w:hAnsi="Garamond"/>
                <w:sz w:val="24"/>
                <w:szCs w:val="24"/>
              </w:rPr>
              <w:t xml:space="preserve"> beslut om godkänd ackreditering inte fattats </w:t>
            </w:r>
            <w:r w:rsidRPr="00696B3B">
              <w:rPr>
                <w:rFonts w:ascii="Garamond" w:hAnsi="Garamond"/>
                <w:sz w:val="24"/>
                <w:szCs w:val="24"/>
              </w:rPr>
              <w:t xml:space="preserve">vid tillfället för ansökan om bemyndigande till </w:t>
            </w:r>
            <w:r>
              <w:rPr>
                <w:rFonts w:ascii="Garamond" w:hAnsi="Garamond"/>
                <w:sz w:val="24"/>
                <w:szCs w:val="24"/>
              </w:rPr>
              <w:t>FMV/</w:t>
            </w:r>
            <w:r w:rsidRPr="00696B3B">
              <w:rPr>
                <w:rFonts w:ascii="Garamond" w:hAnsi="Garamond"/>
                <w:sz w:val="24"/>
                <w:szCs w:val="24"/>
              </w:rPr>
              <w:t>ICC behövs endast kopia på registreringsbevis bifogas ansökan. Övrigt underlag begärs in och hanteras utifrån dialog med sökande under ärendets fortsatta handläggning.</w:t>
            </w:r>
          </w:p>
        </w:tc>
      </w:tr>
    </w:tbl>
    <w:p w14:paraId="00B2EB26" w14:textId="77777777" w:rsidR="003A6624" w:rsidRDefault="003A6624" w:rsidP="003A6624">
      <w:pPr>
        <w:pStyle w:val="Brdtext1"/>
      </w:pPr>
      <w:r>
        <w:br/>
      </w:r>
      <w:r>
        <w:br w:type="page"/>
      </w:r>
    </w:p>
    <w:p w14:paraId="6AF3C8A0" w14:textId="77777777" w:rsidR="003A6624" w:rsidRDefault="003A6624" w:rsidP="003A6624">
      <w:pPr>
        <w:pStyle w:val="Rubrik1"/>
        <w:numPr>
          <w:ilvl w:val="0"/>
          <w:numId w:val="2"/>
        </w:numPr>
        <w:tabs>
          <w:tab w:val="clear" w:pos="1304"/>
          <w:tab w:val="num" w:pos="720"/>
        </w:tabs>
        <w:ind w:left="720" w:hanging="720"/>
      </w:pPr>
      <w:bookmarkStart w:id="12" w:name="_Toc175578051"/>
      <w:r>
        <w:lastRenderedPageBreak/>
        <w:t>Kontaktuppgifter</w:t>
      </w:r>
      <w:bookmarkEnd w:id="12"/>
    </w:p>
    <w:p w14:paraId="25648855" w14:textId="77777777" w:rsidR="003A6624" w:rsidRPr="0056453A" w:rsidRDefault="003A6624" w:rsidP="003A6624">
      <w:pPr>
        <w:pStyle w:val="Brdtext1"/>
      </w:pPr>
      <w:r>
        <w:t>Vänligen fyll i efterfrågade uppgifter i nedan tabeller.</w:t>
      </w:r>
    </w:p>
    <w:p w14:paraId="1CCEDA9B" w14:textId="77777777" w:rsidR="003A6624" w:rsidRDefault="003A6624" w:rsidP="003A6624">
      <w:pPr>
        <w:pStyle w:val="Rubrik2"/>
        <w:numPr>
          <w:ilvl w:val="1"/>
          <w:numId w:val="2"/>
        </w:numPr>
        <w:tabs>
          <w:tab w:val="clear" w:pos="1304"/>
          <w:tab w:val="num" w:pos="1440"/>
        </w:tabs>
        <w:spacing w:before="240" w:after="0"/>
        <w:ind w:left="1440" w:hanging="720"/>
      </w:pPr>
      <w:bookmarkStart w:id="13" w:name="_Toc175578052"/>
      <w:r>
        <w:t>Namn och adressuppgifter</w:t>
      </w:r>
      <w:bookmarkEnd w:id="13"/>
    </w:p>
    <w:p w14:paraId="46A528DA" w14:textId="77777777" w:rsidR="003A6624" w:rsidRPr="001F717F" w:rsidRDefault="003A6624" w:rsidP="003A6624">
      <w:pPr>
        <w:pStyle w:val="Brdtext1"/>
        <w:rPr>
          <w:sz w:val="2"/>
          <w:szCs w:val="2"/>
        </w:rPr>
      </w:pPr>
    </w:p>
    <w:tbl>
      <w:tblPr>
        <w:tblStyle w:val="Tabellrutnt"/>
        <w:tblW w:w="0" w:type="auto"/>
        <w:tblLook w:val="04A0" w:firstRow="1" w:lastRow="0" w:firstColumn="1" w:lastColumn="0" w:noHBand="0" w:noVBand="1"/>
      </w:tblPr>
      <w:tblGrid>
        <w:gridCol w:w="4585"/>
        <w:gridCol w:w="4585"/>
      </w:tblGrid>
      <w:tr w:rsidR="003A6624" w14:paraId="65F8CB0F" w14:textId="77777777" w:rsidTr="00247B90">
        <w:tc>
          <w:tcPr>
            <w:tcW w:w="4585" w:type="dxa"/>
            <w:shd w:val="clear" w:color="auto" w:fill="D9D9D9" w:themeFill="background1" w:themeFillShade="D9"/>
          </w:tcPr>
          <w:p w14:paraId="491D040B" w14:textId="77777777" w:rsidR="003A6624" w:rsidRPr="00A23898" w:rsidRDefault="003A6624" w:rsidP="00673142">
            <w:pPr>
              <w:pStyle w:val="Brdtext1"/>
              <w:rPr>
                <w:b/>
              </w:rPr>
            </w:pPr>
            <w:r w:rsidRPr="00A23898">
              <w:rPr>
                <w:b/>
              </w:rPr>
              <w:t>Företagsnamn:</w:t>
            </w:r>
          </w:p>
        </w:tc>
        <w:tc>
          <w:tcPr>
            <w:tcW w:w="4585" w:type="dxa"/>
            <w:shd w:val="clear" w:color="auto" w:fill="D9D9D9" w:themeFill="background1" w:themeFillShade="D9"/>
          </w:tcPr>
          <w:p w14:paraId="7930F375" w14:textId="77777777" w:rsidR="003A6624" w:rsidRPr="00A23898" w:rsidRDefault="003A6624" w:rsidP="00673142">
            <w:pPr>
              <w:pStyle w:val="Brdtext1"/>
              <w:rPr>
                <w:b/>
              </w:rPr>
            </w:pPr>
            <w:r w:rsidRPr="00A23898">
              <w:rPr>
                <w:b/>
              </w:rPr>
              <w:t>Avdelning:</w:t>
            </w:r>
          </w:p>
        </w:tc>
      </w:tr>
      <w:tr w:rsidR="003A6624" w:rsidRPr="00015785" w14:paraId="0648AF75" w14:textId="77777777" w:rsidTr="00673142">
        <w:sdt>
          <w:sdtPr>
            <w:rPr>
              <w:bCs/>
            </w:rPr>
            <w:id w:val="1831951010"/>
            <w:placeholder>
              <w:docPart w:val="346810BAF49F432ABDF80FDC859A5C24"/>
            </w:placeholder>
            <w:showingPlcHdr/>
          </w:sdtPr>
          <w:sdtEndPr/>
          <w:sdtContent>
            <w:tc>
              <w:tcPr>
                <w:tcW w:w="4585" w:type="dxa"/>
              </w:tcPr>
              <w:p w14:paraId="1492EC86" w14:textId="77777777" w:rsidR="003A6624" w:rsidRPr="00015785" w:rsidRDefault="003A6624" w:rsidP="00673142">
                <w:pPr>
                  <w:pStyle w:val="Brdtext1"/>
                  <w:rPr>
                    <w:bCs/>
                  </w:rPr>
                </w:pPr>
                <w:r w:rsidRPr="00015785">
                  <w:rPr>
                    <w:rStyle w:val="Platshllartext"/>
                    <w:bCs/>
                  </w:rPr>
                  <w:t>Klicka eller tryck här för att ange text.</w:t>
                </w:r>
              </w:p>
            </w:tc>
          </w:sdtContent>
        </w:sdt>
        <w:sdt>
          <w:sdtPr>
            <w:rPr>
              <w:bCs/>
            </w:rPr>
            <w:id w:val="1951040327"/>
            <w:placeholder>
              <w:docPart w:val="39474645F06848F3AA52673FF2C8A3FB"/>
            </w:placeholder>
            <w:showingPlcHdr/>
          </w:sdtPr>
          <w:sdtEndPr/>
          <w:sdtContent>
            <w:tc>
              <w:tcPr>
                <w:tcW w:w="4585" w:type="dxa"/>
              </w:tcPr>
              <w:p w14:paraId="63887DA3" w14:textId="77777777" w:rsidR="003A6624" w:rsidRPr="00015785" w:rsidRDefault="003A6624" w:rsidP="00673142">
                <w:pPr>
                  <w:pStyle w:val="Brdtext1"/>
                  <w:rPr>
                    <w:bCs/>
                  </w:rPr>
                </w:pPr>
                <w:r w:rsidRPr="000F77EC">
                  <w:rPr>
                    <w:rStyle w:val="Platshllartext"/>
                  </w:rPr>
                  <w:t>Klicka eller tryck här för att ange text.</w:t>
                </w:r>
              </w:p>
            </w:tc>
          </w:sdtContent>
        </w:sdt>
      </w:tr>
    </w:tbl>
    <w:p w14:paraId="2D7FDBCB" w14:textId="77777777" w:rsidR="003A6624" w:rsidRPr="001F717F" w:rsidRDefault="003A6624" w:rsidP="003A6624">
      <w:pPr>
        <w:pStyle w:val="Brdtext1"/>
        <w:rPr>
          <w:b/>
          <w:sz w:val="6"/>
          <w:szCs w:val="6"/>
        </w:rPr>
      </w:pPr>
    </w:p>
    <w:tbl>
      <w:tblPr>
        <w:tblStyle w:val="Tabellrutnt"/>
        <w:tblW w:w="0" w:type="auto"/>
        <w:tblLook w:val="04A0" w:firstRow="1" w:lastRow="0" w:firstColumn="1" w:lastColumn="0" w:noHBand="0" w:noVBand="1"/>
      </w:tblPr>
      <w:tblGrid>
        <w:gridCol w:w="4585"/>
        <w:gridCol w:w="4585"/>
      </w:tblGrid>
      <w:tr w:rsidR="003A6624" w14:paraId="243AF12D" w14:textId="77777777" w:rsidTr="00247B90">
        <w:tc>
          <w:tcPr>
            <w:tcW w:w="4585" w:type="dxa"/>
            <w:shd w:val="clear" w:color="auto" w:fill="D9D9D9" w:themeFill="background1" w:themeFillShade="D9"/>
          </w:tcPr>
          <w:p w14:paraId="1D1FCEBE" w14:textId="77777777" w:rsidR="003A6624" w:rsidRPr="00A23898" w:rsidRDefault="003A6624" w:rsidP="00673142">
            <w:pPr>
              <w:pStyle w:val="Brdtext1"/>
              <w:rPr>
                <w:b/>
              </w:rPr>
            </w:pPr>
            <w:r>
              <w:rPr>
                <w:b/>
              </w:rPr>
              <w:t>Postadress</w:t>
            </w:r>
            <w:r w:rsidRPr="00A23898">
              <w:rPr>
                <w:b/>
              </w:rPr>
              <w:t>:</w:t>
            </w:r>
          </w:p>
        </w:tc>
        <w:tc>
          <w:tcPr>
            <w:tcW w:w="4585" w:type="dxa"/>
            <w:shd w:val="clear" w:color="auto" w:fill="D9D9D9" w:themeFill="background1" w:themeFillShade="D9"/>
          </w:tcPr>
          <w:p w14:paraId="684B1A40" w14:textId="77777777" w:rsidR="003A6624" w:rsidRPr="00A23898" w:rsidRDefault="003A6624" w:rsidP="00673142">
            <w:pPr>
              <w:pStyle w:val="Brdtext1"/>
              <w:rPr>
                <w:b/>
              </w:rPr>
            </w:pPr>
            <w:r>
              <w:rPr>
                <w:b/>
              </w:rPr>
              <w:t>Postnummer</w:t>
            </w:r>
            <w:r w:rsidRPr="00A23898">
              <w:rPr>
                <w:b/>
              </w:rPr>
              <w:t>:</w:t>
            </w:r>
          </w:p>
        </w:tc>
      </w:tr>
      <w:tr w:rsidR="003A6624" w:rsidRPr="00015785" w14:paraId="38BD892C" w14:textId="77777777" w:rsidTr="00673142">
        <w:sdt>
          <w:sdtPr>
            <w:rPr>
              <w:bCs/>
            </w:rPr>
            <w:id w:val="50964325"/>
            <w:placeholder>
              <w:docPart w:val="07C25A945F9441BDA4C202D2895E529D"/>
            </w:placeholder>
            <w:showingPlcHdr/>
          </w:sdtPr>
          <w:sdtEndPr/>
          <w:sdtContent>
            <w:tc>
              <w:tcPr>
                <w:tcW w:w="4585" w:type="dxa"/>
              </w:tcPr>
              <w:p w14:paraId="044322B8" w14:textId="77777777" w:rsidR="003A6624" w:rsidRPr="00015785" w:rsidRDefault="003A6624" w:rsidP="00673142">
                <w:pPr>
                  <w:pStyle w:val="Brdtext1"/>
                  <w:rPr>
                    <w:bCs/>
                  </w:rPr>
                </w:pPr>
                <w:r w:rsidRPr="000F77EC">
                  <w:rPr>
                    <w:rStyle w:val="Platshllartext"/>
                  </w:rPr>
                  <w:t>Klicka eller tryck här för att ange text.</w:t>
                </w:r>
              </w:p>
            </w:tc>
          </w:sdtContent>
        </w:sdt>
        <w:sdt>
          <w:sdtPr>
            <w:rPr>
              <w:bCs/>
            </w:rPr>
            <w:id w:val="-1926329068"/>
            <w:placeholder>
              <w:docPart w:val="95D38A2E837C433490FFD7EB0921F241"/>
            </w:placeholder>
            <w:showingPlcHdr/>
          </w:sdtPr>
          <w:sdtEndPr/>
          <w:sdtContent>
            <w:tc>
              <w:tcPr>
                <w:tcW w:w="4585" w:type="dxa"/>
              </w:tcPr>
              <w:p w14:paraId="1E979861" w14:textId="77777777" w:rsidR="003A6624" w:rsidRPr="00015785" w:rsidRDefault="003A6624" w:rsidP="00673142">
                <w:pPr>
                  <w:pStyle w:val="Brdtext1"/>
                  <w:rPr>
                    <w:bCs/>
                  </w:rPr>
                </w:pPr>
                <w:r w:rsidRPr="000F77EC">
                  <w:rPr>
                    <w:rStyle w:val="Platshllartext"/>
                  </w:rPr>
                  <w:t>Klicka eller tryck här för att ange text.</w:t>
                </w:r>
              </w:p>
            </w:tc>
          </w:sdtContent>
        </w:sdt>
      </w:tr>
    </w:tbl>
    <w:p w14:paraId="5A441ED8" w14:textId="77777777" w:rsidR="003A6624" w:rsidRPr="001F717F" w:rsidRDefault="003A6624" w:rsidP="003A6624">
      <w:pPr>
        <w:pStyle w:val="Brdtext1"/>
        <w:rPr>
          <w:b/>
          <w:sz w:val="6"/>
          <w:szCs w:val="6"/>
        </w:rPr>
      </w:pPr>
    </w:p>
    <w:tbl>
      <w:tblPr>
        <w:tblStyle w:val="Tabellrutnt"/>
        <w:tblW w:w="0" w:type="auto"/>
        <w:tblLook w:val="04A0" w:firstRow="1" w:lastRow="0" w:firstColumn="1" w:lastColumn="0" w:noHBand="0" w:noVBand="1"/>
      </w:tblPr>
      <w:tblGrid>
        <w:gridCol w:w="4585"/>
        <w:gridCol w:w="4585"/>
      </w:tblGrid>
      <w:tr w:rsidR="003A6624" w14:paraId="58DBE4D6" w14:textId="77777777" w:rsidTr="00247B90">
        <w:tc>
          <w:tcPr>
            <w:tcW w:w="4585" w:type="dxa"/>
            <w:shd w:val="clear" w:color="auto" w:fill="D9D9D9" w:themeFill="background1" w:themeFillShade="D9"/>
          </w:tcPr>
          <w:p w14:paraId="026037B6" w14:textId="77777777" w:rsidR="003A6624" w:rsidRPr="00A23898" w:rsidRDefault="003A6624" w:rsidP="00673142">
            <w:pPr>
              <w:pStyle w:val="Brdtext1"/>
              <w:rPr>
                <w:b/>
              </w:rPr>
            </w:pPr>
            <w:r>
              <w:rPr>
                <w:b/>
              </w:rPr>
              <w:t>Ort</w:t>
            </w:r>
            <w:r w:rsidRPr="00A23898">
              <w:rPr>
                <w:b/>
              </w:rPr>
              <w:t>:</w:t>
            </w:r>
          </w:p>
        </w:tc>
        <w:tc>
          <w:tcPr>
            <w:tcW w:w="4585" w:type="dxa"/>
            <w:shd w:val="clear" w:color="auto" w:fill="D9D9D9" w:themeFill="background1" w:themeFillShade="D9"/>
          </w:tcPr>
          <w:p w14:paraId="40460288" w14:textId="77777777" w:rsidR="003A6624" w:rsidRPr="00A23898" w:rsidRDefault="003A6624" w:rsidP="00673142">
            <w:pPr>
              <w:pStyle w:val="Brdtext1"/>
              <w:rPr>
                <w:b/>
              </w:rPr>
            </w:pPr>
            <w:r>
              <w:rPr>
                <w:b/>
              </w:rPr>
              <w:t>Besöksadress</w:t>
            </w:r>
            <w:r w:rsidRPr="00A23898">
              <w:rPr>
                <w:b/>
              </w:rPr>
              <w:t>:</w:t>
            </w:r>
          </w:p>
        </w:tc>
      </w:tr>
      <w:tr w:rsidR="003A6624" w:rsidRPr="00015785" w14:paraId="6D279DDB" w14:textId="77777777" w:rsidTr="00673142">
        <w:sdt>
          <w:sdtPr>
            <w:rPr>
              <w:bCs/>
            </w:rPr>
            <w:id w:val="-1594318468"/>
            <w:placeholder>
              <w:docPart w:val="F627D6DE3C4144D89710E0335FBAA0DF"/>
            </w:placeholder>
            <w:showingPlcHdr/>
          </w:sdtPr>
          <w:sdtEndPr/>
          <w:sdtContent>
            <w:tc>
              <w:tcPr>
                <w:tcW w:w="4585" w:type="dxa"/>
              </w:tcPr>
              <w:p w14:paraId="06E6D6E3" w14:textId="77777777" w:rsidR="003A6624" w:rsidRPr="00015785" w:rsidRDefault="003A6624" w:rsidP="00673142">
                <w:pPr>
                  <w:pStyle w:val="Brdtext1"/>
                  <w:rPr>
                    <w:bCs/>
                  </w:rPr>
                </w:pPr>
                <w:r w:rsidRPr="000F77EC">
                  <w:rPr>
                    <w:rStyle w:val="Platshllartext"/>
                  </w:rPr>
                  <w:t>Klicka eller tryck här för att ange text.</w:t>
                </w:r>
              </w:p>
            </w:tc>
          </w:sdtContent>
        </w:sdt>
        <w:sdt>
          <w:sdtPr>
            <w:rPr>
              <w:bCs/>
            </w:rPr>
            <w:id w:val="-767459377"/>
            <w:placeholder>
              <w:docPart w:val="034F4CD0CF7C4660A19B3D0B48C02E95"/>
            </w:placeholder>
            <w:showingPlcHdr/>
          </w:sdtPr>
          <w:sdtEndPr/>
          <w:sdtContent>
            <w:tc>
              <w:tcPr>
                <w:tcW w:w="4585" w:type="dxa"/>
              </w:tcPr>
              <w:p w14:paraId="60CE8094" w14:textId="77777777" w:rsidR="003A6624" w:rsidRPr="00015785" w:rsidRDefault="003A6624" w:rsidP="00673142">
                <w:pPr>
                  <w:pStyle w:val="Brdtext1"/>
                  <w:rPr>
                    <w:bCs/>
                  </w:rPr>
                </w:pPr>
                <w:r w:rsidRPr="000F77EC">
                  <w:rPr>
                    <w:rStyle w:val="Platshllartext"/>
                  </w:rPr>
                  <w:t>Klicka eller tryck här för att ange text.</w:t>
                </w:r>
              </w:p>
            </w:tc>
          </w:sdtContent>
        </w:sdt>
      </w:tr>
    </w:tbl>
    <w:p w14:paraId="23DFD093" w14:textId="77777777" w:rsidR="003A6624" w:rsidRPr="001F717F" w:rsidRDefault="003A6624" w:rsidP="003A6624">
      <w:pPr>
        <w:pStyle w:val="Brdtext1"/>
        <w:rPr>
          <w:b/>
          <w:sz w:val="6"/>
          <w:szCs w:val="4"/>
        </w:rPr>
      </w:pPr>
    </w:p>
    <w:tbl>
      <w:tblPr>
        <w:tblStyle w:val="Tabellrutnt"/>
        <w:tblW w:w="0" w:type="auto"/>
        <w:tblLook w:val="04A0" w:firstRow="1" w:lastRow="0" w:firstColumn="1" w:lastColumn="0" w:noHBand="0" w:noVBand="1"/>
      </w:tblPr>
      <w:tblGrid>
        <w:gridCol w:w="4585"/>
        <w:gridCol w:w="4585"/>
      </w:tblGrid>
      <w:tr w:rsidR="003A6624" w14:paraId="0CE9A7BA" w14:textId="77777777" w:rsidTr="00247B90">
        <w:tc>
          <w:tcPr>
            <w:tcW w:w="4585" w:type="dxa"/>
            <w:shd w:val="clear" w:color="auto" w:fill="D9D9D9" w:themeFill="background1" w:themeFillShade="D9"/>
          </w:tcPr>
          <w:p w14:paraId="5C514E2C" w14:textId="77777777" w:rsidR="003A6624" w:rsidRPr="00A23898" w:rsidRDefault="003A6624" w:rsidP="00673142">
            <w:pPr>
              <w:pStyle w:val="Brdtext1"/>
              <w:rPr>
                <w:b/>
              </w:rPr>
            </w:pPr>
            <w:r>
              <w:rPr>
                <w:b/>
              </w:rPr>
              <w:t>Organisationsnummer</w:t>
            </w:r>
            <w:r w:rsidRPr="00A23898">
              <w:rPr>
                <w:b/>
              </w:rPr>
              <w:t>:</w:t>
            </w:r>
          </w:p>
        </w:tc>
        <w:tc>
          <w:tcPr>
            <w:tcW w:w="4585" w:type="dxa"/>
            <w:shd w:val="clear" w:color="auto" w:fill="D9D9D9" w:themeFill="background1" w:themeFillShade="D9"/>
          </w:tcPr>
          <w:p w14:paraId="3630E5B9" w14:textId="77777777" w:rsidR="003A6624" w:rsidRPr="00A23898" w:rsidRDefault="003A6624" w:rsidP="00673142">
            <w:pPr>
              <w:pStyle w:val="Brdtext1"/>
              <w:rPr>
                <w:b/>
              </w:rPr>
            </w:pPr>
            <w:r>
              <w:rPr>
                <w:b/>
              </w:rPr>
              <w:t>Telefonnummer</w:t>
            </w:r>
            <w:r w:rsidRPr="00A23898">
              <w:rPr>
                <w:b/>
              </w:rPr>
              <w:t>:</w:t>
            </w:r>
          </w:p>
        </w:tc>
      </w:tr>
      <w:tr w:rsidR="003A6624" w:rsidRPr="00015785" w14:paraId="7F1D0343" w14:textId="77777777" w:rsidTr="00673142">
        <w:sdt>
          <w:sdtPr>
            <w:rPr>
              <w:bCs/>
            </w:rPr>
            <w:id w:val="-168099204"/>
            <w:placeholder>
              <w:docPart w:val="B2A890ADF7AF4884B6ABE98E30B04182"/>
            </w:placeholder>
            <w:showingPlcHdr/>
          </w:sdtPr>
          <w:sdtEndPr/>
          <w:sdtContent>
            <w:tc>
              <w:tcPr>
                <w:tcW w:w="4585" w:type="dxa"/>
              </w:tcPr>
              <w:p w14:paraId="7AD442EA" w14:textId="77777777" w:rsidR="003A6624" w:rsidRPr="00015785" w:rsidRDefault="003A6624" w:rsidP="00673142">
                <w:pPr>
                  <w:pStyle w:val="Brdtext1"/>
                  <w:rPr>
                    <w:bCs/>
                  </w:rPr>
                </w:pPr>
                <w:r w:rsidRPr="000F77EC">
                  <w:rPr>
                    <w:rStyle w:val="Platshllartext"/>
                  </w:rPr>
                  <w:t>Klicka eller tryck här för att ange text.</w:t>
                </w:r>
              </w:p>
            </w:tc>
          </w:sdtContent>
        </w:sdt>
        <w:sdt>
          <w:sdtPr>
            <w:rPr>
              <w:bCs/>
            </w:rPr>
            <w:id w:val="-699472190"/>
            <w:placeholder>
              <w:docPart w:val="08763EF4DEB04FA59E99FB1885869B70"/>
            </w:placeholder>
            <w:showingPlcHdr/>
          </w:sdtPr>
          <w:sdtEndPr/>
          <w:sdtContent>
            <w:tc>
              <w:tcPr>
                <w:tcW w:w="4585" w:type="dxa"/>
              </w:tcPr>
              <w:p w14:paraId="3C17FBA0" w14:textId="77777777" w:rsidR="003A6624" w:rsidRPr="00015785" w:rsidRDefault="003A6624" w:rsidP="00673142">
                <w:pPr>
                  <w:pStyle w:val="Brdtext1"/>
                  <w:rPr>
                    <w:bCs/>
                  </w:rPr>
                </w:pPr>
                <w:r w:rsidRPr="000F77EC">
                  <w:rPr>
                    <w:rStyle w:val="Platshllartext"/>
                  </w:rPr>
                  <w:t>Klicka eller tryck här för att ange text.</w:t>
                </w:r>
              </w:p>
            </w:tc>
          </w:sdtContent>
        </w:sdt>
      </w:tr>
    </w:tbl>
    <w:p w14:paraId="17130EE3" w14:textId="77777777" w:rsidR="003A6624" w:rsidRPr="001F717F" w:rsidRDefault="003A6624" w:rsidP="003A6624">
      <w:pPr>
        <w:pStyle w:val="Brdtext1"/>
        <w:rPr>
          <w:b/>
          <w:sz w:val="6"/>
          <w:szCs w:val="4"/>
        </w:rPr>
      </w:pPr>
    </w:p>
    <w:tbl>
      <w:tblPr>
        <w:tblStyle w:val="Tabellrutnt"/>
        <w:tblW w:w="0" w:type="auto"/>
        <w:tblLook w:val="04A0" w:firstRow="1" w:lastRow="0" w:firstColumn="1" w:lastColumn="0" w:noHBand="0" w:noVBand="1"/>
      </w:tblPr>
      <w:tblGrid>
        <w:gridCol w:w="4585"/>
      </w:tblGrid>
      <w:tr w:rsidR="003A6624" w14:paraId="0EDB42FB" w14:textId="77777777" w:rsidTr="00247B90">
        <w:tc>
          <w:tcPr>
            <w:tcW w:w="4585" w:type="dxa"/>
            <w:shd w:val="clear" w:color="auto" w:fill="D9D9D9" w:themeFill="background1" w:themeFillShade="D9"/>
          </w:tcPr>
          <w:p w14:paraId="512EE385" w14:textId="77777777" w:rsidR="003A6624" w:rsidRPr="00A23898" w:rsidRDefault="003A6624" w:rsidP="00673142">
            <w:pPr>
              <w:pStyle w:val="Brdtext1"/>
              <w:rPr>
                <w:b/>
              </w:rPr>
            </w:pPr>
            <w:r>
              <w:rPr>
                <w:b/>
              </w:rPr>
              <w:t>Webbplats</w:t>
            </w:r>
            <w:r w:rsidRPr="00A23898">
              <w:rPr>
                <w:b/>
              </w:rPr>
              <w:t>:</w:t>
            </w:r>
          </w:p>
        </w:tc>
      </w:tr>
      <w:tr w:rsidR="003A6624" w:rsidRPr="00015785" w14:paraId="3C78C3B4" w14:textId="77777777" w:rsidTr="00673142">
        <w:sdt>
          <w:sdtPr>
            <w:rPr>
              <w:bCs/>
            </w:rPr>
            <w:id w:val="-712037311"/>
            <w:placeholder>
              <w:docPart w:val="CC75998C96D14D618CA5630592EA0229"/>
            </w:placeholder>
            <w:showingPlcHdr/>
          </w:sdtPr>
          <w:sdtEndPr/>
          <w:sdtContent>
            <w:tc>
              <w:tcPr>
                <w:tcW w:w="4585" w:type="dxa"/>
              </w:tcPr>
              <w:p w14:paraId="0CA54C9C" w14:textId="77777777" w:rsidR="003A6624" w:rsidRPr="00015785" w:rsidRDefault="003A6624" w:rsidP="00673142">
                <w:pPr>
                  <w:pStyle w:val="Brdtext1"/>
                  <w:rPr>
                    <w:bCs/>
                  </w:rPr>
                </w:pPr>
                <w:r w:rsidRPr="000F77EC">
                  <w:rPr>
                    <w:rStyle w:val="Platshllartext"/>
                  </w:rPr>
                  <w:t>Klicka eller tryck här för att ange text.</w:t>
                </w:r>
              </w:p>
            </w:tc>
          </w:sdtContent>
        </w:sdt>
      </w:tr>
    </w:tbl>
    <w:p w14:paraId="7FF8B1B8" w14:textId="77777777" w:rsidR="003A6624" w:rsidRDefault="003A6624" w:rsidP="003A6624">
      <w:pPr>
        <w:pStyle w:val="Rubrik2"/>
        <w:numPr>
          <w:ilvl w:val="1"/>
          <w:numId w:val="2"/>
        </w:numPr>
        <w:tabs>
          <w:tab w:val="clear" w:pos="1304"/>
          <w:tab w:val="num" w:pos="1440"/>
        </w:tabs>
        <w:spacing w:before="240" w:after="0"/>
        <w:ind w:left="1440" w:hanging="720"/>
      </w:pPr>
      <w:bookmarkStart w:id="14" w:name="_Toc175578053"/>
      <w:r w:rsidRPr="00A23898">
        <w:t>Faktureringsuppgifter</w:t>
      </w:r>
      <w:bookmarkEnd w:id="14"/>
    </w:p>
    <w:p w14:paraId="02C6DE2D" w14:textId="77777777" w:rsidR="003A6624" w:rsidRPr="001F717F" w:rsidRDefault="003A6624" w:rsidP="003A6624">
      <w:pPr>
        <w:pStyle w:val="Brdtext1"/>
      </w:pPr>
      <w:r>
        <w:t xml:space="preserve">I det fall faktureringsuppgifter är samma uppgifter som angetts ovan (2.1 Namn och adressuppgifter) behöver inte </w:t>
      </w:r>
      <w:r w:rsidRPr="0056453A">
        <w:rPr>
          <w:i/>
          <w:iCs/>
        </w:rPr>
        <w:t>faktureringsadress</w:t>
      </w:r>
      <w:r>
        <w:t xml:space="preserve">, </w:t>
      </w:r>
      <w:r w:rsidRPr="0056453A">
        <w:rPr>
          <w:i/>
          <w:iCs/>
        </w:rPr>
        <w:t>postnummer</w:t>
      </w:r>
      <w:r>
        <w:t xml:space="preserve"> och </w:t>
      </w:r>
      <w:r w:rsidRPr="0056453A">
        <w:rPr>
          <w:i/>
          <w:iCs/>
        </w:rPr>
        <w:t>postort</w:t>
      </w:r>
      <w:r>
        <w:t xml:space="preserve"> anges. </w:t>
      </w:r>
    </w:p>
    <w:tbl>
      <w:tblPr>
        <w:tblStyle w:val="Tabellrutnt"/>
        <w:tblW w:w="0" w:type="auto"/>
        <w:tblLook w:val="04A0" w:firstRow="1" w:lastRow="0" w:firstColumn="1" w:lastColumn="0" w:noHBand="0" w:noVBand="1"/>
      </w:tblPr>
      <w:tblGrid>
        <w:gridCol w:w="4585"/>
        <w:gridCol w:w="4585"/>
      </w:tblGrid>
      <w:tr w:rsidR="003A6624" w14:paraId="0716118E" w14:textId="77777777" w:rsidTr="00247B90">
        <w:tc>
          <w:tcPr>
            <w:tcW w:w="4585" w:type="dxa"/>
            <w:shd w:val="clear" w:color="auto" w:fill="D9D9D9" w:themeFill="background1" w:themeFillShade="D9"/>
          </w:tcPr>
          <w:p w14:paraId="2246216B" w14:textId="77777777" w:rsidR="003A6624" w:rsidRPr="00A23898" w:rsidRDefault="003A6624" w:rsidP="00673142">
            <w:pPr>
              <w:pStyle w:val="Brdtext1"/>
              <w:rPr>
                <w:b/>
              </w:rPr>
            </w:pPr>
            <w:r>
              <w:rPr>
                <w:b/>
              </w:rPr>
              <w:t>Faktureringsadress</w:t>
            </w:r>
            <w:r w:rsidRPr="00A23898">
              <w:rPr>
                <w:b/>
              </w:rPr>
              <w:t>:</w:t>
            </w:r>
          </w:p>
        </w:tc>
        <w:tc>
          <w:tcPr>
            <w:tcW w:w="4585" w:type="dxa"/>
            <w:shd w:val="clear" w:color="auto" w:fill="D9D9D9" w:themeFill="background1" w:themeFillShade="D9"/>
          </w:tcPr>
          <w:p w14:paraId="777CBAC5" w14:textId="77777777" w:rsidR="003A6624" w:rsidRPr="00A23898" w:rsidRDefault="003A6624" w:rsidP="00673142">
            <w:pPr>
              <w:pStyle w:val="Brdtext1"/>
              <w:rPr>
                <w:b/>
              </w:rPr>
            </w:pPr>
            <w:r>
              <w:rPr>
                <w:b/>
              </w:rPr>
              <w:t>Postnummer &amp; postort</w:t>
            </w:r>
            <w:r w:rsidRPr="00A23898">
              <w:rPr>
                <w:b/>
              </w:rPr>
              <w:t>:</w:t>
            </w:r>
          </w:p>
        </w:tc>
      </w:tr>
      <w:tr w:rsidR="003A6624" w:rsidRPr="00015785" w14:paraId="7DCE99C4" w14:textId="77777777" w:rsidTr="00673142">
        <w:sdt>
          <w:sdtPr>
            <w:rPr>
              <w:bCs/>
            </w:rPr>
            <w:id w:val="-1465658576"/>
            <w:placeholder>
              <w:docPart w:val="B266AE98476A453AB7B4D7DFE500DD27"/>
            </w:placeholder>
            <w:showingPlcHdr/>
          </w:sdtPr>
          <w:sdtEndPr/>
          <w:sdtContent>
            <w:tc>
              <w:tcPr>
                <w:tcW w:w="4585" w:type="dxa"/>
              </w:tcPr>
              <w:p w14:paraId="74AC1CF8" w14:textId="77777777" w:rsidR="003A6624" w:rsidRPr="00015785" w:rsidRDefault="003A6624" w:rsidP="00673142">
                <w:pPr>
                  <w:pStyle w:val="Brdtext1"/>
                  <w:rPr>
                    <w:bCs/>
                  </w:rPr>
                </w:pPr>
                <w:r w:rsidRPr="000F77EC">
                  <w:rPr>
                    <w:rStyle w:val="Platshllartext"/>
                  </w:rPr>
                  <w:t>Klicka eller tryck här för att ange text.</w:t>
                </w:r>
              </w:p>
            </w:tc>
          </w:sdtContent>
        </w:sdt>
        <w:sdt>
          <w:sdtPr>
            <w:rPr>
              <w:bCs/>
            </w:rPr>
            <w:id w:val="1386528526"/>
            <w:placeholder>
              <w:docPart w:val="4CC597233F7341248F03960C4290E6E6"/>
            </w:placeholder>
            <w:showingPlcHdr/>
          </w:sdtPr>
          <w:sdtEndPr/>
          <w:sdtContent>
            <w:tc>
              <w:tcPr>
                <w:tcW w:w="4585" w:type="dxa"/>
              </w:tcPr>
              <w:p w14:paraId="09E052A1" w14:textId="77777777" w:rsidR="003A6624" w:rsidRPr="00015785" w:rsidRDefault="003A6624" w:rsidP="00673142">
                <w:pPr>
                  <w:pStyle w:val="Brdtext1"/>
                  <w:rPr>
                    <w:bCs/>
                  </w:rPr>
                </w:pPr>
                <w:r w:rsidRPr="000F77EC">
                  <w:rPr>
                    <w:rStyle w:val="Platshllartext"/>
                  </w:rPr>
                  <w:t>Klicka eller tryck här för att ange text.</w:t>
                </w:r>
              </w:p>
            </w:tc>
          </w:sdtContent>
        </w:sdt>
      </w:tr>
    </w:tbl>
    <w:p w14:paraId="79EDE5A4" w14:textId="77777777" w:rsidR="003A6624" w:rsidRPr="001F717F" w:rsidRDefault="003A6624" w:rsidP="003A6624">
      <w:pPr>
        <w:pStyle w:val="Brdtext1"/>
        <w:rPr>
          <w:b/>
          <w:sz w:val="6"/>
          <w:szCs w:val="4"/>
        </w:rPr>
      </w:pPr>
    </w:p>
    <w:tbl>
      <w:tblPr>
        <w:tblStyle w:val="Tabellrutnt"/>
        <w:tblW w:w="0" w:type="auto"/>
        <w:tblLook w:val="04A0" w:firstRow="1" w:lastRow="0" w:firstColumn="1" w:lastColumn="0" w:noHBand="0" w:noVBand="1"/>
      </w:tblPr>
      <w:tblGrid>
        <w:gridCol w:w="4585"/>
        <w:gridCol w:w="4585"/>
      </w:tblGrid>
      <w:tr w:rsidR="003A6624" w14:paraId="43523D57" w14:textId="77777777" w:rsidTr="00247B90">
        <w:tc>
          <w:tcPr>
            <w:tcW w:w="4585" w:type="dxa"/>
            <w:shd w:val="clear" w:color="auto" w:fill="D9D9D9" w:themeFill="background1" w:themeFillShade="D9"/>
          </w:tcPr>
          <w:p w14:paraId="368FC515" w14:textId="77777777" w:rsidR="003A6624" w:rsidRPr="00A23898" w:rsidRDefault="003A6624" w:rsidP="00673142">
            <w:pPr>
              <w:pStyle w:val="Brdtext1"/>
              <w:rPr>
                <w:b/>
              </w:rPr>
            </w:pPr>
            <w:r>
              <w:rPr>
                <w:b/>
              </w:rPr>
              <w:t>Fakturareferens</w:t>
            </w:r>
            <w:r w:rsidRPr="00A23898">
              <w:rPr>
                <w:b/>
              </w:rPr>
              <w:t>:</w:t>
            </w:r>
          </w:p>
        </w:tc>
        <w:tc>
          <w:tcPr>
            <w:tcW w:w="4585" w:type="dxa"/>
            <w:shd w:val="clear" w:color="auto" w:fill="D9D9D9" w:themeFill="background1" w:themeFillShade="D9"/>
          </w:tcPr>
          <w:p w14:paraId="44887DE3" w14:textId="77777777" w:rsidR="003A6624" w:rsidRPr="00A23898" w:rsidRDefault="003A6624" w:rsidP="00673142">
            <w:pPr>
              <w:pStyle w:val="Brdtext1"/>
              <w:rPr>
                <w:b/>
              </w:rPr>
            </w:pPr>
            <w:r>
              <w:rPr>
                <w:b/>
              </w:rPr>
              <w:t>Koncern</w:t>
            </w:r>
            <w:r w:rsidRPr="00A23898">
              <w:rPr>
                <w:b/>
              </w:rPr>
              <w:t>:</w:t>
            </w:r>
            <w:r>
              <w:rPr>
                <w:b/>
              </w:rPr>
              <w:t xml:space="preserve"> </w:t>
            </w:r>
            <w:r w:rsidRPr="00A64216">
              <w:rPr>
                <w:bCs/>
                <w:i/>
                <w:iCs/>
                <w:szCs w:val="22"/>
              </w:rPr>
              <w:t>[Namn / Nej]</w:t>
            </w:r>
          </w:p>
        </w:tc>
      </w:tr>
      <w:tr w:rsidR="003A6624" w:rsidRPr="00015785" w14:paraId="2521E528" w14:textId="77777777" w:rsidTr="00673142">
        <w:sdt>
          <w:sdtPr>
            <w:rPr>
              <w:bCs/>
            </w:rPr>
            <w:id w:val="985819592"/>
            <w:placeholder>
              <w:docPart w:val="8F104224AC6847FCA8EEE95CC1C67C62"/>
            </w:placeholder>
            <w:showingPlcHdr/>
          </w:sdtPr>
          <w:sdtEndPr/>
          <w:sdtContent>
            <w:tc>
              <w:tcPr>
                <w:tcW w:w="4585" w:type="dxa"/>
              </w:tcPr>
              <w:p w14:paraId="4507FE35" w14:textId="77777777" w:rsidR="003A6624" w:rsidRPr="00015785" w:rsidRDefault="003A6624" w:rsidP="00673142">
                <w:pPr>
                  <w:pStyle w:val="Brdtext1"/>
                  <w:rPr>
                    <w:bCs/>
                  </w:rPr>
                </w:pPr>
                <w:r w:rsidRPr="000F77EC">
                  <w:rPr>
                    <w:rStyle w:val="Platshllartext"/>
                  </w:rPr>
                  <w:t>Klicka eller tryck här för att ange text.</w:t>
                </w:r>
              </w:p>
            </w:tc>
          </w:sdtContent>
        </w:sdt>
        <w:sdt>
          <w:sdtPr>
            <w:rPr>
              <w:bCs/>
            </w:rPr>
            <w:id w:val="-1885860473"/>
            <w:placeholder>
              <w:docPart w:val="66DE163370AD463EBD2A1024836D44AD"/>
            </w:placeholder>
            <w:showingPlcHdr/>
          </w:sdtPr>
          <w:sdtEndPr/>
          <w:sdtContent>
            <w:tc>
              <w:tcPr>
                <w:tcW w:w="4585" w:type="dxa"/>
              </w:tcPr>
              <w:p w14:paraId="5EB01BA8" w14:textId="77777777" w:rsidR="003A6624" w:rsidRPr="00015785" w:rsidRDefault="003A6624" w:rsidP="00673142">
                <w:pPr>
                  <w:pStyle w:val="Brdtext1"/>
                  <w:rPr>
                    <w:bCs/>
                  </w:rPr>
                </w:pPr>
                <w:r w:rsidRPr="000F77EC">
                  <w:rPr>
                    <w:rStyle w:val="Platshllartext"/>
                  </w:rPr>
                  <w:t>Klicka eller tryck här för att ange text.</w:t>
                </w:r>
              </w:p>
            </w:tc>
          </w:sdtContent>
        </w:sdt>
      </w:tr>
    </w:tbl>
    <w:p w14:paraId="2061034E" w14:textId="77777777" w:rsidR="003A6624" w:rsidRPr="001F717F" w:rsidRDefault="003A6624" w:rsidP="003A6624">
      <w:pPr>
        <w:pStyle w:val="Brdtext1"/>
        <w:rPr>
          <w:b/>
          <w:sz w:val="6"/>
          <w:szCs w:val="4"/>
        </w:rPr>
      </w:pPr>
    </w:p>
    <w:tbl>
      <w:tblPr>
        <w:tblStyle w:val="Tabellrutnt"/>
        <w:tblW w:w="0" w:type="auto"/>
        <w:tblLook w:val="04A0" w:firstRow="1" w:lastRow="0" w:firstColumn="1" w:lastColumn="0" w:noHBand="0" w:noVBand="1"/>
      </w:tblPr>
      <w:tblGrid>
        <w:gridCol w:w="4585"/>
        <w:gridCol w:w="4585"/>
      </w:tblGrid>
      <w:tr w:rsidR="003A6624" w14:paraId="698C4208" w14:textId="77777777" w:rsidTr="00247B90">
        <w:tc>
          <w:tcPr>
            <w:tcW w:w="4585" w:type="dxa"/>
            <w:shd w:val="clear" w:color="auto" w:fill="D9D9D9" w:themeFill="background1" w:themeFillShade="D9"/>
          </w:tcPr>
          <w:p w14:paraId="44C87DA9" w14:textId="77777777" w:rsidR="003A6624" w:rsidRPr="00A23898" w:rsidRDefault="003A6624" w:rsidP="00673142">
            <w:pPr>
              <w:pStyle w:val="Brdtext1"/>
              <w:rPr>
                <w:b/>
              </w:rPr>
            </w:pPr>
            <w:r>
              <w:rPr>
                <w:b/>
              </w:rPr>
              <w:t>Land</w:t>
            </w:r>
            <w:r w:rsidRPr="00A23898">
              <w:rPr>
                <w:b/>
              </w:rPr>
              <w:t>:</w:t>
            </w:r>
          </w:p>
        </w:tc>
        <w:tc>
          <w:tcPr>
            <w:tcW w:w="4585" w:type="dxa"/>
            <w:shd w:val="clear" w:color="auto" w:fill="D9D9D9" w:themeFill="background1" w:themeFillShade="D9"/>
          </w:tcPr>
          <w:p w14:paraId="5A898A52" w14:textId="77777777" w:rsidR="003A6624" w:rsidRPr="00A23898" w:rsidRDefault="003A6624" w:rsidP="00673142">
            <w:pPr>
              <w:pStyle w:val="Brdtext1"/>
              <w:rPr>
                <w:b/>
              </w:rPr>
            </w:pPr>
            <w:r>
              <w:rPr>
                <w:b/>
              </w:rPr>
              <w:t>Globalt platsnummer (GLN)</w:t>
            </w:r>
            <w:r w:rsidRPr="00A23898">
              <w:rPr>
                <w:b/>
              </w:rPr>
              <w:t>:</w:t>
            </w:r>
            <w:r>
              <w:rPr>
                <w:b/>
              </w:rPr>
              <w:t xml:space="preserve"> </w:t>
            </w:r>
            <w:r>
              <w:rPr>
                <w:bCs/>
                <w:i/>
                <w:iCs/>
                <w:szCs w:val="22"/>
              </w:rPr>
              <w:t>[</w:t>
            </w:r>
            <w:r>
              <w:rPr>
                <w:bCs/>
                <w:i/>
                <w:iCs/>
                <w:szCs w:val="22"/>
              </w:rPr>
              <w:br/>
              <w:t>Ifall elektronisk faktura]</w:t>
            </w:r>
          </w:p>
        </w:tc>
      </w:tr>
      <w:tr w:rsidR="003A6624" w:rsidRPr="00015785" w14:paraId="4DB45603" w14:textId="77777777" w:rsidTr="00673142">
        <w:sdt>
          <w:sdtPr>
            <w:rPr>
              <w:bCs/>
              <w:i/>
              <w:iCs/>
            </w:rPr>
            <w:id w:val="-1781713475"/>
            <w:placeholder>
              <w:docPart w:val="F43A3FBC6DDF4D9C8C304298B6A0DC5A"/>
            </w:placeholder>
            <w:showingPlcHdr/>
          </w:sdtPr>
          <w:sdtEndPr/>
          <w:sdtContent>
            <w:tc>
              <w:tcPr>
                <w:tcW w:w="4585" w:type="dxa"/>
              </w:tcPr>
              <w:p w14:paraId="44CE095E" w14:textId="77777777" w:rsidR="003A6624" w:rsidRPr="00015785" w:rsidRDefault="003A6624" w:rsidP="00673142">
                <w:pPr>
                  <w:pStyle w:val="Brdtext1"/>
                  <w:rPr>
                    <w:bCs/>
                    <w:i/>
                    <w:iCs/>
                  </w:rPr>
                </w:pPr>
                <w:r w:rsidRPr="006D00E9">
                  <w:rPr>
                    <w:rStyle w:val="Platshllartext"/>
                  </w:rPr>
                  <w:t>Klicka eller tryck här för att ange text.</w:t>
                </w:r>
              </w:p>
            </w:tc>
          </w:sdtContent>
        </w:sdt>
        <w:sdt>
          <w:sdtPr>
            <w:rPr>
              <w:bCs/>
            </w:rPr>
            <w:id w:val="875969680"/>
            <w:placeholder>
              <w:docPart w:val="94643F575E7E4BC2B289D9AD9C328AB7"/>
            </w:placeholder>
            <w:showingPlcHdr/>
          </w:sdtPr>
          <w:sdtEndPr/>
          <w:sdtContent>
            <w:tc>
              <w:tcPr>
                <w:tcW w:w="4585" w:type="dxa"/>
              </w:tcPr>
              <w:p w14:paraId="2F4A3A89" w14:textId="77777777" w:rsidR="003A6624" w:rsidRPr="006D00E9" w:rsidRDefault="003A6624" w:rsidP="00673142">
                <w:pPr>
                  <w:pStyle w:val="Brdtext1"/>
                  <w:rPr>
                    <w:bCs/>
                  </w:rPr>
                </w:pPr>
                <w:r w:rsidRPr="000F77EC">
                  <w:rPr>
                    <w:rStyle w:val="Platshllartext"/>
                  </w:rPr>
                  <w:t>Klicka eller tryck här för att ange text.</w:t>
                </w:r>
              </w:p>
            </w:tc>
          </w:sdtContent>
        </w:sdt>
      </w:tr>
    </w:tbl>
    <w:p w14:paraId="1A548C6E" w14:textId="77777777" w:rsidR="003A6624" w:rsidRPr="001F717F" w:rsidRDefault="003A6624" w:rsidP="003A6624">
      <w:pPr>
        <w:pStyle w:val="Brdtext1"/>
        <w:rPr>
          <w:b/>
          <w:sz w:val="6"/>
          <w:szCs w:val="4"/>
        </w:rPr>
      </w:pPr>
    </w:p>
    <w:tbl>
      <w:tblPr>
        <w:tblStyle w:val="Tabellrutnt"/>
        <w:tblW w:w="0" w:type="auto"/>
        <w:tblLook w:val="04A0" w:firstRow="1" w:lastRow="0" w:firstColumn="1" w:lastColumn="0" w:noHBand="0" w:noVBand="1"/>
      </w:tblPr>
      <w:tblGrid>
        <w:gridCol w:w="4585"/>
        <w:gridCol w:w="4585"/>
      </w:tblGrid>
      <w:tr w:rsidR="003A6624" w:rsidRPr="00A23898" w14:paraId="527E264E" w14:textId="77777777" w:rsidTr="00247B90">
        <w:tc>
          <w:tcPr>
            <w:tcW w:w="4585" w:type="dxa"/>
            <w:shd w:val="clear" w:color="auto" w:fill="D9D9D9" w:themeFill="background1" w:themeFillShade="D9"/>
          </w:tcPr>
          <w:p w14:paraId="389C1B8C" w14:textId="77777777" w:rsidR="003A6624" w:rsidRPr="00A23898" w:rsidRDefault="003A6624" w:rsidP="00673142">
            <w:pPr>
              <w:pStyle w:val="Brdtext1"/>
              <w:rPr>
                <w:b/>
              </w:rPr>
            </w:pPr>
            <w:r>
              <w:rPr>
                <w:b/>
              </w:rPr>
              <w:t>Referens</w:t>
            </w:r>
            <w:r w:rsidRPr="00A23898">
              <w:rPr>
                <w:b/>
              </w:rPr>
              <w:t>:</w:t>
            </w:r>
          </w:p>
        </w:tc>
        <w:tc>
          <w:tcPr>
            <w:tcW w:w="4585" w:type="dxa"/>
            <w:shd w:val="clear" w:color="auto" w:fill="D9D9D9" w:themeFill="background1" w:themeFillShade="D9"/>
          </w:tcPr>
          <w:p w14:paraId="57D99D8E" w14:textId="77777777" w:rsidR="003A6624" w:rsidRDefault="003A6624" w:rsidP="00673142">
            <w:pPr>
              <w:pStyle w:val="Brdtext1"/>
              <w:rPr>
                <w:b/>
              </w:rPr>
            </w:pPr>
            <w:r>
              <w:rPr>
                <w:b/>
              </w:rPr>
              <w:t xml:space="preserve">E-post: </w:t>
            </w:r>
          </w:p>
        </w:tc>
      </w:tr>
      <w:tr w:rsidR="003A6624" w:rsidRPr="00015785" w14:paraId="623AFC93" w14:textId="77777777" w:rsidTr="00673142">
        <w:sdt>
          <w:sdtPr>
            <w:rPr>
              <w:bCs/>
              <w:szCs w:val="22"/>
            </w:rPr>
            <w:id w:val="914362200"/>
            <w:placeholder>
              <w:docPart w:val="B1E98BB0728844799A07E311C9EB44BE"/>
            </w:placeholder>
            <w:showingPlcHdr/>
          </w:sdtPr>
          <w:sdtEndPr/>
          <w:sdtContent>
            <w:tc>
              <w:tcPr>
                <w:tcW w:w="4585" w:type="dxa"/>
              </w:tcPr>
              <w:p w14:paraId="4C905062" w14:textId="77777777" w:rsidR="003A6624" w:rsidRPr="00015785" w:rsidRDefault="003A6624" w:rsidP="00673142">
                <w:pPr>
                  <w:pStyle w:val="Brdtext1"/>
                  <w:rPr>
                    <w:bCs/>
                    <w:szCs w:val="22"/>
                  </w:rPr>
                </w:pPr>
                <w:r w:rsidRPr="00015785">
                  <w:rPr>
                    <w:rStyle w:val="Platshllartext"/>
                  </w:rPr>
                  <w:t>Klicka eller tryck här för att ange text.</w:t>
                </w:r>
              </w:p>
            </w:tc>
          </w:sdtContent>
        </w:sdt>
        <w:sdt>
          <w:sdtPr>
            <w:rPr>
              <w:bCs/>
              <w:szCs w:val="22"/>
            </w:rPr>
            <w:id w:val="1909415323"/>
            <w:placeholder>
              <w:docPart w:val="FFCCE2D172A447FF97CFF6B9730A55A5"/>
            </w:placeholder>
            <w:showingPlcHdr/>
          </w:sdtPr>
          <w:sdtEndPr/>
          <w:sdtContent>
            <w:tc>
              <w:tcPr>
                <w:tcW w:w="4585" w:type="dxa"/>
              </w:tcPr>
              <w:p w14:paraId="57689578" w14:textId="77777777" w:rsidR="003A6624" w:rsidRDefault="003A6624" w:rsidP="00673142">
                <w:pPr>
                  <w:pStyle w:val="Brdtext1"/>
                  <w:rPr>
                    <w:bCs/>
                    <w:szCs w:val="22"/>
                  </w:rPr>
                </w:pPr>
                <w:r w:rsidRPr="00015785">
                  <w:rPr>
                    <w:rStyle w:val="Platshllartext"/>
                  </w:rPr>
                  <w:t>Klicka eller tryck här för att ange text.</w:t>
                </w:r>
              </w:p>
            </w:tc>
          </w:sdtContent>
        </w:sdt>
      </w:tr>
    </w:tbl>
    <w:p w14:paraId="0BF88765" w14:textId="77777777" w:rsidR="003A6624" w:rsidRDefault="003A6624" w:rsidP="003A6624">
      <w:pPr>
        <w:pStyle w:val="Brdtext1"/>
      </w:pPr>
      <w:r>
        <w:br w:type="page"/>
      </w:r>
    </w:p>
    <w:p w14:paraId="586EE80F" w14:textId="77777777" w:rsidR="003A6624" w:rsidRDefault="003A6624" w:rsidP="003A6624">
      <w:pPr>
        <w:pStyle w:val="Rubrik2"/>
        <w:numPr>
          <w:ilvl w:val="1"/>
          <w:numId w:val="2"/>
        </w:numPr>
        <w:tabs>
          <w:tab w:val="clear" w:pos="1304"/>
          <w:tab w:val="num" w:pos="1440"/>
        </w:tabs>
        <w:ind w:left="1440" w:hanging="720"/>
      </w:pPr>
      <w:bookmarkStart w:id="15" w:name="_Toc175578054"/>
      <w:r>
        <w:lastRenderedPageBreak/>
        <w:t>Arbetsställe där arbetet kommer utföras</w:t>
      </w:r>
      <w:bookmarkEnd w:id="15"/>
    </w:p>
    <w:p w14:paraId="31C97465" w14:textId="77777777" w:rsidR="003A6624" w:rsidRDefault="003A6624" w:rsidP="003A6624">
      <w:pPr>
        <w:pStyle w:val="Brdtext1"/>
      </w:pPr>
      <w:r>
        <w:t>Om arbetsställe är annat än vad som angetts tidigare (2.1 Namn och adressuppgifter), vänligen fyll i nedan uppgifter.</w:t>
      </w:r>
    </w:p>
    <w:tbl>
      <w:tblPr>
        <w:tblStyle w:val="Tabellrutnt"/>
        <w:tblW w:w="0" w:type="auto"/>
        <w:tblLook w:val="04A0" w:firstRow="1" w:lastRow="0" w:firstColumn="1" w:lastColumn="0" w:noHBand="0" w:noVBand="1"/>
      </w:tblPr>
      <w:tblGrid>
        <w:gridCol w:w="4585"/>
        <w:gridCol w:w="4585"/>
      </w:tblGrid>
      <w:tr w:rsidR="003A6624" w14:paraId="141FD5C1" w14:textId="77777777" w:rsidTr="00247B90">
        <w:tc>
          <w:tcPr>
            <w:tcW w:w="4585" w:type="dxa"/>
            <w:shd w:val="clear" w:color="auto" w:fill="D9D9D9" w:themeFill="background1" w:themeFillShade="D9"/>
          </w:tcPr>
          <w:p w14:paraId="18832494" w14:textId="77777777" w:rsidR="003A6624" w:rsidRPr="00A23898" w:rsidRDefault="003A6624" w:rsidP="00673142">
            <w:pPr>
              <w:pStyle w:val="Brdtext1"/>
              <w:rPr>
                <w:b/>
              </w:rPr>
            </w:pPr>
            <w:r w:rsidRPr="00A23898">
              <w:rPr>
                <w:b/>
              </w:rPr>
              <w:t>Företagsnamn:</w:t>
            </w:r>
          </w:p>
        </w:tc>
        <w:tc>
          <w:tcPr>
            <w:tcW w:w="4585" w:type="dxa"/>
            <w:shd w:val="clear" w:color="auto" w:fill="D9D9D9" w:themeFill="background1" w:themeFillShade="D9"/>
          </w:tcPr>
          <w:p w14:paraId="7A1F0C17" w14:textId="77777777" w:rsidR="003A6624" w:rsidRPr="00A23898" w:rsidRDefault="003A6624" w:rsidP="00673142">
            <w:pPr>
              <w:pStyle w:val="Brdtext1"/>
              <w:rPr>
                <w:b/>
              </w:rPr>
            </w:pPr>
            <w:r w:rsidRPr="00A23898">
              <w:rPr>
                <w:b/>
              </w:rPr>
              <w:t>Avdelning:</w:t>
            </w:r>
          </w:p>
        </w:tc>
      </w:tr>
      <w:tr w:rsidR="003A6624" w:rsidRPr="00015785" w14:paraId="32ED79C0" w14:textId="77777777" w:rsidTr="00673142">
        <w:sdt>
          <w:sdtPr>
            <w:rPr>
              <w:bCs/>
            </w:rPr>
            <w:id w:val="-1829516541"/>
            <w:placeholder>
              <w:docPart w:val="EE65A2A8202E4C3BBE75A7DEB28DF380"/>
            </w:placeholder>
            <w:showingPlcHdr/>
          </w:sdtPr>
          <w:sdtEndPr/>
          <w:sdtContent>
            <w:tc>
              <w:tcPr>
                <w:tcW w:w="4585" w:type="dxa"/>
              </w:tcPr>
              <w:p w14:paraId="24580948" w14:textId="77777777" w:rsidR="003A6624" w:rsidRPr="00015785" w:rsidRDefault="003A6624" w:rsidP="00673142">
                <w:pPr>
                  <w:pStyle w:val="Brdtext1"/>
                  <w:rPr>
                    <w:bCs/>
                  </w:rPr>
                </w:pPr>
                <w:r w:rsidRPr="000F77EC">
                  <w:rPr>
                    <w:rStyle w:val="Platshllartext"/>
                  </w:rPr>
                  <w:t>Klicka eller tryck här för att ange text.</w:t>
                </w:r>
              </w:p>
            </w:tc>
          </w:sdtContent>
        </w:sdt>
        <w:sdt>
          <w:sdtPr>
            <w:rPr>
              <w:bCs/>
            </w:rPr>
            <w:id w:val="1236586896"/>
            <w:placeholder>
              <w:docPart w:val="49F1915E9AD444C1B631674D178D15E1"/>
            </w:placeholder>
            <w:showingPlcHdr/>
          </w:sdtPr>
          <w:sdtEndPr/>
          <w:sdtContent>
            <w:tc>
              <w:tcPr>
                <w:tcW w:w="4585" w:type="dxa"/>
              </w:tcPr>
              <w:p w14:paraId="6068E386" w14:textId="77777777" w:rsidR="003A6624" w:rsidRPr="00015785" w:rsidRDefault="003A6624" w:rsidP="00673142">
                <w:pPr>
                  <w:pStyle w:val="Brdtext1"/>
                  <w:rPr>
                    <w:bCs/>
                  </w:rPr>
                </w:pPr>
                <w:r w:rsidRPr="000F77EC">
                  <w:rPr>
                    <w:rStyle w:val="Platshllartext"/>
                  </w:rPr>
                  <w:t>Klicka eller tryck här för att ange text.</w:t>
                </w:r>
              </w:p>
            </w:tc>
          </w:sdtContent>
        </w:sdt>
      </w:tr>
    </w:tbl>
    <w:p w14:paraId="5B648E12" w14:textId="77777777" w:rsidR="003A6624" w:rsidRPr="001F717F" w:rsidRDefault="003A6624" w:rsidP="003A6624">
      <w:pPr>
        <w:pStyle w:val="Brdtext1"/>
        <w:rPr>
          <w:b/>
          <w:sz w:val="6"/>
          <w:szCs w:val="6"/>
        </w:rPr>
      </w:pPr>
    </w:p>
    <w:tbl>
      <w:tblPr>
        <w:tblStyle w:val="Tabellrutnt"/>
        <w:tblW w:w="0" w:type="auto"/>
        <w:tblLook w:val="04A0" w:firstRow="1" w:lastRow="0" w:firstColumn="1" w:lastColumn="0" w:noHBand="0" w:noVBand="1"/>
      </w:tblPr>
      <w:tblGrid>
        <w:gridCol w:w="4585"/>
        <w:gridCol w:w="4585"/>
      </w:tblGrid>
      <w:tr w:rsidR="003A6624" w14:paraId="20BFD8E9" w14:textId="77777777" w:rsidTr="00247B90">
        <w:tc>
          <w:tcPr>
            <w:tcW w:w="4585" w:type="dxa"/>
            <w:shd w:val="clear" w:color="auto" w:fill="D9D9D9" w:themeFill="background1" w:themeFillShade="D9"/>
          </w:tcPr>
          <w:p w14:paraId="3BAB21C7" w14:textId="77777777" w:rsidR="003A6624" w:rsidRPr="00A23898" w:rsidRDefault="003A6624" w:rsidP="00673142">
            <w:pPr>
              <w:pStyle w:val="Brdtext1"/>
              <w:rPr>
                <w:b/>
              </w:rPr>
            </w:pPr>
            <w:r>
              <w:rPr>
                <w:b/>
              </w:rPr>
              <w:t>Postadress</w:t>
            </w:r>
            <w:r w:rsidRPr="00A23898">
              <w:rPr>
                <w:b/>
              </w:rPr>
              <w:t>:</w:t>
            </w:r>
          </w:p>
        </w:tc>
        <w:tc>
          <w:tcPr>
            <w:tcW w:w="4585" w:type="dxa"/>
            <w:shd w:val="clear" w:color="auto" w:fill="D9D9D9" w:themeFill="background1" w:themeFillShade="D9"/>
          </w:tcPr>
          <w:p w14:paraId="2F3BB5F2" w14:textId="77777777" w:rsidR="003A6624" w:rsidRPr="00A23898" w:rsidRDefault="003A6624" w:rsidP="00673142">
            <w:pPr>
              <w:pStyle w:val="Brdtext1"/>
              <w:rPr>
                <w:b/>
              </w:rPr>
            </w:pPr>
            <w:r>
              <w:rPr>
                <w:b/>
              </w:rPr>
              <w:t>Postnummer</w:t>
            </w:r>
            <w:r w:rsidRPr="00A23898">
              <w:rPr>
                <w:b/>
              </w:rPr>
              <w:t>:</w:t>
            </w:r>
          </w:p>
        </w:tc>
      </w:tr>
      <w:tr w:rsidR="003A6624" w:rsidRPr="00E814CF" w14:paraId="03C5EDA2" w14:textId="77777777" w:rsidTr="00673142">
        <w:sdt>
          <w:sdtPr>
            <w:rPr>
              <w:bCs/>
            </w:rPr>
            <w:id w:val="755795911"/>
            <w:placeholder>
              <w:docPart w:val="7715A20922564F3BA5A9E73D3AEE4971"/>
            </w:placeholder>
            <w:showingPlcHdr/>
          </w:sdtPr>
          <w:sdtEndPr/>
          <w:sdtContent>
            <w:tc>
              <w:tcPr>
                <w:tcW w:w="4585" w:type="dxa"/>
              </w:tcPr>
              <w:p w14:paraId="7AF12DDF" w14:textId="77777777" w:rsidR="003A6624" w:rsidRPr="00E814CF" w:rsidRDefault="003A6624" w:rsidP="00673142">
                <w:pPr>
                  <w:pStyle w:val="Brdtext1"/>
                  <w:rPr>
                    <w:bCs/>
                  </w:rPr>
                </w:pPr>
                <w:r w:rsidRPr="000F77EC">
                  <w:rPr>
                    <w:rStyle w:val="Platshllartext"/>
                  </w:rPr>
                  <w:t>Klicka eller tryck här för att ange text.</w:t>
                </w:r>
              </w:p>
            </w:tc>
          </w:sdtContent>
        </w:sdt>
        <w:sdt>
          <w:sdtPr>
            <w:rPr>
              <w:bCs/>
            </w:rPr>
            <w:id w:val="-850174249"/>
            <w:placeholder>
              <w:docPart w:val="C4C307B66D64418699DB13299642620E"/>
            </w:placeholder>
            <w:showingPlcHdr/>
          </w:sdtPr>
          <w:sdtEndPr/>
          <w:sdtContent>
            <w:tc>
              <w:tcPr>
                <w:tcW w:w="4585" w:type="dxa"/>
              </w:tcPr>
              <w:p w14:paraId="1179ABF1" w14:textId="77777777" w:rsidR="003A6624" w:rsidRPr="00E814CF" w:rsidRDefault="003A6624" w:rsidP="00673142">
                <w:pPr>
                  <w:pStyle w:val="Brdtext1"/>
                  <w:rPr>
                    <w:bCs/>
                  </w:rPr>
                </w:pPr>
                <w:r w:rsidRPr="000F77EC">
                  <w:rPr>
                    <w:rStyle w:val="Platshllartext"/>
                  </w:rPr>
                  <w:t>Klicka eller tryck här för att ange text.</w:t>
                </w:r>
              </w:p>
            </w:tc>
          </w:sdtContent>
        </w:sdt>
      </w:tr>
    </w:tbl>
    <w:p w14:paraId="5B3A125A" w14:textId="77777777" w:rsidR="003A6624" w:rsidRPr="001F717F" w:rsidRDefault="003A6624" w:rsidP="003A6624">
      <w:pPr>
        <w:pStyle w:val="Brdtext1"/>
        <w:rPr>
          <w:b/>
          <w:sz w:val="6"/>
          <w:szCs w:val="6"/>
        </w:rPr>
      </w:pPr>
    </w:p>
    <w:tbl>
      <w:tblPr>
        <w:tblStyle w:val="Tabellrutnt"/>
        <w:tblW w:w="0" w:type="auto"/>
        <w:tblLook w:val="04A0" w:firstRow="1" w:lastRow="0" w:firstColumn="1" w:lastColumn="0" w:noHBand="0" w:noVBand="1"/>
      </w:tblPr>
      <w:tblGrid>
        <w:gridCol w:w="4585"/>
        <w:gridCol w:w="4585"/>
      </w:tblGrid>
      <w:tr w:rsidR="003A6624" w14:paraId="30C5299B" w14:textId="77777777" w:rsidTr="00247B90">
        <w:tc>
          <w:tcPr>
            <w:tcW w:w="4585" w:type="dxa"/>
            <w:shd w:val="clear" w:color="auto" w:fill="D9D9D9" w:themeFill="background1" w:themeFillShade="D9"/>
          </w:tcPr>
          <w:p w14:paraId="5DDEF0DE" w14:textId="77777777" w:rsidR="003A6624" w:rsidRPr="00A23898" w:rsidRDefault="003A6624" w:rsidP="00673142">
            <w:pPr>
              <w:pStyle w:val="Brdtext1"/>
              <w:rPr>
                <w:b/>
              </w:rPr>
            </w:pPr>
            <w:r>
              <w:rPr>
                <w:b/>
              </w:rPr>
              <w:t>Ort</w:t>
            </w:r>
            <w:r w:rsidRPr="00A23898">
              <w:rPr>
                <w:b/>
              </w:rPr>
              <w:t>:</w:t>
            </w:r>
          </w:p>
        </w:tc>
        <w:tc>
          <w:tcPr>
            <w:tcW w:w="4585" w:type="dxa"/>
            <w:shd w:val="clear" w:color="auto" w:fill="D9D9D9" w:themeFill="background1" w:themeFillShade="D9"/>
          </w:tcPr>
          <w:p w14:paraId="4CCB5D3F" w14:textId="77777777" w:rsidR="003A6624" w:rsidRPr="00A23898" w:rsidRDefault="003A6624" w:rsidP="00673142">
            <w:pPr>
              <w:pStyle w:val="Brdtext1"/>
              <w:rPr>
                <w:b/>
              </w:rPr>
            </w:pPr>
            <w:r>
              <w:rPr>
                <w:b/>
              </w:rPr>
              <w:t>Besöksadress</w:t>
            </w:r>
            <w:r w:rsidRPr="00A23898">
              <w:rPr>
                <w:b/>
              </w:rPr>
              <w:t>:</w:t>
            </w:r>
          </w:p>
        </w:tc>
      </w:tr>
      <w:tr w:rsidR="003A6624" w:rsidRPr="00E814CF" w14:paraId="7EC96970" w14:textId="77777777" w:rsidTr="00673142">
        <w:sdt>
          <w:sdtPr>
            <w:rPr>
              <w:bCs/>
            </w:rPr>
            <w:id w:val="1753927176"/>
            <w:placeholder>
              <w:docPart w:val="6DA39161CBAB4A789E1F647927AB8C67"/>
            </w:placeholder>
            <w:showingPlcHdr/>
          </w:sdtPr>
          <w:sdtEndPr/>
          <w:sdtContent>
            <w:tc>
              <w:tcPr>
                <w:tcW w:w="4585" w:type="dxa"/>
              </w:tcPr>
              <w:p w14:paraId="16D9F27B" w14:textId="77777777" w:rsidR="003A6624" w:rsidRPr="00E814CF" w:rsidRDefault="003A6624" w:rsidP="00673142">
                <w:pPr>
                  <w:pStyle w:val="Brdtext1"/>
                  <w:rPr>
                    <w:bCs/>
                  </w:rPr>
                </w:pPr>
                <w:r w:rsidRPr="000F77EC">
                  <w:rPr>
                    <w:rStyle w:val="Platshllartext"/>
                  </w:rPr>
                  <w:t>Klicka eller tryck här för att ange text.</w:t>
                </w:r>
              </w:p>
            </w:tc>
          </w:sdtContent>
        </w:sdt>
        <w:sdt>
          <w:sdtPr>
            <w:rPr>
              <w:bCs/>
            </w:rPr>
            <w:id w:val="-1039969902"/>
            <w:placeholder>
              <w:docPart w:val="B4B32C27EAB9478BA27E6E55C7C734BB"/>
            </w:placeholder>
            <w:showingPlcHdr/>
          </w:sdtPr>
          <w:sdtEndPr/>
          <w:sdtContent>
            <w:tc>
              <w:tcPr>
                <w:tcW w:w="4585" w:type="dxa"/>
              </w:tcPr>
              <w:p w14:paraId="423823FD" w14:textId="77777777" w:rsidR="003A6624" w:rsidRPr="00E814CF" w:rsidRDefault="003A6624" w:rsidP="00673142">
                <w:pPr>
                  <w:pStyle w:val="Brdtext1"/>
                  <w:rPr>
                    <w:bCs/>
                  </w:rPr>
                </w:pPr>
                <w:r w:rsidRPr="000F77EC">
                  <w:rPr>
                    <w:rStyle w:val="Platshllartext"/>
                  </w:rPr>
                  <w:t>Klicka eller tryck här för att ange text.</w:t>
                </w:r>
              </w:p>
            </w:tc>
          </w:sdtContent>
        </w:sdt>
      </w:tr>
    </w:tbl>
    <w:p w14:paraId="0FDEE74D" w14:textId="77777777" w:rsidR="003A6624" w:rsidRPr="001F717F" w:rsidRDefault="003A6624" w:rsidP="003A6624">
      <w:pPr>
        <w:pStyle w:val="Brdtext1"/>
        <w:rPr>
          <w:b/>
          <w:sz w:val="6"/>
          <w:szCs w:val="4"/>
        </w:rPr>
      </w:pPr>
    </w:p>
    <w:tbl>
      <w:tblPr>
        <w:tblStyle w:val="Tabellrutnt"/>
        <w:tblW w:w="0" w:type="auto"/>
        <w:tblLook w:val="04A0" w:firstRow="1" w:lastRow="0" w:firstColumn="1" w:lastColumn="0" w:noHBand="0" w:noVBand="1"/>
      </w:tblPr>
      <w:tblGrid>
        <w:gridCol w:w="4585"/>
        <w:gridCol w:w="4585"/>
      </w:tblGrid>
      <w:tr w:rsidR="003A6624" w14:paraId="5E58D940" w14:textId="77777777" w:rsidTr="00247B90">
        <w:tc>
          <w:tcPr>
            <w:tcW w:w="4585" w:type="dxa"/>
            <w:shd w:val="clear" w:color="auto" w:fill="D9D9D9" w:themeFill="background1" w:themeFillShade="D9"/>
          </w:tcPr>
          <w:p w14:paraId="755C20F4" w14:textId="77777777" w:rsidR="003A6624" w:rsidRPr="00A23898" w:rsidRDefault="003A6624" w:rsidP="00673142">
            <w:pPr>
              <w:pStyle w:val="Brdtext1"/>
              <w:rPr>
                <w:b/>
              </w:rPr>
            </w:pPr>
            <w:r>
              <w:rPr>
                <w:b/>
              </w:rPr>
              <w:t>Telefonnummer</w:t>
            </w:r>
            <w:r w:rsidRPr="00A23898">
              <w:rPr>
                <w:b/>
              </w:rPr>
              <w:t>:</w:t>
            </w:r>
          </w:p>
        </w:tc>
        <w:tc>
          <w:tcPr>
            <w:tcW w:w="4585" w:type="dxa"/>
            <w:shd w:val="clear" w:color="auto" w:fill="D9D9D9" w:themeFill="background1" w:themeFillShade="D9"/>
          </w:tcPr>
          <w:p w14:paraId="6A692261" w14:textId="77777777" w:rsidR="003A6624" w:rsidRPr="00A23898" w:rsidRDefault="003A6624" w:rsidP="00673142">
            <w:pPr>
              <w:pStyle w:val="Brdtext1"/>
              <w:rPr>
                <w:b/>
              </w:rPr>
            </w:pPr>
            <w:r>
              <w:rPr>
                <w:b/>
              </w:rPr>
              <w:t>Webbplats</w:t>
            </w:r>
            <w:r w:rsidRPr="00A23898">
              <w:rPr>
                <w:b/>
              </w:rPr>
              <w:t>:</w:t>
            </w:r>
          </w:p>
        </w:tc>
      </w:tr>
      <w:tr w:rsidR="003A6624" w:rsidRPr="00E814CF" w14:paraId="2132593C" w14:textId="77777777" w:rsidTr="00673142">
        <w:sdt>
          <w:sdtPr>
            <w:rPr>
              <w:bCs/>
            </w:rPr>
            <w:id w:val="2144921328"/>
            <w:placeholder>
              <w:docPart w:val="77D7749A2217446B982A9D5673A21889"/>
            </w:placeholder>
            <w:showingPlcHdr/>
          </w:sdtPr>
          <w:sdtEndPr/>
          <w:sdtContent>
            <w:tc>
              <w:tcPr>
                <w:tcW w:w="4585" w:type="dxa"/>
              </w:tcPr>
              <w:p w14:paraId="11934950" w14:textId="77777777" w:rsidR="003A6624" w:rsidRPr="00E814CF" w:rsidRDefault="003A6624" w:rsidP="00673142">
                <w:pPr>
                  <w:pStyle w:val="Brdtext1"/>
                  <w:rPr>
                    <w:bCs/>
                  </w:rPr>
                </w:pPr>
                <w:r w:rsidRPr="000F77EC">
                  <w:rPr>
                    <w:rStyle w:val="Platshllartext"/>
                  </w:rPr>
                  <w:t>Klicka eller tryck här för att ange text.</w:t>
                </w:r>
              </w:p>
            </w:tc>
          </w:sdtContent>
        </w:sdt>
        <w:sdt>
          <w:sdtPr>
            <w:rPr>
              <w:bCs/>
            </w:rPr>
            <w:id w:val="286939509"/>
            <w:placeholder>
              <w:docPart w:val="ADBE128716A749A98AE414B9ABF96BDE"/>
            </w:placeholder>
            <w:showingPlcHdr/>
          </w:sdtPr>
          <w:sdtEndPr/>
          <w:sdtContent>
            <w:tc>
              <w:tcPr>
                <w:tcW w:w="4585" w:type="dxa"/>
              </w:tcPr>
              <w:p w14:paraId="5A704C77" w14:textId="77777777" w:rsidR="003A6624" w:rsidRPr="00E814CF" w:rsidRDefault="003A6624" w:rsidP="00673142">
                <w:pPr>
                  <w:pStyle w:val="Brdtext1"/>
                  <w:rPr>
                    <w:bCs/>
                  </w:rPr>
                </w:pPr>
                <w:r w:rsidRPr="000F77EC">
                  <w:rPr>
                    <w:rStyle w:val="Platshllartext"/>
                  </w:rPr>
                  <w:t>Klicka eller tryck här för att ange text.</w:t>
                </w:r>
              </w:p>
            </w:tc>
          </w:sdtContent>
        </w:sdt>
      </w:tr>
    </w:tbl>
    <w:p w14:paraId="23960AC5" w14:textId="77777777" w:rsidR="003A6624" w:rsidRPr="001F717F" w:rsidRDefault="003A6624" w:rsidP="003A6624">
      <w:pPr>
        <w:pStyle w:val="Brdtext1"/>
        <w:rPr>
          <w:b/>
          <w:sz w:val="6"/>
          <w:szCs w:val="4"/>
        </w:rPr>
      </w:pPr>
    </w:p>
    <w:p w14:paraId="4E27F557" w14:textId="77777777" w:rsidR="003A6624" w:rsidRPr="006E248E" w:rsidRDefault="003A6624" w:rsidP="003A6624">
      <w:pPr>
        <w:pStyle w:val="Rubrik2"/>
        <w:numPr>
          <w:ilvl w:val="1"/>
          <w:numId w:val="2"/>
        </w:numPr>
        <w:tabs>
          <w:tab w:val="clear" w:pos="1304"/>
          <w:tab w:val="num" w:pos="1440"/>
        </w:tabs>
        <w:spacing w:before="240" w:after="0"/>
        <w:ind w:left="1440" w:hanging="720"/>
      </w:pPr>
      <w:bookmarkStart w:id="16" w:name="_Toc175578055"/>
      <w:r w:rsidRPr="007D3FE4">
        <w:t>Behörig firmatecknare/verksamhetsansvarig</w:t>
      </w:r>
      <w:bookmarkEnd w:id="16"/>
    </w:p>
    <w:tbl>
      <w:tblPr>
        <w:tblStyle w:val="Tabellrutnt"/>
        <w:tblW w:w="0" w:type="auto"/>
        <w:tblLook w:val="04A0" w:firstRow="1" w:lastRow="0" w:firstColumn="1" w:lastColumn="0" w:noHBand="0" w:noVBand="1"/>
      </w:tblPr>
      <w:tblGrid>
        <w:gridCol w:w="4585"/>
        <w:gridCol w:w="4585"/>
      </w:tblGrid>
      <w:tr w:rsidR="003A6624" w14:paraId="13C811FD" w14:textId="77777777" w:rsidTr="00247B90">
        <w:tc>
          <w:tcPr>
            <w:tcW w:w="4585" w:type="dxa"/>
            <w:shd w:val="clear" w:color="auto" w:fill="D9D9D9" w:themeFill="background1" w:themeFillShade="D9"/>
          </w:tcPr>
          <w:p w14:paraId="6DFBF946" w14:textId="77777777" w:rsidR="003A6624" w:rsidRPr="00A23898" w:rsidRDefault="003A6624" w:rsidP="00673142">
            <w:pPr>
              <w:pStyle w:val="Brdtext1"/>
              <w:rPr>
                <w:b/>
              </w:rPr>
            </w:pPr>
            <w:r>
              <w:rPr>
                <w:b/>
              </w:rPr>
              <w:t>För- och efternamn</w:t>
            </w:r>
          </w:p>
        </w:tc>
        <w:tc>
          <w:tcPr>
            <w:tcW w:w="4585" w:type="dxa"/>
            <w:shd w:val="clear" w:color="auto" w:fill="D9D9D9" w:themeFill="background1" w:themeFillShade="D9"/>
          </w:tcPr>
          <w:p w14:paraId="7696D721" w14:textId="77777777" w:rsidR="003A6624" w:rsidRPr="00A23898" w:rsidRDefault="003A6624" w:rsidP="00673142">
            <w:pPr>
              <w:pStyle w:val="Brdtext1"/>
              <w:rPr>
                <w:b/>
              </w:rPr>
            </w:pPr>
            <w:r>
              <w:rPr>
                <w:b/>
              </w:rPr>
              <w:t>Befattning:</w:t>
            </w:r>
          </w:p>
        </w:tc>
      </w:tr>
      <w:tr w:rsidR="003A6624" w:rsidRPr="00E814CF" w14:paraId="70213C92" w14:textId="77777777" w:rsidTr="00673142">
        <w:sdt>
          <w:sdtPr>
            <w:rPr>
              <w:bCs/>
            </w:rPr>
            <w:id w:val="-1897651741"/>
            <w:placeholder>
              <w:docPart w:val="32031720941A4712BA7F48E39ED38639"/>
            </w:placeholder>
            <w:showingPlcHdr/>
          </w:sdtPr>
          <w:sdtEndPr/>
          <w:sdtContent>
            <w:tc>
              <w:tcPr>
                <w:tcW w:w="4585" w:type="dxa"/>
              </w:tcPr>
              <w:p w14:paraId="7D66DA44" w14:textId="77777777" w:rsidR="003A6624" w:rsidRPr="00E814CF" w:rsidRDefault="003A6624" w:rsidP="00673142">
                <w:pPr>
                  <w:pStyle w:val="Brdtext1"/>
                  <w:rPr>
                    <w:bCs/>
                  </w:rPr>
                </w:pPr>
                <w:r w:rsidRPr="000F77EC">
                  <w:rPr>
                    <w:rStyle w:val="Platshllartext"/>
                  </w:rPr>
                  <w:t>Klicka eller tryck här för att ange text.</w:t>
                </w:r>
              </w:p>
            </w:tc>
          </w:sdtContent>
        </w:sdt>
        <w:sdt>
          <w:sdtPr>
            <w:rPr>
              <w:bCs/>
            </w:rPr>
            <w:id w:val="356940387"/>
            <w:placeholder>
              <w:docPart w:val="EA37D24E40384DAD889E775A705A999E"/>
            </w:placeholder>
            <w:showingPlcHdr/>
          </w:sdtPr>
          <w:sdtEndPr/>
          <w:sdtContent>
            <w:tc>
              <w:tcPr>
                <w:tcW w:w="4585" w:type="dxa"/>
              </w:tcPr>
              <w:p w14:paraId="6DD06E38" w14:textId="77777777" w:rsidR="003A6624" w:rsidRPr="00E814CF" w:rsidRDefault="003A6624" w:rsidP="00673142">
                <w:pPr>
                  <w:pStyle w:val="Brdtext1"/>
                  <w:rPr>
                    <w:bCs/>
                  </w:rPr>
                </w:pPr>
                <w:r w:rsidRPr="000F77EC">
                  <w:rPr>
                    <w:rStyle w:val="Platshllartext"/>
                  </w:rPr>
                  <w:t>Klicka eller tryck här för att ange text.</w:t>
                </w:r>
              </w:p>
            </w:tc>
          </w:sdtContent>
        </w:sdt>
      </w:tr>
    </w:tbl>
    <w:p w14:paraId="461DB256" w14:textId="77777777" w:rsidR="003A6624" w:rsidRPr="001F717F" w:rsidRDefault="003A6624" w:rsidP="003A6624">
      <w:pPr>
        <w:pStyle w:val="Brdtext1"/>
        <w:rPr>
          <w:b/>
          <w:sz w:val="6"/>
          <w:szCs w:val="4"/>
        </w:rPr>
      </w:pPr>
    </w:p>
    <w:tbl>
      <w:tblPr>
        <w:tblStyle w:val="Tabellrutnt"/>
        <w:tblW w:w="0" w:type="auto"/>
        <w:tblLook w:val="04A0" w:firstRow="1" w:lastRow="0" w:firstColumn="1" w:lastColumn="0" w:noHBand="0" w:noVBand="1"/>
      </w:tblPr>
      <w:tblGrid>
        <w:gridCol w:w="4585"/>
        <w:gridCol w:w="4585"/>
      </w:tblGrid>
      <w:tr w:rsidR="003A6624" w14:paraId="64BFC5A3" w14:textId="77777777" w:rsidTr="00247B90">
        <w:tc>
          <w:tcPr>
            <w:tcW w:w="4585" w:type="dxa"/>
            <w:shd w:val="clear" w:color="auto" w:fill="D9D9D9" w:themeFill="background1" w:themeFillShade="D9"/>
          </w:tcPr>
          <w:p w14:paraId="7C4F6C79" w14:textId="77777777" w:rsidR="003A6624" w:rsidRPr="00A23898" w:rsidRDefault="003A6624" w:rsidP="00673142">
            <w:pPr>
              <w:pStyle w:val="Brdtext1"/>
              <w:rPr>
                <w:b/>
              </w:rPr>
            </w:pPr>
            <w:r>
              <w:rPr>
                <w:b/>
              </w:rPr>
              <w:t>Telefonnummer</w:t>
            </w:r>
            <w:r w:rsidRPr="00A23898">
              <w:rPr>
                <w:b/>
              </w:rPr>
              <w:t>:</w:t>
            </w:r>
          </w:p>
        </w:tc>
        <w:tc>
          <w:tcPr>
            <w:tcW w:w="4585" w:type="dxa"/>
            <w:shd w:val="clear" w:color="auto" w:fill="D9D9D9" w:themeFill="background1" w:themeFillShade="D9"/>
          </w:tcPr>
          <w:p w14:paraId="0E0158FE" w14:textId="77777777" w:rsidR="003A6624" w:rsidRPr="00A23898" w:rsidRDefault="003A6624" w:rsidP="00673142">
            <w:pPr>
              <w:pStyle w:val="Brdtext1"/>
              <w:rPr>
                <w:b/>
              </w:rPr>
            </w:pPr>
            <w:r>
              <w:rPr>
                <w:b/>
              </w:rPr>
              <w:t>E-post</w:t>
            </w:r>
            <w:r w:rsidRPr="00A23898">
              <w:rPr>
                <w:b/>
              </w:rPr>
              <w:t>:</w:t>
            </w:r>
          </w:p>
        </w:tc>
      </w:tr>
      <w:tr w:rsidR="003A6624" w:rsidRPr="00E814CF" w14:paraId="0B33411E" w14:textId="77777777" w:rsidTr="00673142">
        <w:sdt>
          <w:sdtPr>
            <w:rPr>
              <w:bCs/>
            </w:rPr>
            <w:id w:val="1303962780"/>
            <w:placeholder>
              <w:docPart w:val="BC71B83907BD4499BDFC7A84A93D2828"/>
            </w:placeholder>
            <w:showingPlcHdr/>
          </w:sdtPr>
          <w:sdtEndPr/>
          <w:sdtContent>
            <w:tc>
              <w:tcPr>
                <w:tcW w:w="4585" w:type="dxa"/>
              </w:tcPr>
              <w:p w14:paraId="2C0DF55A" w14:textId="77777777" w:rsidR="003A6624" w:rsidRPr="00E814CF" w:rsidRDefault="003A6624" w:rsidP="00673142">
                <w:pPr>
                  <w:pStyle w:val="Brdtext1"/>
                  <w:rPr>
                    <w:bCs/>
                  </w:rPr>
                </w:pPr>
                <w:r w:rsidRPr="000F77EC">
                  <w:rPr>
                    <w:rStyle w:val="Platshllartext"/>
                  </w:rPr>
                  <w:t>Klicka eller tryck här för att ange text.</w:t>
                </w:r>
              </w:p>
            </w:tc>
          </w:sdtContent>
        </w:sdt>
        <w:sdt>
          <w:sdtPr>
            <w:rPr>
              <w:bCs/>
            </w:rPr>
            <w:id w:val="-1061950763"/>
            <w:placeholder>
              <w:docPart w:val="1E6FC40C4C5B41DC94A3F93BF0E2BE81"/>
            </w:placeholder>
            <w:showingPlcHdr/>
          </w:sdtPr>
          <w:sdtEndPr/>
          <w:sdtContent>
            <w:tc>
              <w:tcPr>
                <w:tcW w:w="4585" w:type="dxa"/>
              </w:tcPr>
              <w:p w14:paraId="2E8A5031" w14:textId="77777777" w:rsidR="003A6624" w:rsidRPr="00E814CF" w:rsidRDefault="003A6624" w:rsidP="00673142">
                <w:pPr>
                  <w:pStyle w:val="Brdtext1"/>
                  <w:rPr>
                    <w:bCs/>
                  </w:rPr>
                </w:pPr>
                <w:r w:rsidRPr="000F77EC">
                  <w:rPr>
                    <w:rStyle w:val="Platshllartext"/>
                  </w:rPr>
                  <w:t>Klicka eller tryck här för att ange text.</w:t>
                </w:r>
              </w:p>
            </w:tc>
          </w:sdtContent>
        </w:sdt>
      </w:tr>
    </w:tbl>
    <w:p w14:paraId="4855E328" w14:textId="77777777" w:rsidR="003A6624" w:rsidRPr="006E248E" w:rsidRDefault="003A6624" w:rsidP="003A6624">
      <w:pPr>
        <w:pStyle w:val="Rubrik2"/>
        <w:numPr>
          <w:ilvl w:val="1"/>
          <w:numId w:val="2"/>
        </w:numPr>
        <w:tabs>
          <w:tab w:val="clear" w:pos="1304"/>
          <w:tab w:val="num" w:pos="1440"/>
        </w:tabs>
        <w:spacing w:before="240" w:after="0"/>
        <w:ind w:left="1440" w:hanging="720"/>
      </w:pPr>
      <w:bookmarkStart w:id="17" w:name="_Toc175578056"/>
      <w:r w:rsidRPr="006B3A23">
        <w:t>Ansvarig för upprätthållande av kvalitetssystem</w:t>
      </w:r>
      <w:bookmarkEnd w:id="17"/>
    </w:p>
    <w:tbl>
      <w:tblPr>
        <w:tblStyle w:val="Tabellrutnt"/>
        <w:tblW w:w="0" w:type="auto"/>
        <w:tblLook w:val="04A0" w:firstRow="1" w:lastRow="0" w:firstColumn="1" w:lastColumn="0" w:noHBand="0" w:noVBand="1"/>
      </w:tblPr>
      <w:tblGrid>
        <w:gridCol w:w="4585"/>
        <w:gridCol w:w="4585"/>
      </w:tblGrid>
      <w:tr w:rsidR="003A6624" w14:paraId="1CAFFE02" w14:textId="77777777" w:rsidTr="00247B90">
        <w:tc>
          <w:tcPr>
            <w:tcW w:w="4585" w:type="dxa"/>
            <w:shd w:val="clear" w:color="auto" w:fill="D9D9D9" w:themeFill="background1" w:themeFillShade="D9"/>
          </w:tcPr>
          <w:p w14:paraId="21F84568" w14:textId="77777777" w:rsidR="003A6624" w:rsidRPr="00A23898" w:rsidRDefault="003A6624" w:rsidP="00673142">
            <w:pPr>
              <w:pStyle w:val="Brdtext1"/>
              <w:rPr>
                <w:b/>
              </w:rPr>
            </w:pPr>
            <w:r>
              <w:rPr>
                <w:b/>
              </w:rPr>
              <w:t>För- och efternamn</w:t>
            </w:r>
          </w:p>
        </w:tc>
        <w:tc>
          <w:tcPr>
            <w:tcW w:w="4585" w:type="dxa"/>
            <w:shd w:val="clear" w:color="auto" w:fill="D9D9D9" w:themeFill="background1" w:themeFillShade="D9"/>
          </w:tcPr>
          <w:p w14:paraId="4C8B7262" w14:textId="77777777" w:rsidR="003A6624" w:rsidRPr="00A23898" w:rsidRDefault="003A6624" w:rsidP="00673142">
            <w:pPr>
              <w:pStyle w:val="Brdtext1"/>
              <w:rPr>
                <w:b/>
              </w:rPr>
            </w:pPr>
            <w:r>
              <w:rPr>
                <w:b/>
              </w:rPr>
              <w:t>Befattning:</w:t>
            </w:r>
          </w:p>
        </w:tc>
      </w:tr>
      <w:tr w:rsidR="003A6624" w:rsidRPr="00E814CF" w14:paraId="1EF87166" w14:textId="77777777" w:rsidTr="00673142">
        <w:sdt>
          <w:sdtPr>
            <w:rPr>
              <w:bCs/>
            </w:rPr>
            <w:id w:val="-1326811776"/>
            <w:placeholder>
              <w:docPart w:val="DBCBA057066C4F878FA23005D4F25C78"/>
            </w:placeholder>
            <w:showingPlcHdr/>
          </w:sdtPr>
          <w:sdtEndPr/>
          <w:sdtContent>
            <w:tc>
              <w:tcPr>
                <w:tcW w:w="4585" w:type="dxa"/>
              </w:tcPr>
              <w:p w14:paraId="26B0557D" w14:textId="77777777" w:rsidR="003A6624" w:rsidRPr="00E814CF" w:rsidRDefault="003A6624" w:rsidP="00673142">
                <w:pPr>
                  <w:pStyle w:val="Brdtext1"/>
                  <w:rPr>
                    <w:bCs/>
                  </w:rPr>
                </w:pPr>
                <w:r w:rsidRPr="000F77EC">
                  <w:rPr>
                    <w:rStyle w:val="Platshllartext"/>
                  </w:rPr>
                  <w:t>Klicka eller tryck här för att ange text.</w:t>
                </w:r>
              </w:p>
            </w:tc>
          </w:sdtContent>
        </w:sdt>
        <w:sdt>
          <w:sdtPr>
            <w:rPr>
              <w:bCs/>
            </w:rPr>
            <w:id w:val="-601036223"/>
            <w:placeholder>
              <w:docPart w:val="4C0D025FF4004A129ADC3E9E2873F054"/>
            </w:placeholder>
            <w:showingPlcHdr/>
          </w:sdtPr>
          <w:sdtEndPr/>
          <w:sdtContent>
            <w:tc>
              <w:tcPr>
                <w:tcW w:w="4585" w:type="dxa"/>
              </w:tcPr>
              <w:p w14:paraId="55CC702E" w14:textId="77777777" w:rsidR="003A6624" w:rsidRPr="00E814CF" w:rsidRDefault="003A6624" w:rsidP="00673142">
                <w:pPr>
                  <w:pStyle w:val="Brdtext1"/>
                  <w:rPr>
                    <w:bCs/>
                  </w:rPr>
                </w:pPr>
                <w:r w:rsidRPr="000F77EC">
                  <w:rPr>
                    <w:rStyle w:val="Platshllartext"/>
                  </w:rPr>
                  <w:t>Klicka eller tryck här för att ange text.</w:t>
                </w:r>
              </w:p>
            </w:tc>
          </w:sdtContent>
        </w:sdt>
      </w:tr>
    </w:tbl>
    <w:p w14:paraId="3C2323FB" w14:textId="77777777" w:rsidR="003A6624" w:rsidRPr="006E248E" w:rsidRDefault="003A6624" w:rsidP="003A6624">
      <w:pPr>
        <w:pStyle w:val="Brdtext1"/>
        <w:rPr>
          <w:b/>
          <w:sz w:val="6"/>
          <w:szCs w:val="4"/>
        </w:rPr>
      </w:pPr>
    </w:p>
    <w:tbl>
      <w:tblPr>
        <w:tblStyle w:val="Tabellrutnt"/>
        <w:tblW w:w="0" w:type="auto"/>
        <w:tblLook w:val="04A0" w:firstRow="1" w:lastRow="0" w:firstColumn="1" w:lastColumn="0" w:noHBand="0" w:noVBand="1"/>
      </w:tblPr>
      <w:tblGrid>
        <w:gridCol w:w="4585"/>
        <w:gridCol w:w="4585"/>
      </w:tblGrid>
      <w:tr w:rsidR="003A6624" w14:paraId="29A142D6" w14:textId="77777777" w:rsidTr="00247B90">
        <w:tc>
          <w:tcPr>
            <w:tcW w:w="4585" w:type="dxa"/>
            <w:shd w:val="clear" w:color="auto" w:fill="D9D9D9" w:themeFill="background1" w:themeFillShade="D9"/>
          </w:tcPr>
          <w:p w14:paraId="2B282A6D" w14:textId="77777777" w:rsidR="003A6624" w:rsidRPr="00A23898" w:rsidRDefault="003A6624" w:rsidP="00673142">
            <w:pPr>
              <w:pStyle w:val="Brdtext1"/>
              <w:rPr>
                <w:b/>
              </w:rPr>
            </w:pPr>
            <w:r>
              <w:rPr>
                <w:b/>
              </w:rPr>
              <w:t>Telefonnummer</w:t>
            </w:r>
            <w:r w:rsidRPr="00A23898">
              <w:rPr>
                <w:b/>
              </w:rPr>
              <w:t>:</w:t>
            </w:r>
          </w:p>
        </w:tc>
        <w:tc>
          <w:tcPr>
            <w:tcW w:w="4585" w:type="dxa"/>
            <w:shd w:val="clear" w:color="auto" w:fill="D9D9D9" w:themeFill="background1" w:themeFillShade="D9"/>
          </w:tcPr>
          <w:p w14:paraId="3EF0740F" w14:textId="77777777" w:rsidR="003A6624" w:rsidRPr="00A23898" w:rsidRDefault="003A6624" w:rsidP="00673142">
            <w:pPr>
              <w:pStyle w:val="Brdtext1"/>
              <w:rPr>
                <w:b/>
              </w:rPr>
            </w:pPr>
            <w:r>
              <w:rPr>
                <w:b/>
              </w:rPr>
              <w:t>E-post</w:t>
            </w:r>
            <w:r w:rsidRPr="00A23898">
              <w:rPr>
                <w:b/>
              </w:rPr>
              <w:t>:</w:t>
            </w:r>
          </w:p>
        </w:tc>
      </w:tr>
      <w:tr w:rsidR="003A6624" w:rsidRPr="00E814CF" w14:paraId="0E426D0E" w14:textId="77777777" w:rsidTr="00673142">
        <w:sdt>
          <w:sdtPr>
            <w:rPr>
              <w:bCs/>
            </w:rPr>
            <w:id w:val="-1540343489"/>
            <w:placeholder>
              <w:docPart w:val="596B5D4FCFE24FC29E1D71AD59D55085"/>
            </w:placeholder>
            <w:showingPlcHdr/>
          </w:sdtPr>
          <w:sdtEndPr/>
          <w:sdtContent>
            <w:tc>
              <w:tcPr>
                <w:tcW w:w="4585" w:type="dxa"/>
              </w:tcPr>
              <w:p w14:paraId="2A8DC7FC" w14:textId="77777777" w:rsidR="003A6624" w:rsidRPr="00E814CF" w:rsidRDefault="003A6624" w:rsidP="00673142">
                <w:pPr>
                  <w:pStyle w:val="Brdtext1"/>
                  <w:rPr>
                    <w:bCs/>
                  </w:rPr>
                </w:pPr>
                <w:r w:rsidRPr="000F77EC">
                  <w:rPr>
                    <w:rStyle w:val="Platshllartext"/>
                  </w:rPr>
                  <w:t>Klicka eller tryck här för att ange text.</w:t>
                </w:r>
              </w:p>
            </w:tc>
          </w:sdtContent>
        </w:sdt>
        <w:sdt>
          <w:sdtPr>
            <w:rPr>
              <w:bCs/>
            </w:rPr>
            <w:id w:val="-520157675"/>
            <w:placeholder>
              <w:docPart w:val="B7C04EFD295E4AC7A11461BCF158982E"/>
            </w:placeholder>
            <w:showingPlcHdr/>
          </w:sdtPr>
          <w:sdtEndPr/>
          <w:sdtContent>
            <w:tc>
              <w:tcPr>
                <w:tcW w:w="4585" w:type="dxa"/>
              </w:tcPr>
              <w:p w14:paraId="1C3DE9E3" w14:textId="77777777" w:rsidR="003A6624" w:rsidRPr="00E814CF" w:rsidRDefault="003A6624" w:rsidP="00673142">
                <w:pPr>
                  <w:pStyle w:val="Brdtext1"/>
                  <w:rPr>
                    <w:bCs/>
                  </w:rPr>
                </w:pPr>
                <w:r w:rsidRPr="000F77EC">
                  <w:rPr>
                    <w:rStyle w:val="Platshllartext"/>
                  </w:rPr>
                  <w:t>Klicka eller tryck här för att ange text.</w:t>
                </w:r>
              </w:p>
            </w:tc>
          </w:sdtContent>
        </w:sdt>
      </w:tr>
    </w:tbl>
    <w:p w14:paraId="255E5F6B" w14:textId="77777777" w:rsidR="003A6624" w:rsidRDefault="003A6624" w:rsidP="003A6624">
      <w:pPr>
        <w:pStyle w:val="Rubrik2"/>
        <w:numPr>
          <w:ilvl w:val="1"/>
          <w:numId w:val="2"/>
        </w:numPr>
        <w:tabs>
          <w:tab w:val="clear" w:pos="1304"/>
          <w:tab w:val="num" w:pos="1440"/>
        </w:tabs>
        <w:ind w:left="1440" w:hanging="720"/>
      </w:pPr>
      <w:r>
        <w:br w:type="page"/>
      </w:r>
      <w:bookmarkStart w:id="18" w:name="_Toc175578057"/>
      <w:r>
        <w:lastRenderedPageBreak/>
        <w:t xml:space="preserve">Kontaktperson hos sökanden i frågor rörande </w:t>
      </w:r>
      <w:bookmarkEnd w:id="18"/>
      <w:r>
        <w:t>ansökan</w:t>
      </w:r>
    </w:p>
    <w:p w14:paraId="307F6197" w14:textId="77777777" w:rsidR="003A6624" w:rsidRPr="006E248E" w:rsidRDefault="003A6624" w:rsidP="003A6624">
      <w:pPr>
        <w:pStyle w:val="Brdtext1"/>
      </w:pPr>
      <w:r>
        <w:t xml:space="preserve">Vänligen ange kontaktperson hos sökande för den fortsatta handläggningen av ansökan. Observera att det är angiven kontaktperson som kommer bli delgiven kommande beslut i ärendet.  </w:t>
      </w:r>
    </w:p>
    <w:tbl>
      <w:tblPr>
        <w:tblStyle w:val="Tabellrutnt"/>
        <w:tblW w:w="0" w:type="auto"/>
        <w:tblLook w:val="04A0" w:firstRow="1" w:lastRow="0" w:firstColumn="1" w:lastColumn="0" w:noHBand="0" w:noVBand="1"/>
      </w:tblPr>
      <w:tblGrid>
        <w:gridCol w:w="4585"/>
        <w:gridCol w:w="4585"/>
      </w:tblGrid>
      <w:tr w:rsidR="003A6624" w14:paraId="77BD2D00" w14:textId="77777777" w:rsidTr="00247B90">
        <w:tc>
          <w:tcPr>
            <w:tcW w:w="4585" w:type="dxa"/>
            <w:shd w:val="clear" w:color="auto" w:fill="D9D9D9" w:themeFill="background1" w:themeFillShade="D9"/>
          </w:tcPr>
          <w:p w14:paraId="21CFAFE7" w14:textId="77777777" w:rsidR="003A6624" w:rsidRPr="00A23898" w:rsidRDefault="003A6624" w:rsidP="00673142">
            <w:pPr>
              <w:pStyle w:val="Brdtext1"/>
              <w:rPr>
                <w:b/>
              </w:rPr>
            </w:pPr>
            <w:r>
              <w:rPr>
                <w:b/>
              </w:rPr>
              <w:t>För- och efternamn</w:t>
            </w:r>
          </w:p>
        </w:tc>
        <w:tc>
          <w:tcPr>
            <w:tcW w:w="4585" w:type="dxa"/>
            <w:shd w:val="clear" w:color="auto" w:fill="D9D9D9" w:themeFill="background1" w:themeFillShade="D9"/>
          </w:tcPr>
          <w:p w14:paraId="379C06C9" w14:textId="77777777" w:rsidR="003A6624" w:rsidRPr="00A23898" w:rsidRDefault="003A6624" w:rsidP="00673142">
            <w:pPr>
              <w:pStyle w:val="Brdtext1"/>
              <w:rPr>
                <w:b/>
              </w:rPr>
            </w:pPr>
            <w:r>
              <w:rPr>
                <w:b/>
              </w:rPr>
              <w:t>Befattning:</w:t>
            </w:r>
          </w:p>
        </w:tc>
      </w:tr>
      <w:tr w:rsidR="003A6624" w:rsidRPr="00E814CF" w14:paraId="59008E86" w14:textId="77777777" w:rsidTr="00673142">
        <w:sdt>
          <w:sdtPr>
            <w:rPr>
              <w:bCs/>
            </w:rPr>
            <w:id w:val="145950869"/>
            <w:placeholder>
              <w:docPart w:val="11468AEC3D664D04A5E82481E4643F3E"/>
            </w:placeholder>
            <w:showingPlcHdr/>
          </w:sdtPr>
          <w:sdtEndPr/>
          <w:sdtContent>
            <w:tc>
              <w:tcPr>
                <w:tcW w:w="4585" w:type="dxa"/>
              </w:tcPr>
              <w:p w14:paraId="2F744CFE" w14:textId="77777777" w:rsidR="003A6624" w:rsidRPr="00E814CF" w:rsidRDefault="003A6624" w:rsidP="00673142">
                <w:pPr>
                  <w:pStyle w:val="Brdtext1"/>
                  <w:rPr>
                    <w:bCs/>
                  </w:rPr>
                </w:pPr>
                <w:r w:rsidRPr="000F77EC">
                  <w:rPr>
                    <w:rStyle w:val="Platshllartext"/>
                  </w:rPr>
                  <w:t>Klicka eller tryck här för att ange text.</w:t>
                </w:r>
              </w:p>
            </w:tc>
          </w:sdtContent>
        </w:sdt>
        <w:sdt>
          <w:sdtPr>
            <w:rPr>
              <w:bCs/>
            </w:rPr>
            <w:id w:val="997694626"/>
            <w:placeholder>
              <w:docPart w:val="78F1BB95BA954AADAACF8584619FAD9E"/>
            </w:placeholder>
            <w:showingPlcHdr/>
          </w:sdtPr>
          <w:sdtEndPr/>
          <w:sdtContent>
            <w:tc>
              <w:tcPr>
                <w:tcW w:w="4585" w:type="dxa"/>
              </w:tcPr>
              <w:p w14:paraId="1BBA66A5" w14:textId="77777777" w:rsidR="003A6624" w:rsidRPr="00E814CF" w:rsidRDefault="003A6624" w:rsidP="00673142">
                <w:pPr>
                  <w:pStyle w:val="Brdtext1"/>
                  <w:rPr>
                    <w:bCs/>
                  </w:rPr>
                </w:pPr>
                <w:r w:rsidRPr="000F77EC">
                  <w:rPr>
                    <w:rStyle w:val="Platshllartext"/>
                  </w:rPr>
                  <w:t>Klicka eller tryck här för att ange text.</w:t>
                </w:r>
              </w:p>
            </w:tc>
          </w:sdtContent>
        </w:sdt>
      </w:tr>
    </w:tbl>
    <w:p w14:paraId="05688892" w14:textId="77777777" w:rsidR="003A6624" w:rsidRPr="006E248E" w:rsidRDefault="003A6624" w:rsidP="003A6624">
      <w:pPr>
        <w:pStyle w:val="Brdtext1"/>
        <w:rPr>
          <w:b/>
          <w:sz w:val="6"/>
          <w:szCs w:val="4"/>
        </w:rPr>
      </w:pPr>
    </w:p>
    <w:tbl>
      <w:tblPr>
        <w:tblStyle w:val="Tabellrutnt"/>
        <w:tblW w:w="0" w:type="auto"/>
        <w:tblLook w:val="04A0" w:firstRow="1" w:lastRow="0" w:firstColumn="1" w:lastColumn="0" w:noHBand="0" w:noVBand="1"/>
      </w:tblPr>
      <w:tblGrid>
        <w:gridCol w:w="4585"/>
        <w:gridCol w:w="4585"/>
      </w:tblGrid>
      <w:tr w:rsidR="003A6624" w14:paraId="4077A526" w14:textId="77777777" w:rsidTr="00247B90">
        <w:tc>
          <w:tcPr>
            <w:tcW w:w="4585" w:type="dxa"/>
            <w:shd w:val="clear" w:color="auto" w:fill="D9D9D9" w:themeFill="background1" w:themeFillShade="D9"/>
          </w:tcPr>
          <w:p w14:paraId="164BED02" w14:textId="77777777" w:rsidR="003A6624" w:rsidRPr="00A23898" w:rsidRDefault="003A6624" w:rsidP="00673142">
            <w:pPr>
              <w:pStyle w:val="Brdtext1"/>
              <w:rPr>
                <w:b/>
              </w:rPr>
            </w:pPr>
            <w:r>
              <w:rPr>
                <w:b/>
              </w:rPr>
              <w:t>Telefonnummer</w:t>
            </w:r>
            <w:r w:rsidRPr="00A23898">
              <w:rPr>
                <w:b/>
              </w:rPr>
              <w:t>:</w:t>
            </w:r>
          </w:p>
        </w:tc>
        <w:tc>
          <w:tcPr>
            <w:tcW w:w="4585" w:type="dxa"/>
            <w:shd w:val="clear" w:color="auto" w:fill="D9D9D9" w:themeFill="background1" w:themeFillShade="D9"/>
          </w:tcPr>
          <w:p w14:paraId="79D02064" w14:textId="77777777" w:rsidR="003A6624" w:rsidRPr="00A23898" w:rsidRDefault="003A6624" w:rsidP="00673142">
            <w:pPr>
              <w:pStyle w:val="Brdtext1"/>
              <w:rPr>
                <w:b/>
              </w:rPr>
            </w:pPr>
            <w:r>
              <w:rPr>
                <w:b/>
              </w:rPr>
              <w:t>E-post</w:t>
            </w:r>
            <w:r w:rsidRPr="00A23898">
              <w:rPr>
                <w:b/>
              </w:rPr>
              <w:t>:</w:t>
            </w:r>
          </w:p>
        </w:tc>
      </w:tr>
      <w:tr w:rsidR="003A6624" w:rsidRPr="00E814CF" w14:paraId="46BA655B" w14:textId="77777777" w:rsidTr="00673142">
        <w:sdt>
          <w:sdtPr>
            <w:rPr>
              <w:bCs/>
            </w:rPr>
            <w:id w:val="-559086262"/>
            <w:placeholder>
              <w:docPart w:val="D0C0904C01FF42DD9DD943EAA9EBC55A"/>
            </w:placeholder>
            <w:showingPlcHdr/>
          </w:sdtPr>
          <w:sdtEndPr/>
          <w:sdtContent>
            <w:tc>
              <w:tcPr>
                <w:tcW w:w="4585" w:type="dxa"/>
              </w:tcPr>
              <w:p w14:paraId="4907705B" w14:textId="77777777" w:rsidR="003A6624" w:rsidRPr="00E814CF" w:rsidRDefault="003A6624" w:rsidP="00673142">
                <w:pPr>
                  <w:pStyle w:val="Brdtext1"/>
                  <w:rPr>
                    <w:bCs/>
                  </w:rPr>
                </w:pPr>
                <w:r w:rsidRPr="000F77EC">
                  <w:rPr>
                    <w:rStyle w:val="Platshllartext"/>
                  </w:rPr>
                  <w:t>Klicka eller tryck här för att ange text.</w:t>
                </w:r>
              </w:p>
            </w:tc>
          </w:sdtContent>
        </w:sdt>
        <w:sdt>
          <w:sdtPr>
            <w:rPr>
              <w:bCs/>
            </w:rPr>
            <w:id w:val="-147359892"/>
            <w:placeholder>
              <w:docPart w:val="FBABEA56C3B349F0B54CC9EF9DCD646C"/>
            </w:placeholder>
            <w:showingPlcHdr/>
          </w:sdtPr>
          <w:sdtEndPr/>
          <w:sdtContent>
            <w:tc>
              <w:tcPr>
                <w:tcW w:w="4585" w:type="dxa"/>
              </w:tcPr>
              <w:p w14:paraId="3D6E2CD3" w14:textId="77777777" w:rsidR="003A6624" w:rsidRPr="00E814CF" w:rsidRDefault="003A6624" w:rsidP="00673142">
                <w:pPr>
                  <w:pStyle w:val="Brdtext1"/>
                  <w:rPr>
                    <w:bCs/>
                  </w:rPr>
                </w:pPr>
                <w:r w:rsidRPr="000F77EC">
                  <w:rPr>
                    <w:rStyle w:val="Platshllartext"/>
                  </w:rPr>
                  <w:t>Klicka eller tryck här för att ange text.</w:t>
                </w:r>
              </w:p>
            </w:tc>
          </w:sdtContent>
        </w:sdt>
      </w:tr>
    </w:tbl>
    <w:p w14:paraId="77CF3191" w14:textId="77777777" w:rsidR="003A6624" w:rsidRDefault="003A6624" w:rsidP="003A6624">
      <w:pPr>
        <w:pStyle w:val="Brdtext1"/>
      </w:pPr>
    </w:p>
    <w:p w14:paraId="62AD7BE3" w14:textId="77777777" w:rsidR="003A6624" w:rsidRDefault="003A6624" w:rsidP="003A6624">
      <w:pPr>
        <w:pStyle w:val="Rubrik2"/>
        <w:numPr>
          <w:ilvl w:val="1"/>
          <w:numId w:val="2"/>
        </w:numPr>
        <w:tabs>
          <w:tab w:val="clear" w:pos="1304"/>
          <w:tab w:val="num" w:pos="1440"/>
        </w:tabs>
        <w:ind w:left="1440" w:hanging="720"/>
      </w:pPr>
      <w:bookmarkStart w:id="19" w:name="_Toc175578058"/>
      <w:r>
        <w:t>Övrig information</w:t>
      </w:r>
      <w:bookmarkEnd w:id="19"/>
    </w:p>
    <w:p w14:paraId="3476A92E" w14:textId="77777777" w:rsidR="003A6624" w:rsidRDefault="003A6624" w:rsidP="003A6624">
      <w:pPr>
        <w:pStyle w:val="Brdtext1"/>
      </w:pPr>
      <w:r>
        <w:t xml:space="preserve">Om behov finns att komplettera eller förtydliga uppgifter som angetts i kapitel 2, vänligen ange detta nedan. </w:t>
      </w:r>
    </w:p>
    <w:tbl>
      <w:tblPr>
        <w:tblStyle w:val="Tabellrutnt"/>
        <w:tblW w:w="920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9209"/>
      </w:tblGrid>
      <w:tr w:rsidR="003A6624" w:rsidRPr="00E814CF" w14:paraId="3EBFF471" w14:textId="77777777" w:rsidTr="00673142">
        <w:trPr>
          <w:trHeight w:val="3994"/>
        </w:trPr>
        <w:sdt>
          <w:sdtPr>
            <w:rPr>
              <w:bCs/>
            </w:rPr>
            <w:id w:val="-444543666"/>
            <w:placeholder>
              <w:docPart w:val="C4A2698F55714A288DCFA700ECE6A653"/>
            </w:placeholder>
            <w:showingPlcHdr/>
          </w:sdtPr>
          <w:sdtEndPr/>
          <w:sdtContent>
            <w:tc>
              <w:tcPr>
                <w:tcW w:w="9209" w:type="dxa"/>
                <w:shd w:val="clear" w:color="auto" w:fill="auto"/>
              </w:tcPr>
              <w:p w14:paraId="47450AE6" w14:textId="77777777" w:rsidR="003A6624" w:rsidRPr="00E814CF" w:rsidRDefault="003A6624" w:rsidP="00673142">
                <w:pPr>
                  <w:pStyle w:val="Brdtext1"/>
                  <w:rPr>
                    <w:bCs/>
                  </w:rPr>
                </w:pPr>
                <w:r w:rsidRPr="000F77EC">
                  <w:rPr>
                    <w:rStyle w:val="Platshllartext"/>
                    <w:rFonts w:eastAsiaTheme="minorHAnsi"/>
                  </w:rPr>
                  <w:t>Klicka eller tryck här för att ange text.</w:t>
                </w:r>
              </w:p>
            </w:tc>
          </w:sdtContent>
        </w:sdt>
      </w:tr>
    </w:tbl>
    <w:p w14:paraId="6511798D" w14:textId="77777777" w:rsidR="003A6624" w:rsidRDefault="003A6624" w:rsidP="003A6624">
      <w:pPr>
        <w:pStyle w:val="Brdtext1"/>
      </w:pPr>
      <w:r>
        <w:br w:type="page"/>
      </w:r>
    </w:p>
    <w:p w14:paraId="6A7102A4" w14:textId="77777777" w:rsidR="003A6624" w:rsidRDefault="003A6624" w:rsidP="003A6624">
      <w:pPr>
        <w:pStyle w:val="Rubrik1"/>
        <w:numPr>
          <w:ilvl w:val="0"/>
          <w:numId w:val="2"/>
        </w:numPr>
        <w:tabs>
          <w:tab w:val="clear" w:pos="1304"/>
          <w:tab w:val="num" w:pos="720"/>
        </w:tabs>
        <w:ind w:left="720" w:hanging="720"/>
      </w:pPr>
      <w:bookmarkStart w:id="20" w:name="_Toc175578059"/>
      <w:r>
        <w:lastRenderedPageBreak/>
        <w:t>Information</w:t>
      </w:r>
      <w:bookmarkEnd w:id="20"/>
    </w:p>
    <w:p w14:paraId="0C7F476A" w14:textId="77777777" w:rsidR="003A6624" w:rsidRDefault="003A6624" w:rsidP="003A6624">
      <w:pPr>
        <w:pStyle w:val="Brdtext1"/>
      </w:pPr>
      <w:r>
        <w:t xml:space="preserve">Sökande ska i anslutning till ansökan om bemyndigande och i den fortsatta handläggningen iaktta följande; </w:t>
      </w:r>
    </w:p>
    <w:p w14:paraId="09E36E53" w14:textId="77777777" w:rsidR="003A6624" w:rsidRDefault="003A6624" w:rsidP="003A6624">
      <w:pPr>
        <w:pStyle w:val="Brdtext1"/>
        <w:numPr>
          <w:ilvl w:val="0"/>
          <w:numId w:val="3"/>
        </w:numPr>
      </w:pPr>
      <w:r>
        <w:t>Sökande ska betala de avgifter som uppstår i samband med handläggningen av ansökan om bemyndigande i enlighet med myndighetens ”Beslut om ny avgift för inspektionen för cybersäkerhet” (23FMV5108-4).</w:t>
      </w:r>
    </w:p>
    <w:p w14:paraId="750C1E32" w14:textId="77777777" w:rsidR="003A6624" w:rsidRDefault="003A6624" w:rsidP="003A6624">
      <w:pPr>
        <w:pStyle w:val="Brdtext1"/>
        <w:numPr>
          <w:ilvl w:val="0"/>
          <w:numId w:val="3"/>
        </w:numPr>
      </w:pPr>
      <w:r>
        <w:t>Sökande ska lägga fram alla uppgifter som behövs för att myndigheten ska kunna pröva ansökan om bemyndigande. Sökande ska vid förändrade förhållanden som ligger till grund för ansökan om bemyndigande snarast upplysa myndigheten om relevant förändring. (Cybersäkerhetsakten Artikel 58.8a</w:t>
      </w:r>
      <w:r w:rsidRPr="00064A85">
        <w:rPr>
          <w:color w:val="auto"/>
        </w:rPr>
        <w:t>)</w:t>
      </w:r>
      <w:r>
        <w:rPr>
          <w:color w:val="auto"/>
        </w:rPr>
        <w:t>.</w:t>
      </w:r>
    </w:p>
    <w:p w14:paraId="6CEF5F45" w14:textId="77777777" w:rsidR="003A6624" w:rsidRDefault="003A6624" w:rsidP="003A6624">
      <w:pPr>
        <w:pStyle w:val="Brdtext1"/>
        <w:numPr>
          <w:ilvl w:val="0"/>
          <w:numId w:val="3"/>
        </w:numPr>
      </w:pPr>
      <w:r>
        <w:t xml:space="preserve">Sökande ska vid behov i samband med handläggningen av ansökningsärendet ge myndigheten tillträde till dennes lokaler (Cybersäkerhetsakten Artikel 58.8d). </w:t>
      </w:r>
    </w:p>
    <w:p w14:paraId="3626C4B1" w14:textId="77777777" w:rsidR="003A6624" w:rsidRDefault="003A6624" w:rsidP="003A6624">
      <w:pPr>
        <w:pStyle w:val="Brdtext1"/>
        <w:numPr>
          <w:ilvl w:val="0"/>
          <w:numId w:val="3"/>
        </w:numPr>
      </w:pPr>
      <w:r>
        <w:t>FMV kommer notifiera EU Kommissionen i samband med utfärdat bemyndigande. Därefter kommer europeiska unionens cybersäkerhetsbyrå (ENISA</w:t>
      </w:r>
      <w:r>
        <w:rPr>
          <w:rStyle w:val="Fotnotsreferens"/>
        </w:rPr>
        <w:footnoteReference w:id="2"/>
      </w:r>
      <w:r>
        <w:t>) att publicera på deras webbplats att relevant organisation erhållit bemyndigande</w:t>
      </w:r>
      <w:r w:rsidRPr="00D33D2D">
        <w:rPr>
          <w:color w:val="auto"/>
        </w:rPr>
        <w:t>. (EUCC Artikel 23.2, 23.4 &amp; 24)</w:t>
      </w:r>
    </w:p>
    <w:p w14:paraId="08548010" w14:textId="004E2B25" w:rsidR="003A6624" w:rsidRDefault="003A6624" w:rsidP="003A6624">
      <w:pPr>
        <w:pStyle w:val="Brdtext1"/>
        <w:numPr>
          <w:ilvl w:val="0"/>
          <w:numId w:val="3"/>
        </w:numPr>
      </w:pPr>
      <w:r>
        <w:t>Sökande ska möjliggöra för observatörer från ECCG</w:t>
      </w:r>
      <w:r>
        <w:rPr>
          <w:rStyle w:val="Fotnotsreferens"/>
        </w:rPr>
        <w:footnoteReference w:id="3"/>
      </w:r>
      <w:r>
        <w:t xml:space="preserve"> eller annat lands nationella myndighet för cybersäkerhetscertifiering</w:t>
      </w:r>
      <w:r>
        <w:rPr>
          <w:rStyle w:val="Fotnotsreferens"/>
        </w:rPr>
        <w:footnoteReference w:id="4"/>
      </w:r>
      <w:r>
        <w:t xml:space="preserve"> vid behov att närvara vid FMV</w:t>
      </w:r>
      <w:r w:rsidR="00C94519">
        <w:t>:</w:t>
      </w:r>
      <w:r>
        <w:t>s bedömningar i samband med handläggning av bemyndigandeärendet.</w:t>
      </w:r>
    </w:p>
    <w:p w14:paraId="2CC19D69" w14:textId="77777777" w:rsidR="003A6624" w:rsidRPr="003A3E93" w:rsidRDefault="003A6624" w:rsidP="003A6624">
      <w:pPr>
        <w:pStyle w:val="Brdtext1"/>
        <w:numPr>
          <w:ilvl w:val="0"/>
          <w:numId w:val="3"/>
        </w:numPr>
      </w:pPr>
      <w:r>
        <w:t xml:space="preserve">Ett certifieringsorgan eller </w:t>
      </w:r>
      <w:r w:rsidRPr="00DD2995">
        <w:t>evalueringsföretag</w:t>
      </w:r>
      <w:r>
        <w:t xml:space="preserve"> </w:t>
      </w:r>
      <w:r w:rsidRPr="001869BF">
        <w:t>som</w:t>
      </w:r>
      <w:r>
        <w:t xml:space="preserve"> är bemyndigat av FMV står under tillsyn i enlighet med</w:t>
      </w:r>
      <w:r w:rsidRPr="003A3E93">
        <w:t xml:space="preserve"> </w:t>
      </w:r>
      <w:r>
        <w:t xml:space="preserve">EU:s cybersäkerhetsakt (2019/881) och EU:s genomförandeförordning EUCC (2024/482), samt nationella författningsbestämmelser. </w:t>
      </w:r>
    </w:p>
    <w:p w14:paraId="1AC09672" w14:textId="77777777" w:rsidR="003A6624" w:rsidRDefault="003A6624" w:rsidP="003A6624">
      <w:pPr>
        <w:pStyle w:val="Brdtext1"/>
      </w:pPr>
      <w:r>
        <w:br w:type="page"/>
      </w:r>
    </w:p>
    <w:p w14:paraId="695849F6" w14:textId="77777777" w:rsidR="003A6624" w:rsidRDefault="003A6624" w:rsidP="003A6624">
      <w:pPr>
        <w:pStyle w:val="Rubrik1"/>
        <w:numPr>
          <w:ilvl w:val="0"/>
          <w:numId w:val="2"/>
        </w:numPr>
        <w:tabs>
          <w:tab w:val="clear" w:pos="1304"/>
          <w:tab w:val="num" w:pos="720"/>
        </w:tabs>
        <w:ind w:left="720" w:hanging="720"/>
      </w:pPr>
      <w:bookmarkStart w:id="21" w:name="_Toc175578060"/>
      <w:r>
        <w:lastRenderedPageBreak/>
        <w:t>Behörig firmatecknare</w:t>
      </w:r>
      <w:bookmarkEnd w:id="21"/>
    </w:p>
    <w:tbl>
      <w:tblPr>
        <w:tblW w:w="9180" w:type="dxa"/>
        <w:tblBorders>
          <w:left w:val="single" w:sz="4" w:space="0" w:color="auto"/>
          <w:right w:val="single" w:sz="4" w:space="0" w:color="auto"/>
        </w:tblBorders>
        <w:tblLook w:val="01E0" w:firstRow="1" w:lastRow="1" w:firstColumn="1" w:lastColumn="1" w:noHBand="0" w:noVBand="0"/>
      </w:tblPr>
      <w:tblGrid>
        <w:gridCol w:w="4503"/>
        <w:gridCol w:w="4677"/>
      </w:tblGrid>
      <w:tr w:rsidR="003A6624" w:rsidRPr="0062686E" w14:paraId="39DD7F68" w14:textId="77777777" w:rsidTr="00673142">
        <w:trPr>
          <w:trHeight w:val="20"/>
        </w:trPr>
        <w:tc>
          <w:tcPr>
            <w:tcW w:w="9180" w:type="dxa"/>
            <w:gridSpan w:val="2"/>
            <w:tcBorders>
              <w:top w:val="nil"/>
              <w:left w:val="nil"/>
              <w:bottom w:val="single" w:sz="4" w:space="0" w:color="auto"/>
              <w:right w:val="nil"/>
              <w:tl2br w:val="nil"/>
              <w:tr2bl w:val="nil"/>
            </w:tcBorders>
            <w:shd w:val="clear" w:color="auto" w:fill="auto"/>
          </w:tcPr>
          <w:p w14:paraId="7B1A4532" w14:textId="77777777" w:rsidR="003A6624" w:rsidRPr="00463FC8" w:rsidRDefault="003A6624" w:rsidP="00673142">
            <w:pPr>
              <w:pStyle w:val="Brdtext1"/>
              <w:rPr>
                <w:color w:val="auto"/>
              </w:rPr>
            </w:pPr>
            <w:r w:rsidRPr="00463FC8">
              <w:rPr>
                <w:color w:val="auto"/>
              </w:rPr>
              <w:t xml:space="preserve">Genom att behörig firmatecknare undertecknar denna ansökan om bemyndigande bekräftas att sökanden förbinder sig att uppfylla de bestämmelser och villkor som ansökan är förknippad med och till ICC rapportera alla de förändringar som kan påverka förmågan att upprätthålla ett bemyndigande. </w:t>
            </w:r>
          </w:p>
        </w:tc>
      </w:tr>
      <w:tr w:rsidR="003A6624" w:rsidRPr="0062686E" w14:paraId="400A9108" w14:textId="77777777" w:rsidTr="00673142">
        <w:trPr>
          <w:trHeight w:val="20"/>
        </w:trPr>
        <w:tc>
          <w:tcPr>
            <w:tcW w:w="4503" w:type="dxa"/>
            <w:tcBorders>
              <w:top w:val="nil"/>
              <w:left w:val="single" w:sz="4" w:space="0" w:color="auto"/>
              <w:bottom w:val="nil"/>
              <w:right w:val="nil"/>
              <w:tl2br w:val="nil"/>
              <w:tr2bl w:val="nil"/>
            </w:tcBorders>
            <w:shd w:val="clear" w:color="auto" w:fill="auto"/>
          </w:tcPr>
          <w:p w14:paraId="016D9685" w14:textId="77777777" w:rsidR="003A6624" w:rsidRPr="007517A5" w:rsidRDefault="003A6624" w:rsidP="00673142">
            <w:pPr>
              <w:pStyle w:val="Arial8"/>
              <w:rPr>
                <w:rFonts w:ascii="Garamond" w:hAnsi="Garamond"/>
                <w:sz w:val="24"/>
                <w:szCs w:val="32"/>
              </w:rPr>
            </w:pPr>
            <w:r>
              <w:rPr>
                <w:rFonts w:ascii="Garamond" w:hAnsi="Garamond"/>
                <w:sz w:val="24"/>
                <w:szCs w:val="32"/>
              </w:rPr>
              <w:t>Datum:</w:t>
            </w:r>
          </w:p>
        </w:tc>
        <w:tc>
          <w:tcPr>
            <w:tcW w:w="4677" w:type="dxa"/>
            <w:tcBorders>
              <w:top w:val="nil"/>
              <w:left w:val="single" w:sz="4" w:space="0" w:color="auto"/>
              <w:bottom w:val="nil"/>
              <w:right w:val="single" w:sz="4" w:space="0" w:color="auto"/>
              <w:tl2br w:val="nil"/>
              <w:tr2bl w:val="nil"/>
            </w:tcBorders>
            <w:shd w:val="clear" w:color="auto" w:fill="auto"/>
          </w:tcPr>
          <w:p w14:paraId="643428B5" w14:textId="77777777" w:rsidR="003A6624" w:rsidRPr="007517A5" w:rsidRDefault="003A6624" w:rsidP="00673142">
            <w:pPr>
              <w:pStyle w:val="Arial8"/>
              <w:rPr>
                <w:rFonts w:ascii="Garamond" w:hAnsi="Garamond"/>
                <w:sz w:val="24"/>
                <w:szCs w:val="32"/>
              </w:rPr>
            </w:pPr>
            <w:r w:rsidRPr="007517A5">
              <w:rPr>
                <w:rFonts w:ascii="Garamond" w:hAnsi="Garamond"/>
                <w:sz w:val="24"/>
                <w:szCs w:val="32"/>
              </w:rPr>
              <w:t>Plats</w:t>
            </w:r>
            <w:r>
              <w:rPr>
                <w:rFonts w:ascii="Garamond" w:hAnsi="Garamond"/>
                <w:sz w:val="24"/>
                <w:szCs w:val="32"/>
              </w:rPr>
              <w:t>:</w:t>
            </w:r>
          </w:p>
        </w:tc>
      </w:tr>
      <w:tr w:rsidR="003A6624" w:rsidRPr="00015785" w14:paraId="4B66569C" w14:textId="77777777" w:rsidTr="00673142">
        <w:trPr>
          <w:trHeight w:val="20"/>
        </w:trPr>
        <w:sdt>
          <w:sdtPr>
            <w:rPr>
              <w:rFonts w:ascii="Garamond" w:hAnsi="Garamond"/>
              <w:sz w:val="24"/>
              <w:szCs w:val="24"/>
            </w:rPr>
            <w:id w:val="392935265"/>
            <w:placeholder>
              <w:docPart w:val="94643F575E7E4BC2B289D9AD9C328AB7"/>
            </w:placeholder>
            <w:showingPlcHdr/>
          </w:sdtPr>
          <w:sdtEndPr/>
          <w:sdtContent>
            <w:tc>
              <w:tcPr>
                <w:tcW w:w="4503" w:type="dxa"/>
                <w:tcBorders>
                  <w:left w:val="single" w:sz="4" w:space="0" w:color="auto"/>
                  <w:bottom w:val="single" w:sz="4" w:space="0" w:color="auto"/>
                </w:tcBorders>
                <w:shd w:val="clear" w:color="auto" w:fill="auto"/>
              </w:tcPr>
              <w:p w14:paraId="706AA6B6" w14:textId="77777777" w:rsidR="003A6624" w:rsidRPr="006D00E9" w:rsidRDefault="003A6624" w:rsidP="00673142">
                <w:pPr>
                  <w:pStyle w:val="BrdtextTabell"/>
                  <w:rPr>
                    <w:rFonts w:ascii="Garamond" w:hAnsi="Garamond"/>
                    <w:sz w:val="24"/>
                    <w:szCs w:val="24"/>
                  </w:rPr>
                </w:pPr>
                <w:r w:rsidRPr="000F77EC">
                  <w:rPr>
                    <w:rStyle w:val="Platshllartext"/>
                  </w:rPr>
                  <w:t>Klicka eller tryck här för att ange text.</w:t>
                </w:r>
              </w:p>
            </w:tc>
          </w:sdtContent>
        </w:sdt>
        <w:sdt>
          <w:sdtPr>
            <w:rPr>
              <w:rFonts w:ascii="Garamond" w:hAnsi="Garamond"/>
              <w:sz w:val="24"/>
              <w:szCs w:val="24"/>
            </w:rPr>
            <w:id w:val="1091437399"/>
            <w:placeholder>
              <w:docPart w:val="94643F575E7E4BC2B289D9AD9C328AB7"/>
            </w:placeholder>
            <w:showingPlcHdr/>
          </w:sdtPr>
          <w:sdtEndPr/>
          <w:sdtContent>
            <w:tc>
              <w:tcPr>
                <w:tcW w:w="4677" w:type="dxa"/>
                <w:tcBorders>
                  <w:left w:val="single" w:sz="4" w:space="0" w:color="auto"/>
                  <w:bottom w:val="single" w:sz="4" w:space="0" w:color="auto"/>
                </w:tcBorders>
                <w:shd w:val="clear" w:color="auto" w:fill="auto"/>
              </w:tcPr>
              <w:p w14:paraId="468A86E8" w14:textId="77777777" w:rsidR="003A6624" w:rsidRPr="006D00E9" w:rsidRDefault="003A6624" w:rsidP="00673142">
                <w:pPr>
                  <w:pStyle w:val="BrdtextTabell"/>
                  <w:rPr>
                    <w:rFonts w:ascii="Garamond" w:hAnsi="Garamond"/>
                    <w:sz w:val="24"/>
                    <w:szCs w:val="24"/>
                  </w:rPr>
                </w:pPr>
                <w:r w:rsidRPr="000F77EC">
                  <w:rPr>
                    <w:rStyle w:val="Platshllartext"/>
                  </w:rPr>
                  <w:t>Klicka eller tryck här för att ange text.</w:t>
                </w:r>
              </w:p>
            </w:tc>
          </w:sdtContent>
        </w:sdt>
      </w:tr>
      <w:tr w:rsidR="003A6624" w:rsidRPr="0062686E" w14:paraId="43FC1CE8" w14:textId="77777777" w:rsidTr="00673142">
        <w:trPr>
          <w:trHeight w:val="20"/>
        </w:trPr>
        <w:tc>
          <w:tcPr>
            <w:tcW w:w="9180" w:type="dxa"/>
            <w:gridSpan w:val="2"/>
            <w:tcBorders>
              <w:top w:val="nil"/>
              <w:left w:val="single" w:sz="4" w:space="0" w:color="auto"/>
              <w:bottom w:val="nil"/>
              <w:right w:val="single" w:sz="4" w:space="0" w:color="auto"/>
              <w:tl2br w:val="nil"/>
              <w:tr2bl w:val="nil"/>
            </w:tcBorders>
            <w:shd w:val="clear" w:color="auto" w:fill="auto"/>
          </w:tcPr>
          <w:p w14:paraId="301580D4" w14:textId="77777777" w:rsidR="003A6624" w:rsidRPr="007517A5" w:rsidRDefault="003A6624" w:rsidP="00673142">
            <w:pPr>
              <w:pStyle w:val="Arial8"/>
              <w:rPr>
                <w:rFonts w:ascii="Garamond" w:hAnsi="Garamond"/>
              </w:rPr>
            </w:pPr>
            <w:r w:rsidRPr="007517A5">
              <w:rPr>
                <w:rFonts w:ascii="Garamond" w:hAnsi="Garamond"/>
                <w:sz w:val="24"/>
                <w:szCs w:val="32"/>
              </w:rPr>
              <w:t>Signatur</w:t>
            </w:r>
            <w:r>
              <w:rPr>
                <w:rFonts w:ascii="Garamond" w:hAnsi="Garamond"/>
                <w:sz w:val="24"/>
                <w:szCs w:val="32"/>
              </w:rPr>
              <w:t>:</w:t>
            </w:r>
          </w:p>
        </w:tc>
      </w:tr>
      <w:tr w:rsidR="003A6624" w:rsidRPr="0062686E" w14:paraId="72CEB4AA" w14:textId="77777777" w:rsidTr="00673142">
        <w:trPr>
          <w:trHeight w:val="1500"/>
        </w:trPr>
        <w:tc>
          <w:tcPr>
            <w:tcW w:w="9180" w:type="dxa"/>
            <w:gridSpan w:val="2"/>
            <w:tcBorders>
              <w:left w:val="single" w:sz="4" w:space="0" w:color="auto"/>
              <w:bottom w:val="single" w:sz="4" w:space="0" w:color="auto"/>
            </w:tcBorders>
            <w:shd w:val="clear" w:color="auto" w:fill="auto"/>
          </w:tcPr>
          <w:p w14:paraId="39EDCC98" w14:textId="77777777" w:rsidR="003A6624" w:rsidRPr="0062686E" w:rsidRDefault="003A6624" w:rsidP="00673142">
            <w:pPr>
              <w:pStyle w:val="Brdtext"/>
              <w:rPr>
                <w:lang w:val="en-GB"/>
              </w:rPr>
            </w:pPr>
          </w:p>
        </w:tc>
      </w:tr>
      <w:tr w:rsidR="003A6624" w:rsidRPr="0062686E" w14:paraId="2DEA4E00" w14:textId="77777777" w:rsidTr="00673142">
        <w:trPr>
          <w:trHeight w:val="20"/>
        </w:trPr>
        <w:tc>
          <w:tcPr>
            <w:tcW w:w="4503" w:type="dxa"/>
            <w:tcBorders>
              <w:top w:val="nil"/>
              <w:left w:val="single" w:sz="4" w:space="0" w:color="auto"/>
              <w:bottom w:val="nil"/>
              <w:right w:val="nil"/>
              <w:tl2br w:val="nil"/>
              <w:tr2bl w:val="nil"/>
            </w:tcBorders>
            <w:shd w:val="clear" w:color="auto" w:fill="auto"/>
          </w:tcPr>
          <w:p w14:paraId="7EF5C89A" w14:textId="77777777" w:rsidR="003A6624" w:rsidRPr="00437108" w:rsidRDefault="003A6624" w:rsidP="00673142">
            <w:pPr>
              <w:pStyle w:val="Arial8"/>
              <w:rPr>
                <w:rFonts w:ascii="Garamond" w:hAnsi="Garamond"/>
              </w:rPr>
            </w:pPr>
            <w:r w:rsidRPr="00437108">
              <w:rPr>
                <w:rFonts w:ascii="Garamond" w:hAnsi="Garamond"/>
                <w:sz w:val="24"/>
                <w:szCs w:val="32"/>
              </w:rPr>
              <w:t>Namnförtydligande</w:t>
            </w:r>
            <w:r>
              <w:rPr>
                <w:rFonts w:ascii="Garamond" w:hAnsi="Garamond"/>
                <w:sz w:val="24"/>
                <w:szCs w:val="32"/>
              </w:rPr>
              <w:t>:</w:t>
            </w:r>
          </w:p>
        </w:tc>
        <w:tc>
          <w:tcPr>
            <w:tcW w:w="4677" w:type="dxa"/>
            <w:tcBorders>
              <w:top w:val="nil"/>
              <w:left w:val="single" w:sz="4" w:space="0" w:color="auto"/>
              <w:bottom w:val="nil"/>
              <w:right w:val="single" w:sz="4" w:space="0" w:color="auto"/>
              <w:tl2br w:val="nil"/>
              <w:tr2bl w:val="nil"/>
            </w:tcBorders>
            <w:shd w:val="clear" w:color="auto" w:fill="auto"/>
          </w:tcPr>
          <w:p w14:paraId="361DBD0C" w14:textId="77777777" w:rsidR="003A6624" w:rsidRPr="00437108" w:rsidRDefault="003A6624" w:rsidP="00673142">
            <w:pPr>
              <w:pStyle w:val="Arial8"/>
              <w:rPr>
                <w:rFonts w:ascii="Garamond" w:hAnsi="Garamond"/>
              </w:rPr>
            </w:pPr>
            <w:r w:rsidRPr="00437108">
              <w:rPr>
                <w:rFonts w:ascii="Garamond" w:hAnsi="Garamond"/>
                <w:sz w:val="24"/>
                <w:szCs w:val="32"/>
              </w:rPr>
              <w:t>Arbetstitel</w:t>
            </w:r>
            <w:r>
              <w:rPr>
                <w:rFonts w:ascii="Garamond" w:hAnsi="Garamond"/>
                <w:sz w:val="24"/>
                <w:szCs w:val="32"/>
              </w:rPr>
              <w:t>:</w:t>
            </w:r>
          </w:p>
        </w:tc>
      </w:tr>
      <w:tr w:rsidR="003A6624" w:rsidRPr="00015785" w14:paraId="3FE49C5A" w14:textId="77777777" w:rsidTr="00673142">
        <w:trPr>
          <w:trHeight w:val="20"/>
        </w:trPr>
        <w:sdt>
          <w:sdtPr>
            <w:rPr>
              <w:rFonts w:ascii="Garamond" w:hAnsi="Garamond"/>
              <w:sz w:val="24"/>
              <w:szCs w:val="24"/>
              <w:lang w:val="en-GB"/>
            </w:rPr>
            <w:id w:val="1126587789"/>
            <w:placeholder>
              <w:docPart w:val="94643F575E7E4BC2B289D9AD9C328AB7"/>
            </w:placeholder>
            <w:showingPlcHdr/>
          </w:sdtPr>
          <w:sdtEndPr/>
          <w:sdtContent>
            <w:tc>
              <w:tcPr>
                <w:tcW w:w="4503" w:type="dxa"/>
                <w:tcBorders>
                  <w:left w:val="single" w:sz="4" w:space="0" w:color="auto"/>
                  <w:bottom w:val="single" w:sz="4" w:space="0" w:color="auto"/>
                </w:tcBorders>
                <w:shd w:val="clear" w:color="auto" w:fill="auto"/>
              </w:tcPr>
              <w:p w14:paraId="10BF2B46" w14:textId="77777777" w:rsidR="003A6624" w:rsidRPr="006D00E9" w:rsidRDefault="003A6624" w:rsidP="00673142">
                <w:pPr>
                  <w:pStyle w:val="BrdtextTabell"/>
                  <w:rPr>
                    <w:rFonts w:ascii="Garamond" w:hAnsi="Garamond"/>
                    <w:sz w:val="24"/>
                    <w:szCs w:val="24"/>
                  </w:rPr>
                </w:pPr>
                <w:r w:rsidRPr="000F77EC">
                  <w:rPr>
                    <w:rStyle w:val="Platshllartext"/>
                  </w:rPr>
                  <w:t>Klicka eller tryck här för att ange text.</w:t>
                </w:r>
              </w:p>
            </w:tc>
          </w:sdtContent>
        </w:sdt>
        <w:sdt>
          <w:sdtPr>
            <w:rPr>
              <w:rFonts w:ascii="Garamond" w:hAnsi="Garamond"/>
              <w:sz w:val="24"/>
              <w:szCs w:val="24"/>
            </w:rPr>
            <w:id w:val="-924952829"/>
            <w:placeholder>
              <w:docPart w:val="94643F575E7E4BC2B289D9AD9C328AB7"/>
            </w:placeholder>
            <w:showingPlcHdr/>
          </w:sdtPr>
          <w:sdtEndPr/>
          <w:sdtContent>
            <w:tc>
              <w:tcPr>
                <w:tcW w:w="4677" w:type="dxa"/>
                <w:tcBorders>
                  <w:left w:val="single" w:sz="4" w:space="0" w:color="auto"/>
                  <w:bottom w:val="single" w:sz="4" w:space="0" w:color="auto"/>
                  <w:right w:val="single" w:sz="4" w:space="0" w:color="auto"/>
                </w:tcBorders>
                <w:shd w:val="clear" w:color="auto" w:fill="auto"/>
              </w:tcPr>
              <w:p w14:paraId="10EBC4AB" w14:textId="77777777" w:rsidR="003A6624" w:rsidRPr="006D00E9" w:rsidRDefault="003A6624" w:rsidP="00673142">
                <w:pPr>
                  <w:pStyle w:val="BrdtextTabell"/>
                  <w:rPr>
                    <w:rFonts w:ascii="Garamond" w:hAnsi="Garamond"/>
                    <w:sz w:val="24"/>
                    <w:szCs w:val="24"/>
                  </w:rPr>
                </w:pPr>
                <w:r w:rsidRPr="000F77EC">
                  <w:rPr>
                    <w:rStyle w:val="Platshllartext"/>
                  </w:rPr>
                  <w:t>Klicka eller tryck här för att ange text.</w:t>
                </w:r>
              </w:p>
            </w:tc>
          </w:sdtContent>
        </w:sdt>
      </w:tr>
      <w:bookmarkEnd w:id="0"/>
    </w:tbl>
    <w:p w14:paraId="404F066E" w14:textId="77777777" w:rsidR="003A6624" w:rsidRPr="006D00E9" w:rsidRDefault="003A6624" w:rsidP="003A6624"/>
    <w:p w14:paraId="16AF5515" w14:textId="52773013" w:rsidR="00F56856" w:rsidRPr="003A6624" w:rsidRDefault="00F56856" w:rsidP="003A6624"/>
    <w:sectPr w:rsidR="00F56856" w:rsidRPr="003A6624" w:rsidSect="00EC1D5A">
      <w:headerReference w:type="default" r:id="rId14"/>
      <w:headerReference w:type="first" r:id="rId15"/>
      <w:footerReference w:type="first" r:id="rId16"/>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232A" w14:textId="77777777" w:rsidR="00507A8D" w:rsidRDefault="00507A8D">
      <w:r>
        <w:separator/>
      </w:r>
    </w:p>
  </w:endnote>
  <w:endnote w:type="continuationSeparator" w:id="0">
    <w:p w14:paraId="5F334E32" w14:textId="77777777" w:rsidR="00507A8D" w:rsidRDefault="0050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D422" w14:textId="49C2758F" w:rsidR="00FE3E0F" w:rsidRDefault="00FE3E0F">
    <w:pPr>
      <w:pStyle w:val="Sidfot"/>
    </w:pPr>
    <w:r>
      <w:t xml:space="preserve">Version </w:t>
    </w:r>
    <w:r w:rsidR="00C94519">
      <w:t>3</w:t>
    </w:r>
    <w:r>
      <w:t xml:space="preserve">.0 </w:t>
    </w:r>
    <w:r w:rsidR="00C94519">
      <w:t xml:space="preserve">februari </w:t>
    </w:r>
    <w:r>
      <w:t>202</w:t>
    </w:r>
    <w:r w:rsidR="00C9451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DB4D" w14:textId="77777777" w:rsidR="00507A8D" w:rsidRDefault="00507A8D">
      <w:r>
        <w:separator/>
      </w:r>
    </w:p>
  </w:footnote>
  <w:footnote w:type="continuationSeparator" w:id="0">
    <w:p w14:paraId="2732D5D6" w14:textId="77777777" w:rsidR="00507A8D" w:rsidRDefault="00507A8D">
      <w:r>
        <w:continuationSeparator/>
      </w:r>
    </w:p>
  </w:footnote>
  <w:footnote w:id="1">
    <w:p w14:paraId="32B68CB8" w14:textId="77777777" w:rsidR="003A6624" w:rsidRPr="00FB70C6" w:rsidRDefault="003A6624" w:rsidP="003A6624">
      <w:pPr>
        <w:pStyle w:val="Fotnotstext"/>
      </w:pPr>
      <w:r>
        <w:rPr>
          <w:rStyle w:val="Fotnotsreferens"/>
        </w:rPr>
        <w:footnoteRef/>
      </w:r>
      <w:r>
        <w:t xml:space="preserve"> Tekniktyper samt bokstavs- och sifferkombination från </w:t>
      </w:r>
      <w:r w:rsidRPr="00DD2995">
        <w:rPr>
          <w:i/>
          <w:iCs/>
        </w:rPr>
        <w:t>State-of-the-art</w:t>
      </w:r>
      <w:r>
        <w:t xml:space="preserve"> dokumentet: </w:t>
      </w:r>
      <w:hyperlink r:id="rId1" w:history="1">
        <w:r w:rsidRPr="00DD2995">
          <w:rPr>
            <w:rStyle w:val="Hyperlnk"/>
          </w:rPr>
          <w:t>Accreditation of ITSEFs for the EUCC</w:t>
        </w:r>
      </w:hyperlink>
    </w:p>
  </w:footnote>
  <w:footnote w:id="2">
    <w:p w14:paraId="204131C2" w14:textId="77777777" w:rsidR="003A6624" w:rsidRDefault="003A6624" w:rsidP="003A6624">
      <w:pPr>
        <w:pStyle w:val="Fotnotstext"/>
      </w:pPr>
      <w:r>
        <w:rPr>
          <w:rStyle w:val="Fotnotsreferens"/>
        </w:rPr>
        <w:footnoteRef/>
      </w:r>
      <w:r>
        <w:t xml:space="preserve"> </w:t>
      </w:r>
      <w:hyperlink r:id="rId2" w:history="1">
        <w:r>
          <w:rPr>
            <w:rStyle w:val="Hyperlnk"/>
          </w:rPr>
          <w:t>ENISA (europa.eu)</w:t>
        </w:r>
      </w:hyperlink>
    </w:p>
  </w:footnote>
  <w:footnote w:id="3">
    <w:p w14:paraId="001E9AD3" w14:textId="77777777" w:rsidR="003A6624" w:rsidRDefault="003A6624" w:rsidP="003A6624">
      <w:pPr>
        <w:pStyle w:val="Fotnotstext"/>
      </w:pPr>
      <w:r>
        <w:rPr>
          <w:rStyle w:val="Fotnotsreferens"/>
        </w:rPr>
        <w:footnoteRef/>
      </w:r>
      <w:r>
        <w:t xml:space="preserve"> Europeiska gruppen för cybersäkerhetscertifiering (</w:t>
      </w:r>
      <w:hyperlink r:id="rId3" w:history="1">
        <w:r>
          <w:rPr>
            <w:rStyle w:val="Hyperlnk"/>
          </w:rPr>
          <w:t>Europeiska gruppen för cybersäkerhetscertifiering | Shaping Europe’s digital future (europa.eu)</w:t>
        </w:r>
      </w:hyperlink>
      <w:r>
        <w:t>)</w:t>
      </w:r>
    </w:p>
  </w:footnote>
  <w:footnote w:id="4">
    <w:p w14:paraId="31263EBC" w14:textId="77777777" w:rsidR="003A6624" w:rsidRDefault="003A6624" w:rsidP="003A6624">
      <w:pPr>
        <w:pStyle w:val="Fotnotstext"/>
      </w:pPr>
      <w:r>
        <w:rPr>
          <w:rStyle w:val="Fotnotsreferens"/>
        </w:rPr>
        <w:footnoteRef/>
      </w:r>
      <w:r>
        <w:t xml:space="preserve"> Nationell myndighet för cybersäkerhetscertifiering (</w:t>
      </w:r>
      <w:r w:rsidRPr="00E558AB">
        <w:rPr>
          <w:i/>
          <w:iCs/>
        </w:rPr>
        <w:t>National Cybersecurity Certification Authority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5A1821" w:rsidRPr="00EF324E" w14:paraId="43991EC6" w14:textId="77777777" w:rsidTr="00C947F3">
      <w:trPr>
        <w:cantSplit/>
      </w:trPr>
      <w:tc>
        <w:tcPr>
          <w:tcW w:w="2757" w:type="dxa"/>
          <w:vMerge w:val="restart"/>
        </w:tcPr>
        <w:sdt>
          <w:sdtPr>
            <w:alias w:val="FMVLogo"/>
            <w:tag w:val="FMVLogo"/>
            <w:id w:val="-1852484483"/>
            <w:lock w:val="sdtLocked"/>
            <w:picture/>
          </w:sdtPr>
          <w:sdtEndPr/>
          <w:sdtContent>
            <w:p w14:paraId="4A30D916" w14:textId="77777777" w:rsidR="00D513DD" w:rsidRPr="008B1A45" w:rsidRDefault="00D513DD" w:rsidP="006D59B7">
              <w:pPr>
                <w:pStyle w:val="Ledtext"/>
              </w:pPr>
              <w:r>
                <w:rPr>
                  <w:noProof/>
                </w:rPr>
                <w:drawing>
                  <wp:inline distT="0" distB="0" distL="0" distR="0" wp14:anchorId="42BF76E1" wp14:editId="46407CC4">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14:paraId="4F04EAF2" w14:textId="77777777" w:rsidR="005A1821" w:rsidRPr="00EF324E" w:rsidRDefault="005A1821" w:rsidP="00A13D97">
          <w:pPr>
            <w:pStyle w:val="Ledtext"/>
            <w:rPr>
              <w:rFonts w:ascii="Times New Roman" w:hAnsi="Times New Roman" w:cs="Times New Roman"/>
            </w:rPr>
          </w:pPr>
        </w:p>
      </w:tc>
      <w:tc>
        <w:tcPr>
          <w:tcW w:w="2520" w:type="dxa"/>
        </w:tcPr>
        <w:p w14:paraId="0AB62A79" w14:textId="6B3F44F3" w:rsidR="005A1821" w:rsidRPr="005A1821" w:rsidRDefault="005A1821" w:rsidP="00AC7C75">
          <w:pPr>
            <w:pStyle w:val="SidhuvudRubrik"/>
            <w:framePr w:hSpace="0" w:wrap="auto" w:vAnchor="margin" w:xAlign="left" w:yAlign="inline"/>
            <w:suppressOverlap w:val="0"/>
            <w:jc w:val="center"/>
          </w:pPr>
        </w:p>
      </w:tc>
      <w:tc>
        <w:tcPr>
          <w:tcW w:w="4905" w:type="dxa"/>
          <w:gridSpan w:val="3"/>
        </w:tcPr>
        <w:p w14:paraId="09880E4C" w14:textId="77777777" w:rsidR="005A1821" w:rsidRPr="005A1821" w:rsidRDefault="005A1821" w:rsidP="00AC7C75">
          <w:pPr>
            <w:pStyle w:val="SidhuvudRubrik"/>
            <w:framePr w:hSpace="0" w:wrap="auto" w:vAnchor="margin" w:xAlign="left" w:yAlign="inline"/>
            <w:suppressOverlap w:val="0"/>
          </w:pPr>
        </w:p>
      </w:tc>
    </w:tr>
    <w:tr w:rsidR="00942714" w:rsidRPr="008B1A45" w14:paraId="5A5CF1E4" w14:textId="77777777" w:rsidTr="00C947F3">
      <w:trPr>
        <w:cantSplit/>
      </w:trPr>
      <w:tc>
        <w:tcPr>
          <w:tcW w:w="2757" w:type="dxa"/>
          <w:vMerge/>
        </w:tcPr>
        <w:p w14:paraId="643E6F5D" w14:textId="77777777" w:rsidR="005A1821" w:rsidRPr="008B1A45" w:rsidRDefault="005A1821" w:rsidP="005A1821">
          <w:pPr>
            <w:pStyle w:val="Sidhuvud"/>
            <w:rPr>
              <w:szCs w:val="20"/>
            </w:rPr>
          </w:pPr>
        </w:p>
      </w:tc>
      <w:tc>
        <w:tcPr>
          <w:tcW w:w="2520" w:type="dxa"/>
          <w:vMerge w:val="restart"/>
        </w:tcPr>
        <w:p w14:paraId="4A433008" w14:textId="77777777" w:rsidR="005A1821" w:rsidRPr="00023A41" w:rsidRDefault="005A1821" w:rsidP="005A1821">
          <w:pPr>
            <w:pStyle w:val="Sidhuvud"/>
            <w:ind w:left="1304" w:hanging="1304"/>
            <w:rPr>
              <w:rFonts w:ascii="Arial" w:hAnsi="Arial" w:cs="Arial"/>
              <w:b/>
              <w:szCs w:val="20"/>
            </w:rPr>
          </w:pPr>
        </w:p>
      </w:tc>
      <w:tc>
        <w:tcPr>
          <w:tcW w:w="1620" w:type="dxa"/>
        </w:tcPr>
        <w:p w14:paraId="0E96764E" w14:textId="5693D6A3" w:rsidR="005A1821" w:rsidRPr="00023A41" w:rsidRDefault="005A1821" w:rsidP="005A1821">
          <w:pPr>
            <w:pStyle w:val="Ledtext"/>
            <w:rPr>
              <w:szCs w:val="15"/>
            </w:rPr>
          </w:pPr>
        </w:p>
      </w:tc>
      <w:tc>
        <w:tcPr>
          <w:tcW w:w="2160" w:type="dxa"/>
        </w:tcPr>
        <w:p w14:paraId="3D45482E" w14:textId="766D34E9" w:rsidR="005A1821" w:rsidRPr="00023A41" w:rsidRDefault="005A1821" w:rsidP="005A1821">
          <w:pPr>
            <w:pStyle w:val="Ledtext"/>
            <w:rPr>
              <w:szCs w:val="15"/>
            </w:rPr>
          </w:pPr>
        </w:p>
      </w:tc>
      <w:tc>
        <w:tcPr>
          <w:tcW w:w="1125" w:type="dxa"/>
        </w:tcPr>
        <w:p w14:paraId="25EEEF3E" w14:textId="75451616" w:rsidR="005A1821" w:rsidRPr="00023A41" w:rsidRDefault="005A1821" w:rsidP="005A1821">
          <w:pPr>
            <w:pStyle w:val="Ledtext"/>
            <w:rPr>
              <w:szCs w:val="15"/>
            </w:rPr>
          </w:pPr>
        </w:p>
      </w:tc>
    </w:tr>
    <w:tr w:rsidR="00942714" w:rsidRPr="00EF324E" w14:paraId="0E48F50E" w14:textId="77777777" w:rsidTr="00C947F3">
      <w:trPr>
        <w:cantSplit/>
      </w:trPr>
      <w:tc>
        <w:tcPr>
          <w:tcW w:w="2757" w:type="dxa"/>
          <w:vMerge/>
        </w:tcPr>
        <w:p w14:paraId="3AB8A5E6" w14:textId="77777777" w:rsidR="005A1821" w:rsidRPr="00EF324E" w:rsidRDefault="005A1821" w:rsidP="005A1821">
          <w:pPr>
            <w:pStyle w:val="Ledtext"/>
            <w:rPr>
              <w:rFonts w:ascii="Times New Roman" w:hAnsi="Times New Roman" w:cs="Times New Roman"/>
            </w:rPr>
          </w:pPr>
        </w:p>
      </w:tc>
      <w:tc>
        <w:tcPr>
          <w:tcW w:w="2520" w:type="dxa"/>
          <w:vMerge/>
        </w:tcPr>
        <w:p w14:paraId="58C13BE0" w14:textId="77777777" w:rsidR="005A1821" w:rsidRPr="00023A41" w:rsidRDefault="005A1821" w:rsidP="005A1821">
          <w:pPr>
            <w:pStyle w:val="Ledtext"/>
          </w:pPr>
        </w:p>
      </w:tc>
      <w:tc>
        <w:tcPr>
          <w:tcW w:w="1620" w:type="dxa"/>
        </w:tcPr>
        <w:p w14:paraId="0822D99E" w14:textId="0394F7EF" w:rsidR="005A1821" w:rsidRPr="00023A41" w:rsidRDefault="005A1821" w:rsidP="002B1DE5">
          <w:pPr>
            <w:pStyle w:val="Textruta"/>
          </w:pPr>
        </w:p>
      </w:tc>
      <w:tc>
        <w:tcPr>
          <w:tcW w:w="2160" w:type="dxa"/>
        </w:tcPr>
        <w:p w14:paraId="3C0342B0" w14:textId="72320273" w:rsidR="005A1821" w:rsidRPr="00023A41" w:rsidRDefault="005A1821" w:rsidP="002B1DE5">
          <w:pPr>
            <w:pStyle w:val="Textruta"/>
          </w:pPr>
          <w:bookmarkStart w:id="22" w:name="identifier"/>
          <w:bookmarkEnd w:id="22"/>
        </w:p>
      </w:tc>
      <w:tc>
        <w:tcPr>
          <w:tcW w:w="1125" w:type="dxa"/>
        </w:tcPr>
        <w:p w14:paraId="64222DEE" w14:textId="1EBA7548" w:rsidR="005A1821" w:rsidRPr="00023A41" w:rsidRDefault="005A1821" w:rsidP="002B1DE5">
          <w:pPr>
            <w:pStyle w:val="Textruta"/>
          </w:pPr>
          <w:bookmarkStart w:id="23" w:name="punktnotering"/>
          <w:bookmarkEnd w:id="23"/>
        </w:p>
      </w:tc>
    </w:tr>
    <w:tr w:rsidR="00942714" w:rsidRPr="00EF324E" w14:paraId="05E49E07" w14:textId="77777777" w:rsidTr="00C947F3">
      <w:trPr>
        <w:cantSplit/>
      </w:trPr>
      <w:tc>
        <w:tcPr>
          <w:tcW w:w="2757" w:type="dxa"/>
          <w:vMerge/>
        </w:tcPr>
        <w:p w14:paraId="1FEDDBA7" w14:textId="77777777" w:rsidR="005A1821" w:rsidRPr="00EF324E" w:rsidRDefault="005A1821" w:rsidP="005A1821">
          <w:pPr>
            <w:pStyle w:val="Sidhuvud"/>
          </w:pPr>
        </w:p>
      </w:tc>
      <w:tc>
        <w:tcPr>
          <w:tcW w:w="2520" w:type="dxa"/>
          <w:vMerge/>
        </w:tcPr>
        <w:p w14:paraId="031046AD" w14:textId="77777777" w:rsidR="005A1821" w:rsidRPr="00023A41" w:rsidRDefault="005A1821" w:rsidP="005A1821">
          <w:pPr>
            <w:pStyle w:val="Sidhuvud"/>
            <w:rPr>
              <w:rFonts w:ascii="Arial" w:hAnsi="Arial" w:cs="Arial"/>
            </w:rPr>
          </w:pPr>
        </w:p>
      </w:tc>
      <w:tc>
        <w:tcPr>
          <w:tcW w:w="1620" w:type="dxa"/>
        </w:tcPr>
        <w:p w14:paraId="22740662" w14:textId="77777777" w:rsidR="005A1821" w:rsidRPr="00023A41" w:rsidRDefault="005A1821" w:rsidP="005A1821">
          <w:pPr>
            <w:pStyle w:val="Sidhuvud"/>
            <w:rPr>
              <w:rFonts w:ascii="Arial" w:hAnsi="Arial" w:cs="Arial"/>
              <w:sz w:val="15"/>
              <w:szCs w:val="15"/>
            </w:rPr>
          </w:pPr>
        </w:p>
      </w:tc>
      <w:tc>
        <w:tcPr>
          <w:tcW w:w="2160" w:type="dxa"/>
        </w:tcPr>
        <w:p w14:paraId="5825A589" w14:textId="2B61FAC3" w:rsidR="005A1821" w:rsidRPr="00023A41" w:rsidRDefault="005A1821" w:rsidP="002B1DE5">
          <w:pPr>
            <w:pStyle w:val="Ledtext"/>
          </w:pPr>
        </w:p>
      </w:tc>
      <w:tc>
        <w:tcPr>
          <w:tcW w:w="1125" w:type="dxa"/>
        </w:tcPr>
        <w:p w14:paraId="374C51A3" w14:textId="68F573A2" w:rsidR="005A1821" w:rsidRPr="00023A41" w:rsidRDefault="005A1821" w:rsidP="002B1DE5">
          <w:pPr>
            <w:pStyle w:val="Ledtext"/>
          </w:pPr>
        </w:p>
      </w:tc>
    </w:tr>
    <w:tr w:rsidR="00942714" w:rsidRPr="00EF324E" w14:paraId="6AE55033" w14:textId="77777777" w:rsidTr="00C947F3">
      <w:trPr>
        <w:cantSplit/>
      </w:trPr>
      <w:tc>
        <w:tcPr>
          <w:tcW w:w="2757" w:type="dxa"/>
          <w:vMerge/>
        </w:tcPr>
        <w:p w14:paraId="2E8F34C8" w14:textId="77777777" w:rsidR="005A1821" w:rsidRPr="00EF324E" w:rsidRDefault="005A1821" w:rsidP="005A1821">
          <w:pPr>
            <w:pStyle w:val="Sidhuvud"/>
          </w:pPr>
        </w:p>
      </w:tc>
      <w:tc>
        <w:tcPr>
          <w:tcW w:w="2520" w:type="dxa"/>
          <w:vMerge/>
        </w:tcPr>
        <w:p w14:paraId="46E8A603" w14:textId="77777777" w:rsidR="005A1821" w:rsidRPr="00023A41" w:rsidRDefault="005A1821" w:rsidP="005A1821">
          <w:pPr>
            <w:pStyle w:val="Sidhuvud"/>
            <w:rPr>
              <w:rFonts w:ascii="Arial" w:hAnsi="Arial" w:cs="Arial"/>
            </w:rPr>
          </w:pPr>
        </w:p>
      </w:tc>
      <w:tc>
        <w:tcPr>
          <w:tcW w:w="1620" w:type="dxa"/>
        </w:tcPr>
        <w:p w14:paraId="66359442" w14:textId="77777777" w:rsidR="005A1821" w:rsidRPr="00023A41" w:rsidRDefault="005A1821" w:rsidP="00A370CF">
          <w:pPr>
            <w:pStyle w:val="Sidhuvud"/>
            <w:rPr>
              <w:szCs w:val="20"/>
              <w:lang w:val="en-US"/>
            </w:rPr>
          </w:pPr>
          <w:bookmarkStart w:id="24" w:name="orgUnitName"/>
          <w:bookmarkEnd w:id="24"/>
        </w:p>
      </w:tc>
      <w:tc>
        <w:tcPr>
          <w:tcW w:w="2160" w:type="dxa"/>
        </w:tcPr>
        <w:p w14:paraId="308599A5" w14:textId="2B5AA083" w:rsidR="005A1821" w:rsidRPr="00023A41" w:rsidRDefault="005A1821" w:rsidP="002B1DE5">
          <w:pPr>
            <w:pStyle w:val="Textruta"/>
            <w:rPr>
              <w:lang w:val="en-US"/>
            </w:rPr>
          </w:pPr>
          <w:bookmarkStart w:id="25" w:name="ObjectID"/>
          <w:bookmarkEnd w:id="25"/>
        </w:p>
      </w:tc>
      <w:tc>
        <w:tcPr>
          <w:tcW w:w="1125" w:type="dxa"/>
        </w:tcPr>
        <w:p w14:paraId="1064177A" w14:textId="3F3690B7" w:rsidR="005A1821" w:rsidRPr="00023A41" w:rsidRDefault="005A1821" w:rsidP="005A1821">
          <w:pPr>
            <w:pStyle w:val="Sidhuvud"/>
            <w:rPr>
              <w:szCs w:val="20"/>
            </w:rPr>
          </w:pPr>
        </w:p>
      </w:tc>
    </w:tr>
  </w:tbl>
  <w:p w14:paraId="7A42AD29" w14:textId="77777777" w:rsidR="001836D5" w:rsidRPr="00A370CF" w:rsidRDefault="001836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EC1D5A" w:rsidRPr="00EF324E" w14:paraId="43DF7C4B" w14:textId="77777777" w:rsidTr="00D406FB">
      <w:trPr>
        <w:cantSplit/>
      </w:trPr>
      <w:tc>
        <w:tcPr>
          <w:tcW w:w="2757" w:type="dxa"/>
          <w:vMerge w:val="restart"/>
        </w:tcPr>
        <w:sdt>
          <w:sdtPr>
            <w:alias w:val="FMVLogo"/>
            <w:tag w:val="FMVLogo"/>
            <w:id w:val="1295946649"/>
            <w:picture/>
          </w:sdtPr>
          <w:sdtEndPr/>
          <w:sdtContent>
            <w:p w14:paraId="10657B90" w14:textId="77777777" w:rsidR="00EC1D5A" w:rsidRPr="008B1A45" w:rsidRDefault="00EC1D5A" w:rsidP="002B1DE5">
              <w:pPr>
                <w:pStyle w:val="Ledtext"/>
                <w:jc w:val="right"/>
              </w:pPr>
              <w:r>
                <w:rPr>
                  <w:noProof/>
                </w:rPr>
                <w:drawing>
                  <wp:inline distT="0" distB="0" distL="0" distR="0" wp14:anchorId="32FF3BAD" wp14:editId="04A138D6">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2041EA81" w14:textId="77777777" w:rsidR="00EC1D5A" w:rsidRPr="00EF324E" w:rsidRDefault="00EC1D5A" w:rsidP="00D406FB">
          <w:pPr>
            <w:pStyle w:val="Ledtext"/>
            <w:rPr>
              <w:rFonts w:ascii="Times New Roman" w:hAnsi="Times New Roman" w:cs="Times New Roman"/>
            </w:rPr>
          </w:pPr>
        </w:p>
      </w:tc>
      <w:tc>
        <w:tcPr>
          <w:tcW w:w="2520" w:type="dxa"/>
        </w:tcPr>
        <w:p w14:paraId="1BCE0A44" w14:textId="45BB1D85" w:rsidR="00EC1D5A" w:rsidRPr="005A1821" w:rsidRDefault="00EC1D5A" w:rsidP="00D406FB">
          <w:pPr>
            <w:pStyle w:val="SidhuvudRubrik"/>
            <w:framePr w:hSpace="0" w:wrap="auto" w:vAnchor="margin" w:xAlign="left" w:yAlign="inline"/>
            <w:suppressOverlap w:val="0"/>
            <w:jc w:val="center"/>
          </w:pPr>
        </w:p>
      </w:tc>
      <w:tc>
        <w:tcPr>
          <w:tcW w:w="4905" w:type="dxa"/>
          <w:gridSpan w:val="3"/>
        </w:tcPr>
        <w:p w14:paraId="4A6C9D68" w14:textId="77777777" w:rsidR="00EC1D5A" w:rsidRPr="005A1821" w:rsidRDefault="00EC1D5A" w:rsidP="00D406FB">
          <w:pPr>
            <w:pStyle w:val="SidhuvudRubrik"/>
            <w:framePr w:hSpace="0" w:wrap="auto" w:vAnchor="margin" w:xAlign="left" w:yAlign="inline"/>
            <w:suppressOverlap w:val="0"/>
          </w:pPr>
        </w:p>
      </w:tc>
    </w:tr>
    <w:tr w:rsidR="00EC1D5A" w:rsidRPr="008B1A45" w14:paraId="52D367BF" w14:textId="77777777" w:rsidTr="00D406FB">
      <w:trPr>
        <w:cantSplit/>
      </w:trPr>
      <w:tc>
        <w:tcPr>
          <w:tcW w:w="2757" w:type="dxa"/>
          <w:vMerge/>
        </w:tcPr>
        <w:p w14:paraId="6FB01718" w14:textId="77777777" w:rsidR="00EC1D5A" w:rsidRPr="008B1A45" w:rsidRDefault="00EC1D5A" w:rsidP="00D406FB">
          <w:pPr>
            <w:pStyle w:val="Sidhuvud"/>
            <w:rPr>
              <w:szCs w:val="20"/>
            </w:rPr>
          </w:pPr>
        </w:p>
      </w:tc>
      <w:tc>
        <w:tcPr>
          <w:tcW w:w="2520" w:type="dxa"/>
          <w:vMerge w:val="restart"/>
        </w:tcPr>
        <w:p w14:paraId="5172E95B" w14:textId="77777777" w:rsidR="00EC1D5A" w:rsidRPr="00023A41" w:rsidRDefault="00EC1D5A" w:rsidP="00D406FB">
          <w:pPr>
            <w:pStyle w:val="Sidhuvud"/>
            <w:ind w:left="1304" w:hanging="1304"/>
            <w:rPr>
              <w:rFonts w:ascii="Arial" w:hAnsi="Arial" w:cs="Arial"/>
              <w:b/>
              <w:szCs w:val="20"/>
            </w:rPr>
          </w:pPr>
        </w:p>
      </w:tc>
      <w:tc>
        <w:tcPr>
          <w:tcW w:w="1620" w:type="dxa"/>
        </w:tcPr>
        <w:p w14:paraId="406F28CB" w14:textId="36684BC3" w:rsidR="00EC1D5A" w:rsidRPr="00023A41" w:rsidRDefault="00EC1D5A" w:rsidP="00D406FB">
          <w:pPr>
            <w:pStyle w:val="Ledtext"/>
            <w:rPr>
              <w:szCs w:val="15"/>
            </w:rPr>
          </w:pPr>
        </w:p>
      </w:tc>
      <w:tc>
        <w:tcPr>
          <w:tcW w:w="2160" w:type="dxa"/>
        </w:tcPr>
        <w:p w14:paraId="037CBA55" w14:textId="5501274A" w:rsidR="00EC1D5A" w:rsidRPr="00023A41" w:rsidRDefault="00EC1D5A" w:rsidP="00D406FB">
          <w:pPr>
            <w:pStyle w:val="Ledtext"/>
            <w:rPr>
              <w:szCs w:val="15"/>
            </w:rPr>
          </w:pPr>
        </w:p>
      </w:tc>
      <w:tc>
        <w:tcPr>
          <w:tcW w:w="1125" w:type="dxa"/>
        </w:tcPr>
        <w:p w14:paraId="63050666" w14:textId="1A636859" w:rsidR="00EC1D5A" w:rsidRPr="00023A41" w:rsidRDefault="00EC1D5A" w:rsidP="00D406FB">
          <w:pPr>
            <w:pStyle w:val="Ledtext"/>
            <w:rPr>
              <w:szCs w:val="15"/>
            </w:rPr>
          </w:pPr>
        </w:p>
      </w:tc>
    </w:tr>
    <w:tr w:rsidR="00EC1D5A" w:rsidRPr="00EF324E" w14:paraId="1AE1EDB9" w14:textId="77777777" w:rsidTr="00D406FB">
      <w:trPr>
        <w:cantSplit/>
      </w:trPr>
      <w:tc>
        <w:tcPr>
          <w:tcW w:w="2757" w:type="dxa"/>
          <w:vMerge/>
        </w:tcPr>
        <w:p w14:paraId="133FEB6C" w14:textId="77777777" w:rsidR="00EC1D5A" w:rsidRPr="00EF324E" w:rsidRDefault="00EC1D5A" w:rsidP="00D406FB">
          <w:pPr>
            <w:pStyle w:val="Ledtext"/>
            <w:rPr>
              <w:rFonts w:ascii="Times New Roman" w:hAnsi="Times New Roman" w:cs="Times New Roman"/>
            </w:rPr>
          </w:pPr>
        </w:p>
      </w:tc>
      <w:tc>
        <w:tcPr>
          <w:tcW w:w="2520" w:type="dxa"/>
          <w:vMerge/>
        </w:tcPr>
        <w:p w14:paraId="16374A54" w14:textId="77777777" w:rsidR="00EC1D5A" w:rsidRPr="00023A41" w:rsidRDefault="00EC1D5A" w:rsidP="00D406FB">
          <w:pPr>
            <w:pStyle w:val="Ledtext"/>
          </w:pPr>
        </w:p>
      </w:tc>
      <w:tc>
        <w:tcPr>
          <w:tcW w:w="1620" w:type="dxa"/>
        </w:tcPr>
        <w:p w14:paraId="622B45EA" w14:textId="45474EAD" w:rsidR="00EC1D5A" w:rsidRPr="00023A41" w:rsidRDefault="00EC1D5A" w:rsidP="002B1DE5">
          <w:pPr>
            <w:pStyle w:val="Textruta"/>
          </w:pPr>
        </w:p>
      </w:tc>
      <w:tc>
        <w:tcPr>
          <w:tcW w:w="2160" w:type="dxa"/>
        </w:tcPr>
        <w:p w14:paraId="31261433" w14:textId="6471DDAA" w:rsidR="00EC1D5A" w:rsidRPr="00023A41" w:rsidRDefault="00EC1D5A" w:rsidP="004D79DF">
          <w:pPr>
            <w:pStyle w:val="Textruta"/>
          </w:pPr>
        </w:p>
      </w:tc>
      <w:tc>
        <w:tcPr>
          <w:tcW w:w="1125" w:type="dxa"/>
        </w:tcPr>
        <w:p w14:paraId="1CE1BB7A" w14:textId="24E1AF1B" w:rsidR="00EC1D5A" w:rsidRPr="00023A41" w:rsidRDefault="00EC1D5A" w:rsidP="002B1DE5">
          <w:pPr>
            <w:pStyle w:val="Textruta"/>
          </w:pPr>
        </w:p>
      </w:tc>
    </w:tr>
    <w:tr w:rsidR="00EC1D5A" w:rsidRPr="00EF324E" w14:paraId="26D3BBEF" w14:textId="77777777" w:rsidTr="00D406FB">
      <w:trPr>
        <w:cantSplit/>
      </w:trPr>
      <w:tc>
        <w:tcPr>
          <w:tcW w:w="2757" w:type="dxa"/>
          <w:vMerge/>
        </w:tcPr>
        <w:p w14:paraId="686980BC" w14:textId="77777777" w:rsidR="00EC1D5A" w:rsidRPr="00EF324E" w:rsidRDefault="00EC1D5A" w:rsidP="00D406FB">
          <w:pPr>
            <w:pStyle w:val="Sidhuvud"/>
          </w:pPr>
        </w:p>
      </w:tc>
      <w:tc>
        <w:tcPr>
          <w:tcW w:w="2520" w:type="dxa"/>
          <w:vMerge/>
        </w:tcPr>
        <w:p w14:paraId="327CA4C8" w14:textId="77777777" w:rsidR="00EC1D5A" w:rsidRPr="00023A41" w:rsidRDefault="00EC1D5A" w:rsidP="00D406FB">
          <w:pPr>
            <w:pStyle w:val="Sidhuvud"/>
            <w:rPr>
              <w:rFonts w:ascii="Arial" w:hAnsi="Arial" w:cs="Arial"/>
            </w:rPr>
          </w:pPr>
        </w:p>
      </w:tc>
      <w:tc>
        <w:tcPr>
          <w:tcW w:w="1620" w:type="dxa"/>
        </w:tcPr>
        <w:p w14:paraId="72CA697D" w14:textId="77777777" w:rsidR="00EC1D5A" w:rsidRPr="00023A41" w:rsidRDefault="00EC1D5A" w:rsidP="00D406FB">
          <w:pPr>
            <w:pStyle w:val="Sidhuvud"/>
            <w:rPr>
              <w:rFonts w:ascii="Arial" w:hAnsi="Arial" w:cs="Arial"/>
              <w:sz w:val="15"/>
              <w:szCs w:val="15"/>
            </w:rPr>
          </w:pPr>
        </w:p>
      </w:tc>
      <w:tc>
        <w:tcPr>
          <w:tcW w:w="2160" w:type="dxa"/>
        </w:tcPr>
        <w:p w14:paraId="5A3DE2A2" w14:textId="3A7EDF63" w:rsidR="00EC1D5A" w:rsidRPr="00023A41" w:rsidRDefault="00EC1D5A" w:rsidP="002B1DE5">
          <w:pPr>
            <w:pStyle w:val="Ledtext"/>
          </w:pPr>
        </w:p>
      </w:tc>
      <w:tc>
        <w:tcPr>
          <w:tcW w:w="1125" w:type="dxa"/>
        </w:tcPr>
        <w:p w14:paraId="132C555E" w14:textId="3B1FB719" w:rsidR="00EC1D5A" w:rsidRPr="00023A41" w:rsidRDefault="00EC1D5A" w:rsidP="002B1DE5">
          <w:pPr>
            <w:pStyle w:val="Ledtext"/>
          </w:pPr>
        </w:p>
      </w:tc>
    </w:tr>
    <w:tr w:rsidR="00EC1D5A" w:rsidRPr="00EF324E" w14:paraId="25FA158D" w14:textId="77777777" w:rsidTr="00D406FB">
      <w:trPr>
        <w:cantSplit/>
      </w:trPr>
      <w:tc>
        <w:tcPr>
          <w:tcW w:w="2757" w:type="dxa"/>
          <w:vMerge/>
        </w:tcPr>
        <w:p w14:paraId="23DD8FED" w14:textId="77777777" w:rsidR="00EC1D5A" w:rsidRPr="00EF324E" w:rsidRDefault="00EC1D5A" w:rsidP="00D406FB">
          <w:pPr>
            <w:pStyle w:val="Sidhuvud"/>
          </w:pPr>
        </w:p>
      </w:tc>
      <w:tc>
        <w:tcPr>
          <w:tcW w:w="2520" w:type="dxa"/>
          <w:vMerge/>
        </w:tcPr>
        <w:p w14:paraId="05E7313F" w14:textId="77777777" w:rsidR="00EC1D5A" w:rsidRPr="00023A41" w:rsidRDefault="00EC1D5A" w:rsidP="00D406FB">
          <w:pPr>
            <w:pStyle w:val="Sidhuvud"/>
            <w:rPr>
              <w:rFonts w:ascii="Arial" w:hAnsi="Arial" w:cs="Arial"/>
            </w:rPr>
          </w:pPr>
        </w:p>
      </w:tc>
      <w:tc>
        <w:tcPr>
          <w:tcW w:w="1620" w:type="dxa"/>
        </w:tcPr>
        <w:p w14:paraId="1158EF91" w14:textId="77777777" w:rsidR="00EC1D5A" w:rsidRPr="00023A41" w:rsidRDefault="00EC1D5A" w:rsidP="00D406FB">
          <w:pPr>
            <w:pStyle w:val="Sidhuvud"/>
            <w:rPr>
              <w:szCs w:val="20"/>
              <w:lang w:val="en-US"/>
            </w:rPr>
          </w:pPr>
        </w:p>
      </w:tc>
      <w:tc>
        <w:tcPr>
          <w:tcW w:w="2160" w:type="dxa"/>
        </w:tcPr>
        <w:p w14:paraId="1BEB5190" w14:textId="6D999EC4" w:rsidR="00EC1D5A" w:rsidRPr="00023A41" w:rsidRDefault="00EC1D5A" w:rsidP="002B1DE5">
          <w:pPr>
            <w:pStyle w:val="Textruta"/>
          </w:pPr>
        </w:p>
      </w:tc>
      <w:tc>
        <w:tcPr>
          <w:tcW w:w="1125" w:type="dxa"/>
        </w:tcPr>
        <w:p w14:paraId="2DA4CA85" w14:textId="1132CFE5" w:rsidR="00EC1D5A" w:rsidRPr="00023A41" w:rsidRDefault="00EC1D5A" w:rsidP="00D406FB">
          <w:pPr>
            <w:pStyle w:val="Sidhuvud"/>
            <w:rPr>
              <w:szCs w:val="20"/>
            </w:rPr>
          </w:pPr>
        </w:p>
      </w:tc>
    </w:tr>
  </w:tbl>
  <w:p w14:paraId="061995C6" w14:textId="77777777" w:rsidR="001836D5" w:rsidRDefault="00183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DC7"/>
    <w:multiLevelType w:val="hybridMultilevel"/>
    <w:tmpl w:val="CFC09300"/>
    <w:lvl w:ilvl="0" w:tplc="E47AC370">
      <w:start w:val="1"/>
      <w:numFmt w:val="decimal"/>
      <w:lvlText w:val="%1."/>
      <w:lvlJc w:val="left"/>
      <w:pPr>
        <w:ind w:left="720" w:hanging="360"/>
      </w:pPr>
      <w:rPr>
        <w:rFonts w:ascii="Garamond" w:eastAsia="Times New Roman" w:hAnsi="Garamond" w:cs="Times New Roman"/>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BE4803"/>
    <w:multiLevelType w:val="hybridMultilevel"/>
    <w:tmpl w:val="910603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19028C0"/>
    <w:multiLevelType w:val="multilevel"/>
    <w:tmpl w:val="2F3E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C66E79"/>
    <w:multiLevelType w:val="multilevel"/>
    <w:tmpl w:val="5A8E799A"/>
    <w:lvl w:ilvl="0">
      <w:start w:val="1"/>
      <w:numFmt w:val="decimal"/>
      <w:lvlText w:val="%1."/>
      <w:lvlJc w:val="left"/>
      <w:pPr>
        <w:tabs>
          <w:tab w:val="num" w:pos="1304"/>
        </w:tabs>
        <w:ind w:left="1304" w:hanging="1304"/>
      </w:pPr>
      <w:rPr>
        <w:rFonts w:ascii="Calibri" w:eastAsia="Times New Roman" w:hAnsi="Calibri" w:cs="Arial"/>
      </w:rPr>
    </w:lvl>
    <w:lvl w:ilvl="1">
      <w:start w:val="1"/>
      <w:numFmt w:val="decimal"/>
      <w:lvlText w:val="%1.%2"/>
      <w:lvlJc w:val="left"/>
      <w:pPr>
        <w:tabs>
          <w:tab w:val="num" w:pos="1304"/>
        </w:tabs>
        <w:ind w:left="1304" w:hanging="1304"/>
      </w:pPr>
      <w:rPr>
        <w:rFonts w:hint="default"/>
        <w:b w:val="0"/>
        <w:bCs/>
        <w:sz w:val="32"/>
        <w:szCs w:val="28"/>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1konMl9dQWUlDCpD88DvJRg5Z0yu50CLxNHVAVMqtamcaVcLegFe26jyXlD6eKEFb1w6quz0FTT4ycSQ3VLnw==" w:salt="vymh/MlPrSiib3G6Ed4SuQ=="/>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8D"/>
    <w:rsid w:val="0000147A"/>
    <w:rsid w:val="00012E90"/>
    <w:rsid w:val="00023A41"/>
    <w:rsid w:val="00033AE9"/>
    <w:rsid w:val="00035BF3"/>
    <w:rsid w:val="0004507A"/>
    <w:rsid w:val="00046ACE"/>
    <w:rsid w:val="00062A64"/>
    <w:rsid w:val="00072373"/>
    <w:rsid w:val="00083660"/>
    <w:rsid w:val="00085EBB"/>
    <w:rsid w:val="000A6CE9"/>
    <w:rsid w:val="000B6EB6"/>
    <w:rsid w:val="000D580A"/>
    <w:rsid w:val="001171FA"/>
    <w:rsid w:val="00120917"/>
    <w:rsid w:val="00121AEF"/>
    <w:rsid w:val="00143359"/>
    <w:rsid w:val="00151FF3"/>
    <w:rsid w:val="00167B7E"/>
    <w:rsid w:val="001836D5"/>
    <w:rsid w:val="001A0FAD"/>
    <w:rsid w:val="001D0521"/>
    <w:rsid w:val="001E21EE"/>
    <w:rsid w:val="001E6473"/>
    <w:rsid w:val="00211BC1"/>
    <w:rsid w:val="00220311"/>
    <w:rsid w:val="00224C10"/>
    <w:rsid w:val="00243195"/>
    <w:rsid w:val="00247B90"/>
    <w:rsid w:val="00251B30"/>
    <w:rsid w:val="00272CC4"/>
    <w:rsid w:val="002734EA"/>
    <w:rsid w:val="00280B4B"/>
    <w:rsid w:val="002B0DCA"/>
    <w:rsid w:val="002B1DE5"/>
    <w:rsid w:val="002C33EB"/>
    <w:rsid w:val="00306E8D"/>
    <w:rsid w:val="00307428"/>
    <w:rsid w:val="00313B0C"/>
    <w:rsid w:val="00342F40"/>
    <w:rsid w:val="0035043F"/>
    <w:rsid w:val="00353421"/>
    <w:rsid w:val="00355BFE"/>
    <w:rsid w:val="00397C5F"/>
    <w:rsid w:val="003A46AF"/>
    <w:rsid w:val="003A572B"/>
    <w:rsid w:val="003A6624"/>
    <w:rsid w:val="003A6F8A"/>
    <w:rsid w:val="003B08BA"/>
    <w:rsid w:val="003C4657"/>
    <w:rsid w:val="003E2B94"/>
    <w:rsid w:val="003E4847"/>
    <w:rsid w:val="003F680F"/>
    <w:rsid w:val="00403F6E"/>
    <w:rsid w:val="0042473C"/>
    <w:rsid w:val="00436623"/>
    <w:rsid w:val="00442E2D"/>
    <w:rsid w:val="00461294"/>
    <w:rsid w:val="0049249E"/>
    <w:rsid w:val="00497199"/>
    <w:rsid w:val="004A1997"/>
    <w:rsid w:val="004B4821"/>
    <w:rsid w:val="004C5FB3"/>
    <w:rsid w:val="004D79DF"/>
    <w:rsid w:val="004D7D6A"/>
    <w:rsid w:val="004F2D0D"/>
    <w:rsid w:val="00501847"/>
    <w:rsid w:val="00507A8D"/>
    <w:rsid w:val="00510EA2"/>
    <w:rsid w:val="0052414F"/>
    <w:rsid w:val="0053365C"/>
    <w:rsid w:val="00552BD1"/>
    <w:rsid w:val="00556E5D"/>
    <w:rsid w:val="005608C9"/>
    <w:rsid w:val="00592D12"/>
    <w:rsid w:val="005A052D"/>
    <w:rsid w:val="005A1821"/>
    <w:rsid w:val="005B3EB8"/>
    <w:rsid w:val="005C1504"/>
    <w:rsid w:val="005D04AC"/>
    <w:rsid w:val="0064032C"/>
    <w:rsid w:val="006463A5"/>
    <w:rsid w:val="006579CC"/>
    <w:rsid w:val="006A4A66"/>
    <w:rsid w:val="006A63D9"/>
    <w:rsid w:val="006C297F"/>
    <w:rsid w:val="006D43D1"/>
    <w:rsid w:val="006D59B7"/>
    <w:rsid w:val="006D677C"/>
    <w:rsid w:val="006F1AF7"/>
    <w:rsid w:val="00701536"/>
    <w:rsid w:val="00703C85"/>
    <w:rsid w:val="00706295"/>
    <w:rsid w:val="00712FB4"/>
    <w:rsid w:val="00720E04"/>
    <w:rsid w:val="00726D9D"/>
    <w:rsid w:val="007304D2"/>
    <w:rsid w:val="00733A4B"/>
    <w:rsid w:val="00744E34"/>
    <w:rsid w:val="00747044"/>
    <w:rsid w:val="007570A9"/>
    <w:rsid w:val="0078625C"/>
    <w:rsid w:val="007922ED"/>
    <w:rsid w:val="007B044D"/>
    <w:rsid w:val="007B2A23"/>
    <w:rsid w:val="007D23D1"/>
    <w:rsid w:val="007D7684"/>
    <w:rsid w:val="007E633E"/>
    <w:rsid w:val="00802D8C"/>
    <w:rsid w:val="00802EF0"/>
    <w:rsid w:val="00813117"/>
    <w:rsid w:val="008136B0"/>
    <w:rsid w:val="00821DEB"/>
    <w:rsid w:val="00832A94"/>
    <w:rsid w:val="00844175"/>
    <w:rsid w:val="0085267E"/>
    <w:rsid w:val="00874FE5"/>
    <w:rsid w:val="008831D8"/>
    <w:rsid w:val="0088674D"/>
    <w:rsid w:val="008A795D"/>
    <w:rsid w:val="008A796B"/>
    <w:rsid w:val="008B05AA"/>
    <w:rsid w:val="008D3717"/>
    <w:rsid w:val="008D4BAF"/>
    <w:rsid w:val="00911387"/>
    <w:rsid w:val="009318C6"/>
    <w:rsid w:val="00942714"/>
    <w:rsid w:val="009476E5"/>
    <w:rsid w:val="009508EA"/>
    <w:rsid w:val="0096136E"/>
    <w:rsid w:val="00976E87"/>
    <w:rsid w:val="00977880"/>
    <w:rsid w:val="00997233"/>
    <w:rsid w:val="009A56E9"/>
    <w:rsid w:val="009C55AD"/>
    <w:rsid w:val="009D03DC"/>
    <w:rsid w:val="009D3907"/>
    <w:rsid w:val="00A13D97"/>
    <w:rsid w:val="00A14AD7"/>
    <w:rsid w:val="00A21B50"/>
    <w:rsid w:val="00A370CF"/>
    <w:rsid w:val="00A56088"/>
    <w:rsid w:val="00A62747"/>
    <w:rsid w:val="00A64A2C"/>
    <w:rsid w:val="00A65A3B"/>
    <w:rsid w:val="00AA2FBF"/>
    <w:rsid w:val="00AC7C75"/>
    <w:rsid w:val="00AD3C33"/>
    <w:rsid w:val="00AF25D2"/>
    <w:rsid w:val="00AF660A"/>
    <w:rsid w:val="00B10E20"/>
    <w:rsid w:val="00B27BA6"/>
    <w:rsid w:val="00B34861"/>
    <w:rsid w:val="00B52387"/>
    <w:rsid w:val="00B550DD"/>
    <w:rsid w:val="00B8126D"/>
    <w:rsid w:val="00B856EB"/>
    <w:rsid w:val="00B85E26"/>
    <w:rsid w:val="00BA1355"/>
    <w:rsid w:val="00BA4833"/>
    <w:rsid w:val="00BA664D"/>
    <w:rsid w:val="00BB7F0A"/>
    <w:rsid w:val="00BC2194"/>
    <w:rsid w:val="00BC2DEE"/>
    <w:rsid w:val="00BC79CF"/>
    <w:rsid w:val="00BD40AC"/>
    <w:rsid w:val="00BF1156"/>
    <w:rsid w:val="00C0026B"/>
    <w:rsid w:val="00C223DF"/>
    <w:rsid w:val="00C32523"/>
    <w:rsid w:val="00C45394"/>
    <w:rsid w:val="00C51F25"/>
    <w:rsid w:val="00C54485"/>
    <w:rsid w:val="00C600BA"/>
    <w:rsid w:val="00C66EDB"/>
    <w:rsid w:val="00C806EA"/>
    <w:rsid w:val="00C80FC5"/>
    <w:rsid w:val="00C93AE9"/>
    <w:rsid w:val="00C94519"/>
    <w:rsid w:val="00C947F3"/>
    <w:rsid w:val="00C96A08"/>
    <w:rsid w:val="00CA58EF"/>
    <w:rsid w:val="00CB4C22"/>
    <w:rsid w:val="00CD13B3"/>
    <w:rsid w:val="00CD6B5C"/>
    <w:rsid w:val="00CE0766"/>
    <w:rsid w:val="00CE16A3"/>
    <w:rsid w:val="00CE2FAD"/>
    <w:rsid w:val="00D04A23"/>
    <w:rsid w:val="00D05358"/>
    <w:rsid w:val="00D17851"/>
    <w:rsid w:val="00D2600D"/>
    <w:rsid w:val="00D445A7"/>
    <w:rsid w:val="00D513DD"/>
    <w:rsid w:val="00D60AAF"/>
    <w:rsid w:val="00D80C27"/>
    <w:rsid w:val="00D85C15"/>
    <w:rsid w:val="00D94A82"/>
    <w:rsid w:val="00DC72FC"/>
    <w:rsid w:val="00DE76F7"/>
    <w:rsid w:val="00DF02A5"/>
    <w:rsid w:val="00E024E4"/>
    <w:rsid w:val="00E128C7"/>
    <w:rsid w:val="00E20EEB"/>
    <w:rsid w:val="00E24052"/>
    <w:rsid w:val="00E54B2A"/>
    <w:rsid w:val="00E615C8"/>
    <w:rsid w:val="00E946C3"/>
    <w:rsid w:val="00E95508"/>
    <w:rsid w:val="00EA6725"/>
    <w:rsid w:val="00EB45CD"/>
    <w:rsid w:val="00EC1D5A"/>
    <w:rsid w:val="00EC3448"/>
    <w:rsid w:val="00ED6B75"/>
    <w:rsid w:val="00EE2DE3"/>
    <w:rsid w:val="00EF1F3A"/>
    <w:rsid w:val="00EF7205"/>
    <w:rsid w:val="00F265CD"/>
    <w:rsid w:val="00F35CBC"/>
    <w:rsid w:val="00F56856"/>
    <w:rsid w:val="00F57CF9"/>
    <w:rsid w:val="00F61DE9"/>
    <w:rsid w:val="00F62434"/>
    <w:rsid w:val="00F657B2"/>
    <w:rsid w:val="00F75DA6"/>
    <w:rsid w:val="00F830A1"/>
    <w:rsid w:val="00F97D1E"/>
    <w:rsid w:val="00FA40BD"/>
    <w:rsid w:val="00FA699B"/>
    <w:rsid w:val="00FD1CEF"/>
    <w:rsid w:val="00FD3323"/>
    <w:rsid w:val="00FD39DF"/>
    <w:rsid w:val="00FD3DA9"/>
    <w:rsid w:val="00FE05D4"/>
    <w:rsid w:val="00FE3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E80379"/>
  <w15:docId w15:val="{AAB5CFE1-3754-4FEA-9002-06875487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A6624"/>
    <w:rPr>
      <w:rFonts w:ascii="Garamond" w:hAnsi="Garamond"/>
      <w:color w:val="000000" w:themeColor="text1"/>
      <w:sz w:val="24"/>
      <w:szCs w:val="24"/>
    </w:rPr>
  </w:style>
  <w:style w:type="paragraph" w:styleId="Rubrik1">
    <w:name w:val="heading 1"/>
    <w:next w:val="Brdtext1"/>
    <w:link w:val="Rubrik1Char"/>
    <w:qFormat/>
    <w:rsid w:val="00C45394"/>
    <w:pPr>
      <w:spacing w:before="120" w:after="60"/>
      <w:outlineLvl w:val="0"/>
    </w:pPr>
    <w:rPr>
      <w:rFonts w:ascii="Calibri" w:hAnsi="Calibri" w:cs="Arial"/>
      <w:color w:val="000000" w:themeColor="text1"/>
      <w:sz w:val="36"/>
      <w:szCs w:val="24"/>
    </w:rPr>
  </w:style>
  <w:style w:type="paragraph" w:styleId="Rubrik2">
    <w:name w:val="heading 2"/>
    <w:next w:val="Brdtext1"/>
    <w:link w:val="Rubrik2Char"/>
    <w:qFormat/>
    <w:rsid w:val="00C45394"/>
    <w:pPr>
      <w:spacing w:before="120" w:after="60"/>
      <w:outlineLvl w:val="1"/>
    </w:pPr>
    <w:rPr>
      <w:rFonts w:ascii="Calibri" w:hAnsi="Calibri" w:cs="Arial"/>
      <w:sz w:val="32"/>
      <w:szCs w:val="24"/>
    </w:rPr>
  </w:style>
  <w:style w:type="paragraph" w:styleId="Rubrik3">
    <w:name w:val="heading 3"/>
    <w:next w:val="Brdtext1"/>
    <w:link w:val="Rubrik3Char"/>
    <w:uiPriority w:val="9"/>
    <w:qFormat/>
    <w:rsid w:val="00C45394"/>
    <w:pPr>
      <w:spacing w:before="120" w:after="60"/>
      <w:outlineLvl w:val="2"/>
    </w:pPr>
    <w:rPr>
      <w:rFonts w:ascii="Calibri" w:hAnsi="Calibri" w:cs="Arial"/>
      <w:b/>
      <w:color w:val="000000" w:themeColor="text1"/>
      <w:sz w:val="28"/>
      <w:szCs w:val="24"/>
    </w:rPr>
  </w:style>
  <w:style w:type="paragraph" w:styleId="Rubrik4">
    <w:name w:val="heading 4"/>
    <w:next w:val="Brdtext1"/>
    <w:link w:val="Rubrik4Char"/>
    <w:qFormat/>
    <w:rsid w:val="00C45394"/>
    <w:pPr>
      <w:spacing w:before="120" w:after="60"/>
      <w:outlineLvl w:val="3"/>
    </w:pPr>
    <w:rPr>
      <w:rFonts w:ascii="Calibri" w:hAnsi="Calibri" w:cs="Arial"/>
      <w:b/>
      <w:color w:val="000000" w:themeColor="text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rsid w:val="00353421"/>
    <w:pPr>
      <w:tabs>
        <w:tab w:val="center" w:pos="4536"/>
        <w:tab w:val="right" w:pos="9072"/>
      </w:tabs>
    </w:pPr>
  </w:style>
  <w:style w:type="paragraph" w:customStyle="1" w:styleId="Ledtext">
    <w:name w:val="Ledtext"/>
    <w:basedOn w:val="Sidhuvud"/>
    <w:rsid w:val="00C45394"/>
    <w:pPr>
      <w:tabs>
        <w:tab w:val="clear" w:pos="4536"/>
        <w:tab w:val="clear" w:pos="9072"/>
      </w:tabs>
      <w:spacing w:before="120"/>
    </w:pPr>
    <w:rPr>
      <w:rFonts w:ascii="Calibri" w:hAnsi="Calibri" w:cs="Arial"/>
      <w:bCs/>
      <w:sz w:val="17"/>
      <w:szCs w:val="20"/>
    </w:rPr>
  </w:style>
  <w:style w:type="character" w:styleId="Sidnummer">
    <w:name w:val="page number"/>
    <w:basedOn w:val="Brd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C45394"/>
    <w:rPr>
      <w:rFonts w:ascii="Calibri" w:hAnsi="Calibri" w:cs="Arial"/>
      <w:color w:val="000000" w:themeColor="text1"/>
      <w:sz w:val="36"/>
      <w:szCs w:val="24"/>
    </w:rPr>
  </w:style>
  <w:style w:type="paragraph" w:styleId="Rubrik">
    <w:name w:val="Title"/>
    <w:basedOn w:val="Rubrik1"/>
    <w:next w:val="Brdtext1"/>
    <w:link w:val="RubrikChar"/>
    <w:qFormat/>
    <w:rsid w:val="00C45394"/>
    <w:pPr>
      <w:spacing w:before="240"/>
    </w:pPr>
    <w:rPr>
      <w:sz w:val="40"/>
    </w:rPr>
  </w:style>
  <w:style w:type="character" w:customStyle="1" w:styleId="RubrikChar">
    <w:name w:val="Rubrik Char"/>
    <w:basedOn w:val="Standardstycketeckensnitt"/>
    <w:link w:val="Rubrik"/>
    <w:rsid w:val="00C45394"/>
    <w:rPr>
      <w:rFonts w:ascii="Calibri" w:hAnsi="Calibri" w:cs="Arial"/>
      <w:color w:val="000000" w:themeColor="text1"/>
      <w:sz w:val="40"/>
      <w:szCs w:val="24"/>
    </w:rPr>
  </w:style>
  <w:style w:type="character" w:customStyle="1" w:styleId="Rubrik3Char">
    <w:name w:val="Rubrik 3 Char"/>
    <w:basedOn w:val="Standardstycketeckensnitt"/>
    <w:link w:val="Rubrik3"/>
    <w:uiPriority w:val="9"/>
    <w:rsid w:val="00C45394"/>
    <w:rPr>
      <w:rFonts w:ascii="Calibri" w:hAnsi="Calibri" w:cs="Arial"/>
      <w:b/>
      <w:color w:val="000000" w:themeColor="text1"/>
      <w:sz w:val="28"/>
      <w:szCs w:val="24"/>
    </w:rPr>
  </w:style>
  <w:style w:type="character" w:customStyle="1" w:styleId="Rubrik2Char">
    <w:name w:val="Rubrik 2 Char"/>
    <w:basedOn w:val="Standardstycketeckensnitt"/>
    <w:link w:val="Rubrik2"/>
    <w:rsid w:val="00C45394"/>
    <w:rPr>
      <w:rFonts w:ascii="Calibri" w:hAnsi="Calibri" w:cs="Arial"/>
      <w:sz w:val="32"/>
      <w:szCs w:val="24"/>
    </w:rPr>
  </w:style>
  <w:style w:type="character" w:customStyle="1" w:styleId="Rubrik4Char">
    <w:name w:val="Rubrik 4 Char"/>
    <w:basedOn w:val="Standardstycketeckensnitt"/>
    <w:link w:val="Rubrik4"/>
    <w:rsid w:val="00C45394"/>
    <w:rPr>
      <w:rFonts w:ascii="Calibri" w:hAnsi="Calibri" w:cs="Arial"/>
      <w:b/>
      <w:color w:val="000000" w:themeColor="text1"/>
      <w:sz w:val="24"/>
      <w:szCs w:val="24"/>
    </w:rPr>
  </w:style>
  <w:style w:type="paragraph" w:customStyle="1" w:styleId="SidhuvudRubrik">
    <w:name w:val="SidhuvudRubrik"/>
    <w:basedOn w:val="Ledtext"/>
    <w:qFormat/>
    <w:rsid w:val="0064032C"/>
    <w:pPr>
      <w:framePr w:hSpace="141" w:wrap="around" w:vAnchor="text" w:hAnchor="text" w:xAlign="center" w:y="1"/>
      <w:suppressOverlap/>
    </w:pPr>
    <w:rPr>
      <w:b/>
      <w:sz w:val="24"/>
    </w:rPr>
  </w:style>
  <w:style w:type="paragraph" w:customStyle="1" w:styleId="Textruta">
    <w:name w:val="Textruta"/>
    <w:link w:val="TextrutaChar"/>
    <w:qFormat/>
    <w:rsid w:val="00C45394"/>
    <w:rPr>
      <w:rFonts w:ascii="Garamond" w:hAnsi="Garamond"/>
      <w:sz w:val="24"/>
    </w:rPr>
  </w:style>
  <w:style w:type="character" w:customStyle="1" w:styleId="TextrutaChar">
    <w:name w:val="Textruta Char"/>
    <w:basedOn w:val="Standardstycketeckensnitt"/>
    <w:link w:val="Textruta"/>
    <w:rsid w:val="00C45394"/>
    <w:rPr>
      <w:rFonts w:ascii="Garamond" w:hAnsi="Garamond"/>
      <w:sz w:val="24"/>
    </w:rPr>
  </w:style>
  <w:style w:type="paragraph" w:customStyle="1" w:styleId="Brdtext1">
    <w:name w:val="Brödtext1"/>
    <w:link w:val="BrdtextChar"/>
    <w:qFormat/>
    <w:rsid w:val="00247B90"/>
    <w:pPr>
      <w:spacing w:after="120"/>
    </w:pPr>
    <w:rPr>
      <w:rFonts w:ascii="Garamond" w:hAnsi="Garamond"/>
      <w:color w:val="000000" w:themeColor="text1"/>
      <w:sz w:val="24"/>
      <w:szCs w:val="24"/>
    </w:rPr>
  </w:style>
  <w:style w:type="numbering" w:customStyle="1" w:styleId="Kravtext">
    <w:name w:val="Kravtext"/>
  </w:style>
  <w:style w:type="paragraph" w:customStyle="1" w:styleId="Brdtextdold">
    <w:name w:val="Brödtext dold"/>
    <w:basedOn w:val="Brdtext1"/>
    <w:link w:val="BrdtextdoldChar"/>
    <w:rsid w:val="00F97D1E"/>
    <w:rPr>
      <w:vanish/>
      <w:color w:val="FF0000"/>
    </w:rPr>
  </w:style>
  <w:style w:type="character" w:customStyle="1" w:styleId="BrdtextdoldChar">
    <w:name w:val="Brödtext dold Char"/>
    <w:basedOn w:val="BrdtextChar"/>
    <w:link w:val="Brdtextdold"/>
    <w:rsid w:val="00F97D1E"/>
    <w:rPr>
      <w:rFonts w:ascii="Garamond" w:hAnsi="Garamond"/>
      <w:vanish/>
      <w:color w:val="FF0000"/>
      <w:sz w:val="22"/>
      <w:szCs w:val="24"/>
    </w:rPr>
  </w:style>
  <w:style w:type="character" w:customStyle="1" w:styleId="BrdtextChar">
    <w:name w:val="Brödtext Char"/>
    <w:aliases w:val="Alt+B Char,Brödtext Char1 Char,Brödtext Char Char Char,Alt+B Char Char Char,Brödtext Char2 Char Char Char,Alt+B Char1 Char Char Char,Brödtext Char1 Char Char Char Char,Brödtext Char Char Char Char Char Char"/>
    <w:basedOn w:val="Standardstycketeckensnitt"/>
    <w:link w:val="Brdtext1"/>
    <w:rsid w:val="00247B90"/>
    <w:rPr>
      <w:rFonts w:ascii="Garamond" w:hAnsi="Garamond"/>
      <w:color w:val="000000" w:themeColor="text1"/>
      <w:sz w:val="24"/>
      <w:szCs w:val="24"/>
    </w:rPr>
  </w:style>
  <w:style w:type="paragraph" w:styleId="Ballongtext">
    <w:name w:val="Balloon Text"/>
    <w:basedOn w:val="Normal"/>
    <w:link w:val="BallongtextChar"/>
    <w:rsid w:val="00DC72FC"/>
    <w:rPr>
      <w:rFonts w:ascii="Tahoma" w:hAnsi="Tahoma" w:cs="Tahoma"/>
      <w:sz w:val="16"/>
      <w:szCs w:val="16"/>
    </w:rPr>
  </w:style>
  <w:style w:type="character" w:customStyle="1" w:styleId="BallongtextChar">
    <w:name w:val="Ballongtext Char"/>
    <w:basedOn w:val="Standardstycketeckensnitt"/>
    <w:link w:val="Ballongtext"/>
    <w:rsid w:val="00DC72FC"/>
    <w:rPr>
      <w:rFonts w:ascii="Tahoma" w:hAnsi="Tahoma" w:cs="Tahoma"/>
      <w:color w:val="000000" w:themeColor="text1"/>
      <w:sz w:val="16"/>
      <w:szCs w:val="16"/>
    </w:rPr>
  </w:style>
  <w:style w:type="character" w:styleId="Hyperlnk">
    <w:name w:val="Hyperlink"/>
    <w:basedOn w:val="Standardstycketeckensnitt"/>
    <w:uiPriority w:val="99"/>
    <w:unhideWhenUsed/>
    <w:rsid w:val="00507A8D"/>
    <w:rPr>
      <w:color w:val="0000FF" w:themeColor="hyperlink"/>
      <w:u w:val="single"/>
    </w:rPr>
  </w:style>
  <w:style w:type="table" w:styleId="Tabellrutnt">
    <w:name w:val="Table Grid"/>
    <w:basedOn w:val="Normaltabell"/>
    <w:uiPriority w:val="39"/>
    <w:rsid w:val="0050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xtTabell">
    <w:name w:val="Brödtext Tabell"/>
    <w:basedOn w:val="Brdtext"/>
    <w:rsid w:val="00507A8D"/>
    <w:pPr>
      <w:keepLines/>
      <w:spacing w:before="60" w:after="60" w:line="259" w:lineRule="auto"/>
    </w:pPr>
    <w:rPr>
      <w:rFonts w:asciiTheme="minorHAnsi" w:eastAsiaTheme="minorHAnsi" w:hAnsiTheme="minorHAnsi" w:cstheme="minorBidi"/>
      <w:color w:val="auto"/>
      <w:sz w:val="22"/>
      <w:szCs w:val="22"/>
      <w:lang w:eastAsia="en-US"/>
    </w:rPr>
  </w:style>
  <w:style w:type="paragraph" w:styleId="Brdtext">
    <w:name w:val="Body Text"/>
    <w:basedOn w:val="Normal"/>
    <w:link w:val="BrdtextChar1"/>
    <w:uiPriority w:val="99"/>
    <w:semiHidden/>
    <w:unhideWhenUsed/>
    <w:rsid w:val="00507A8D"/>
    <w:pPr>
      <w:spacing w:after="120"/>
    </w:pPr>
  </w:style>
  <w:style w:type="character" w:customStyle="1" w:styleId="BrdtextChar1">
    <w:name w:val="Brödtext Char1"/>
    <w:basedOn w:val="Standardstycketeckensnitt"/>
    <w:link w:val="Brdtext"/>
    <w:uiPriority w:val="99"/>
    <w:semiHidden/>
    <w:rsid w:val="00507A8D"/>
    <w:rPr>
      <w:rFonts w:ascii="Garamond" w:hAnsi="Garamond"/>
      <w:color w:val="000000" w:themeColor="text1"/>
      <w:sz w:val="24"/>
      <w:szCs w:val="24"/>
    </w:rPr>
  </w:style>
  <w:style w:type="paragraph" w:customStyle="1" w:styleId="Arial8">
    <w:name w:val="Arial 8"/>
    <w:basedOn w:val="Normal"/>
    <w:link w:val="Arial8Char"/>
    <w:rsid w:val="00507A8D"/>
    <w:pPr>
      <w:spacing w:after="160" w:line="259" w:lineRule="auto"/>
    </w:pPr>
    <w:rPr>
      <w:rFonts w:ascii="Arial" w:eastAsiaTheme="minorHAnsi" w:hAnsi="Arial" w:cstheme="minorBidi"/>
      <w:color w:val="auto"/>
      <w:sz w:val="16"/>
      <w:szCs w:val="20"/>
      <w:lang w:val="en-GB" w:eastAsia="en-US"/>
    </w:rPr>
  </w:style>
  <w:style w:type="character" w:customStyle="1" w:styleId="Arial8Char">
    <w:name w:val="Arial 8 Char"/>
    <w:link w:val="Arial8"/>
    <w:rsid w:val="00507A8D"/>
    <w:rPr>
      <w:rFonts w:ascii="Arial" w:eastAsiaTheme="minorHAnsi" w:hAnsi="Arial" w:cstheme="minorBidi"/>
      <w:sz w:val="16"/>
      <w:lang w:val="en-GB" w:eastAsia="en-US"/>
    </w:rPr>
  </w:style>
  <w:style w:type="paragraph" w:styleId="Fotnotstext">
    <w:name w:val="footnote text"/>
    <w:basedOn w:val="Normal"/>
    <w:link w:val="FotnotstextChar"/>
    <w:uiPriority w:val="99"/>
    <w:semiHidden/>
    <w:unhideWhenUsed/>
    <w:rsid w:val="00507A8D"/>
    <w:rPr>
      <w:sz w:val="20"/>
      <w:szCs w:val="20"/>
    </w:rPr>
  </w:style>
  <w:style w:type="character" w:customStyle="1" w:styleId="FotnotstextChar">
    <w:name w:val="Fotnotstext Char"/>
    <w:basedOn w:val="Standardstycketeckensnitt"/>
    <w:link w:val="Fotnotstext"/>
    <w:uiPriority w:val="99"/>
    <w:semiHidden/>
    <w:rsid w:val="00507A8D"/>
    <w:rPr>
      <w:rFonts w:ascii="Garamond" w:hAnsi="Garamond"/>
      <w:color w:val="000000" w:themeColor="text1"/>
    </w:rPr>
  </w:style>
  <w:style w:type="character" w:styleId="Fotnotsreferens">
    <w:name w:val="footnote reference"/>
    <w:basedOn w:val="Standardstycketeckensnitt"/>
    <w:uiPriority w:val="99"/>
    <w:semiHidden/>
    <w:unhideWhenUsed/>
    <w:rsid w:val="00507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mv.se/verksamhet/ovrig-verksamhet/nationella-myndigheten-for-cybersakerhetscertifier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mv.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strategy.ec.europa.eu/sv/policies/cybersecurity-certification-group" TargetMode="External"/><Relationship Id="rId2" Type="http://schemas.openxmlformats.org/officeDocument/2006/relationships/hyperlink" Target="https://www.enisa.europa.eu/" TargetMode="External"/><Relationship Id="rId1" Type="http://schemas.openxmlformats.org/officeDocument/2006/relationships/hyperlink" Target="https://certification.enisa.europa.eu/publications/accreditation-itsefs-eucc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hclu01i\mallaroffice2016$\WorkgroupTemplates\Gru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E9A3AF620F4EB7B51EDB1E43717C9F"/>
        <w:category>
          <w:name w:val="Allmänt"/>
          <w:gallery w:val="placeholder"/>
        </w:category>
        <w:types>
          <w:type w:val="bbPlcHdr"/>
        </w:types>
        <w:behaviors>
          <w:behavior w:val="content"/>
        </w:behaviors>
        <w:guid w:val="{6E94D86F-55CC-48D4-99A6-20210BA39EF6}"/>
      </w:docPartPr>
      <w:docPartBody>
        <w:p w:rsidR="000C2072" w:rsidRDefault="00DD2929" w:rsidP="00DD2929">
          <w:pPr>
            <w:pStyle w:val="F5E9A3AF620F4EB7B51EDB1E43717C9F"/>
          </w:pPr>
          <w:r w:rsidRPr="000F77EC">
            <w:rPr>
              <w:rStyle w:val="Platshllartext"/>
            </w:rPr>
            <w:t>Klicka eller tryck här för att ange text.</w:t>
          </w:r>
        </w:p>
      </w:docPartBody>
    </w:docPart>
    <w:docPart>
      <w:docPartPr>
        <w:name w:val="CE49E0DED63E4DACB126D691089FF345"/>
        <w:category>
          <w:name w:val="Allmänt"/>
          <w:gallery w:val="placeholder"/>
        </w:category>
        <w:types>
          <w:type w:val="bbPlcHdr"/>
        </w:types>
        <w:behaviors>
          <w:behavior w:val="content"/>
        </w:behaviors>
        <w:guid w:val="{5DAA1B37-CD2C-42ED-828D-D991071CB2D5}"/>
      </w:docPartPr>
      <w:docPartBody>
        <w:p w:rsidR="000C2072" w:rsidRDefault="00DD2929" w:rsidP="00DD2929">
          <w:pPr>
            <w:pStyle w:val="CE49E0DED63E4DACB126D691089FF345"/>
          </w:pPr>
          <w:r w:rsidRPr="000F77EC">
            <w:rPr>
              <w:rStyle w:val="Platshllartext"/>
            </w:rPr>
            <w:t>Klicka eller tryck här för att ange text.</w:t>
          </w:r>
        </w:p>
      </w:docPartBody>
    </w:docPart>
    <w:docPart>
      <w:docPartPr>
        <w:name w:val="5AA4A568624746BEB1B6D198D60BE563"/>
        <w:category>
          <w:name w:val="Allmänt"/>
          <w:gallery w:val="placeholder"/>
        </w:category>
        <w:types>
          <w:type w:val="bbPlcHdr"/>
        </w:types>
        <w:behaviors>
          <w:behavior w:val="content"/>
        </w:behaviors>
        <w:guid w:val="{DB1CAAE8-3C8B-4B3F-B88E-F879F288DE2E}"/>
      </w:docPartPr>
      <w:docPartBody>
        <w:p w:rsidR="000C2072" w:rsidRDefault="00DD2929" w:rsidP="00DD2929">
          <w:pPr>
            <w:pStyle w:val="5AA4A568624746BEB1B6D198D60BE563"/>
          </w:pPr>
          <w:r w:rsidRPr="000F77EC">
            <w:rPr>
              <w:rStyle w:val="Platshllartext"/>
            </w:rPr>
            <w:t>Klicka eller tryck här för att ange text.</w:t>
          </w:r>
        </w:p>
      </w:docPartBody>
    </w:docPart>
    <w:docPart>
      <w:docPartPr>
        <w:name w:val="9198C7BA6A0240EAA77FFA32D0E3FE15"/>
        <w:category>
          <w:name w:val="Allmänt"/>
          <w:gallery w:val="placeholder"/>
        </w:category>
        <w:types>
          <w:type w:val="bbPlcHdr"/>
        </w:types>
        <w:behaviors>
          <w:behavior w:val="content"/>
        </w:behaviors>
        <w:guid w:val="{3D6C7771-14AC-4D48-B3F7-EFA8D59443ED}"/>
      </w:docPartPr>
      <w:docPartBody>
        <w:p w:rsidR="000C2072" w:rsidRDefault="00DD2929" w:rsidP="00DD2929">
          <w:pPr>
            <w:pStyle w:val="9198C7BA6A0240EAA77FFA32D0E3FE15"/>
          </w:pPr>
          <w:r w:rsidRPr="000F77EC">
            <w:rPr>
              <w:rStyle w:val="Platshllartext"/>
            </w:rPr>
            <w:t>Klicka eller tryck här för att ange text.</w:t>
          </w:r>
        </w:p>
      </w:docPartBody>
    </w:docPart>
    <w:docPart>
      <w:docPartPr>
        <w:name w:val="AC29C2BFB3834B5AB8A4E835D27D05C4"/>
        <w:category>
          <w:name w:val="Allmänt"/>
          <w:gallery w:val="placeholder"/>
        </w:category>
        <w:types>
          <w:type w:val="bbPlcHdr"/>
        </w:types>
        <w:behaviors>
          <w:behavior w:val="content"/>
        </w:behaviors>
        <w:guid w:val="{05236C67-8971-4947-9635-5C2BA6BBAE66}"/>
      </w:docPartPr>
      <w:docPartBody>
        <w:p w:rsidR="000C2072" w:rsidRDefault="00DD2929" w:rsidP="00DD2929">
          <w:pPr>
            <w:pStyle w:val="AC29C2BFB3834B5AB8A4E835D27D05C4"/>
          </w:pPr>
          <w:r w:rsidRPr="000F77EC">
            <w:rPr>
              <w:rStyle w:val="Platshllartext"/>
            </w:rPr>
            <w:t>Klicka eller tryck här för att ange text.</w:t>
          </w:r>
        </w:p>
      </w:docPartBody>
    </w:docPart>
    <w:docPart>
      <w:docPartPr>
        <w:name w:val="0E7F6D4A909C4DEBA13E09164DD1ECDD"/>
        <w:category>
          <w:name w:val="Allmänt"/>
          <w:gallery w:val="placeholder"/>
        </w:category>
        <w:types>
          <w:type w:val="bbPlcHdr"/>
        </w:types>
        <w:behaviors>
          <w:behavior w:val="content"/>
        </w:behaviors>
        <w:guid w:val="{0E406382-DE13-42DD-B940-ADD007FAA1BC}"/>
      </w:docPartPr>
      <w:docPartBody>
        <w:p w:rsidR="000C2072" w:rsidRDefault="00DD2929" w:rsidP="00DD2929">
          <w:pPr>
            <w:pStyle w:val="0E7F6D4A909C4DEBA13E09164DD1ECDD"/>
          </w:pPr>
          <w:r w:rsidRPr="000F77EC">
            <w:rPr>
              <w:rStyle w:val="Platshllartext"/>
            </w:rPr>
            <w:t>Klicka eller tryck här för att ange text.</w:t>
          </w:r>
        </w:p>
      </w:docPartBody>
    </w:docPart>
    <w:docPart>
      <w:docPartPr>
        <w:name w:val="2C92964F3B8D43E8BEB648F71219A1C2"/>
        <w:category>
          <w:name w:val="Allmänt"/>
          <w:gallery w:val="placeholder"/>
        </w:category>
        <w:types>
          <w:type w:val="bbPlcHdr"/>
        </w:types>
        <w:behaviors>
          <w:behavior w:val="content"/>
        </w:behaviors>
        <w:guid w:val="{130BE601-6FA3-46A6-BB07-47D7C9D29BD9}"/>
      </w:docPartPr>
      <w:docPartBody>
        <w:p w:rsidR="000C2072" w:rsidRDefault="00DD2929" w:rsidP="00DD2929">
          <w:pPr>
            <w:pStyle w:val="2C92964F3B8D43E8BEB648F71219A1C2"/>
          </w:pPr>
          <w:r w:rsidRPr="000F77EC">
            <w:rPr>
              <w:rStyle w:val="Platshllartext"/>
            </w:rPr>
            <w:t>Klicka eller tryck här för att ange text.</w:t>
          </w:r>
        </w:p>
      </w:docPartBody>
    </w:docPart>
    <w:docPart>
      <w:docPartPr>
        <w:name w:val="16AC87692EB84CC7BF258923E0E414CF"/>
        <w:category>
          <w:name w:val="Allmänt"/>
          <w:gallery w:val="placeholder"/>
        </w:category>
        <w:types>
          <w:type w:val="bbPlcHdr"/>
        </w:types>
        <w:behaviors>
          <w:behavior w:val="content"/>
        </w:behaviors>
        <w:guid w:val="{795A5493-B286-45B8-BFA6-31E54D4481E6}"/>
      </w:docPartPr>
      <w:docPartBody>
        <w:p w:rsidR="000C2072" w:rsidRDefault="00DD2929" w:rsidP="00DD2929">
          <w:pPr>
            <w:pStyle w:val="16AC87692EB84CC7BF258923E0E414CF"/>
          </w:pPr>
          <w:r w:rsidRPr="000F77EC">
            <w:rPr>
              <w:rStyle w:val="Platshllartext"/>
            </w:rPr>
            <w:t>Klicka eller tryck här för att ange text.</w:t>
          </w:r>
        </w:p>
      </w:docPartBody>
    </w:docPart>
    <w:docPart>
      <w:docPartPr>
        <w:name w:val="7F097F0F067A45FEA840D4EB787AA37C"/>
        <w:category>
          <w:name w:val="Allmänt"/>
          <w:gallery w:val="placeholder"/>
        </w:category>
        <w:types>
          <w:type w:val="bbPlcHdr"/>
        </w:types>
        <w:behaviors>
          <w:behavior w:val="content"/>
        </w:behaviors>
        <w:guid w:val="{D620CA24-B969-4CA0-9BA5-E2582AC353CD}"/>
      </w:docPartPr>
      <w:docPartBody>
        <w:p w:rsidR="000C2072" w:rsidRDefault="00DD2929" w:rsidP="00DD2929">
          <w:pPr>
            <w:pStyle w:val="7F097F0F067A45FEA840D4EB787AA37C"/>
          </w:pPr>
          <w:r w:rsidRPr="000F77EC">
            <w:rPr>
              <w:rStyle w:val="Platshllartext"/>
            </w:rPr>
            <w:t>Klicka eller tryck här för att ange text.</w:t>
          </w:r>
        </w:p>
      </w:docPartBody>
    </w:docPart>
    <w:docPart>
      <w:docPartPr>
        <w:name w:val="422EF12032C4457BA0D5E967404F1A95"/>
        <w:category>
          <w:name w:val="Allmänt"/>
          <w:gallery w:val="placeholder"/>
        </w:category>
        <w:types>
          <w:type w:val="bbPlcHdr"/>
        </w:types>
        <w:behaviors>
          <w:behavior w:val="content"/>
        </w:behaviors>
        <w:guid w:val="{C42F2CBC-A750-4B16-B6ED-116B1F9E11C7}"/>
      </w:docPartPr>
      <w:docPartBody>
        <w:p w:rsidR="000C2072" w:rsidRDefault="00DD2929" w:rsidP="00DD2929">
          <w:pPr>
            <w:pStyle w:val="422EF12032C4457BA0D5E967404F1A95"/>
          </w:pPr>
          <w:r w:rsidRPr="000F77EC">
            <w:rPr>
              <w:rStyle w:val="Platshllartext"/>
            </w:rPr>
            <w:t>Klicka eller tryck här för att ange text.</w:t>
          </w:r>
        </w:p>
      </w:docPartBody>
    </w:docPart>
    <w:docPart>
      <w:docPartPr>
        <w:name w:val="186EFC1A2E534655B9A1642DFFDF9308"/>
        <w:category>
          <w:name w:val="Allmänt"/>
          <w:gallery w:val="placeholder"/>
        </w:category>
        <w:types>
          <w:type w:val="bbPlcHdr"/>
        </w:types>
        <w:behaviors>
          <w:behavior w:val="content"/>
        </w:behaviors>
        <w:guid w:val="{F97DC2F2-A353-4CF7-ADA6-DD97397DA4AF}"/>
      </w:docPartPr>
      <w:docPartBody>
        <w:p w:rsidR="000C2072" w:rsidRDefault="00DD2929" w:rsidP="00DD2929">
          <w:pPr>
            <w:pStyle w:val="186EFC1A2E534655B9A1642DFFDF9308"/>
          </w:pPr>
          <w:r w:rsidRPr="000F77EC">
            <w:rPr>
              <w:rStyle w:val="Platshllartext"/>
            </w:rPr>
            <w:t>Klicka eller tryck här för att ange text.</w:t>
          </w:r>
        </w:p>
      </w:docPartBody>
    </w:docPart>
    <w:docPart>
      <w:docPartPr>
        <w:name w:val="B69955580A274D84B19E33BE25B3ED9C"/>
        <w:category>
          <w:name w:val="Allmänt"/>
          <w:gallery w:val="placeholder"/>
        </w:category>
        <w:types>
          <w:type w:val="bbPlcHdr"/>
        </w:types>
        <w:behaviors>
          <w:behavior w:val="content"/>
        </w:behaviors>
        <w:guid w:val="{2A77A872-151B-4980-AFCB-3F91A7049F42}"/>
      </w:docPartPr>
      <w:docPartBody>
        <w:p w:rsidR="000C2072" w:rsidRDefault="00DD2929" w:rsidP="00DD2929">
          <w:pPr>
            <w:pStyle w:val="B69955580A274D84B19E33BE25B3ED9C"/>
          </w:pPr>
          <w:r w:rsidRPr="000F77EC">
            <w:rPr>
              <w:rStyle w:val="Platshllartext"/>
            </w:rPr>
            <w:t>Klicka eller tryck här för att ange text.</w:t>
          </w:r>
        </w:p>
      </w:docPartBody>
    </w:docPart>
    <w:docPart>
      <w:docPartPr>
        <w:name w:val="9E86EAF38926431D8EF154C4C06482AE"/>
        <w:category>
          <w:name w:val="Allmänt"/>
          <w:gallery w:val="placeholder"/>
        </w:category>
        <w:types>
          <w:type w:val="bbPlcHdr"/>
        </w:types>
        <w:behaviors>
          <w:behavior w:val="content"/>
        </w:behaviors>
        <w:guid w:val="{5E8AF8BD-86AB-49DF-B545-1B476448EAA6}"/>
      </w:docPartPr>
      <w:docPartBody>
        <w:p w:rsidR="000C2072" w:rsidRDefault="00DD2929" w:rsidP="00DD2929">
          <w:pPr>
            <w:pStyle w:val="9E86EAF38926431D8EF154C4C06482AE"/>
          </w:pPr>
          <w:r w:rsidRPr="000F77EC">
            <w:rPr>
              <w:rStyle w:val="Platshllartext"/>
            </w:rPr>
            <w:t>Klicka eller tryck här för att ange text.</w:t>
          </w:r>
        </w:p>
      </w:docPartBody>
    </w:docPart>
    <w:docPart>
      <w:docPartPr>
        <w:name w:val="BB0AF4739DED471A87DD0CC19B5D642E"/>
        <w:category>
          <w:name w:val="Allmänt"/>
          <w:gallery w:val="placeholder"/>
        </w:category>
        <w:types>
          <w:type w:val="bbPlcHdr"/>
        </w:types>
        <w:behaviors>
          <w:behavior w:val="content"/>
        </w:behaviors>
        <w:guid w:val="{DE1D1052-094C-4124-8609-D5AF0D8371D4}"/>
      </w:docPartPr>
      <w:docPartBody>
        <w:p w:rsidR="000C2072" w:rsidRDefault="00DD2929" w:rsidP="00DD2929">
          <w:pPr>
            <w:pStyle w:val="BB0AF4739DED471A87DD0CC19B5D642E"/>
          </w:pPr>
          <w:r w:rsidRPr="000F77EC">
            <w:rPr>
              <w:rStyle w:val="Platshllartext"/>
            </w:rPr>
            <w:t>Klicka eller tryck här för att ange text.</w:t>
          </w:r>
        </w:p>
      </w:docPartBody>
    </w:docPart>
    <w:docPart>
      <w:docPartPr>
        <w:name w:val="26D6151033534094A91B8EEDEE4EF482"/>
        <w:category>
          <w:name w:val="Allmänt"/>
          <w:gallery w:val="placeholder"/>
        </w:category>
        <w:types>
          <w:type w:val="bbPlcHdr"/>
        </w:types>
        <w:behaviors>
          <w:behavior w:val="content"/>
        </w:behaviors>
        <w:guid w:val="{D121DB04-4D16-4CB2-AE73-91E1CB227578}"/>
      </w:docPartPr>
      <w:docPartBody>
        <w:p w:rsidR="000C2072" w:rsidRDefault="00DD2929" w:rsidP="00DD2929">
          <w:pPr>
            <w:pStyle w:val="26D6151033534094A91B8EEDEE4EF482"/>
          </w:pPr>
          <w:r w:rsidRPr="000F77EC">
            <w:rPr>
              <w:rStyle w:val="Platshllartext"/>
            </w:rPr>
            <w:t>Klicka eller tryck här för att ange text.</w:t>
          </w:r>
        </w:p>
      </w:docPartBody>
    </w:docPart>
    <w:docPart>
      <w:docPartPr>
        <w:name w:val="B48EC6A837D4443699C781AE7336E615"/>
        <w:category>
          <w:name w:val="Allmänt"/>
          <w:gallery w:val="placeholder"/>
        </w:category>
        <w:types>
          <w:type w:val="bbPlcHdr"/>
        </w:types>
        <w:behaviors>
          <w:behavior w:val="content"/>
        </w:behaviors>
        <w:guid w:val="{622CCED5-10AC-4143-B2D2-AD6C65AEAC78}"/>
      </w:docPartPr>
      <w:docPartBody>
        <w:p w:rsidR="000C2072" w:rsidRDefault="00DD2929" w:rsidP="00DD2929">
          <w:pPr>
            <w:pStyle w:val="B48EC6A837D4443699C781AE7336E615"/>
          </w:pPr>
          <w:r w:rsidRPr="000F77EC">
            <w:rPr>
              <w:rStyle w:val="Platshllartext"/>
            </w:rPr>
            <w:t>Klicka eller tryck här för att ange text.</w:t>
          </w:r>
        </w:p>
      </w:docPartBody>
    </w:docPart>
    <w:docPart>
      <w:docPartPr>
        <w:name w:val="6C59A9BEFE9D414A86D3B11A6353EA83"/>
        <w:category>
          <w:name w:val="Allmänt"/>
          <w:gallery w:val="placeholder"/>
        </w:category>
        <w:types>
          <w:type w:val="bbPlcHdr"/>
        </w:types>
        <w:behaviors>
          <w:behavior w:val="content"/>
        </w:behaviors>
        <w:guid w:val="{503FB77A-EEFE-42B4-9D9C-70DCC37889F2}"/>
      </w:docPartPr>
      <w:docPartBody>
        <w:p w:rsidR="000C2072" w:rsidRDefault="00DD2929" w:rsidP="00DD2929">
          <w:pPr>
            <w:pStyle w:val="6C59A9BEFE9D414A86D3B11A6353EA83"/>
          </w:pPr>
          <w:r w:rsidRPr="000F77EC">
            <w:rPr>
              <w:rStyle w:val="Platshllartext"/>
            </w:rPr>
            <w:t>Klicka eller tryck här för att ange text.</w:t>
          </w:r>
        </w:p>
      </w:docPartBody>
    </w:docPart>
    <w:docPart>
      <w:docPartPr>
        <w:name w:val="ECC1D273E40F478882D6BD48C5506CA3"/>
        <w:category>
          <w:name w:val="Allmänt"/>
          <w:gallery w:val="placeholder"/>
        </w:category>
        <w:types>
          <w:type w:val="bbPlcHdr"/>
        </w:types>
        <w:behaviors>
          <w:behavior w:val="content"/>
        </w:behaviors>
        <w:guid w:val="{19BE4DC4-710C-4FD6-A869-A844770BD4AF}"/>
      </w:docPartPr>
      <w:docPartBody>
        <w:p w:rsidR="000C2072" w:rsidRDefault="00DD2929" w:rsidP="00DD2929">
          <w:pPr>
            <w:pStyle w:val="ECC1D273E40F478882D6BD48C5506CA3"/>
          </w:pPr>
          <w:r w:rsidRPr="000F77EC">
            <w:rPr>
              <w:rStyle w:val="Platshllartext"/>
            </w:rPr>
            <w:t>Klicka eller tryck här för att ange text.</w:t>
          </w:r>
        </w:p>
      </w:docPartBody>
    </w:docPart>
    <w:docPart>
      <w:docPartPr>
        <w:name w:val="A2B89B37EE794D07A49ED66FFD288C05"/>
        <w:category>
          <w:name w:val="Allmänt"/>
          <w:gallery w:val="placeholder"/>
        </w:category>
        <w:types>
          <w:type w:val="bbPlcHdr"/>
        </w:types>
        <w:behaviors>
          <w:behavior w:val="content"/>
        </w:behaviors>
        <w:guid w:val="{4C208A7C-069A-43B6-B689-0064F71C3D35}"/>
      </w:docPartPr>
      <w:docPartBody>
        <w:p w:rsidR="000C2072" w:rsidRDefault="00DD2929" w:rsidP="00DD2929">
          <w:pPr>
            <w:pStyle w:val="A2B89B37EE794D07A49ED66FFD288C05"/>
          </w:pPr>
          <w:r w:rsidRPr="000F77EC">
            <w:rPr>
              <w:rStyle w:val="Platshllartext"/>
            </w:rPr>
            <w:t>Klicka eller tryck här för att ange text.</w:t>
          </w:r>
        </w:p>
      </w:docPartBody>
    </w:docPart>
    <w:docPart>
      <w:docPartPr>
        <w:name w:val="6DCA1D0510BD4DCD8627E87C9224457A"/>
        <w:category>
          <w:name w:val="Allmänt"/>
          <w:gallery w:val="placeholder"/>
        </w:category>
        <w:types>
          <w:type w:val="bbPlcHdr"/>
        </w:types>
        <w:behaviors>
          <w:behavior w:val="content"/>
        </w:behaviors>
        <w:guid w:val="{14497EA1-FF8B-4E3C-A53E-AD2DDA2A22E8}"/>
      </w:docPartPr>
      <w:docPartBody>
        <w:p w:rsidR="000C2072" w:rsidRDefault="00DD2929" w:rsidP="00DD2929">
          <w:pPr>
            <w:pStyle w:val="6DCA1D0510BD4DCD8627E87C9224457A"/>
          </w:pPr>
          <w:r w:rsidRPr="000F77EC">
            <w:rPr>
              <w:rStyle w:val="Platshllartext"/>
            </w:rPr>
            <w:t>Klicka eller tryck här för att ange text.</w:t>
          </w:r>
        </w:p>
      </w:docPartBody>
    </w:docPart>
    <w:docPart>
      <w:docPartPr>
        <w:name w:val="216E5B5D30CA48C99CD067C922D3F829"/>
        <w:category>
          <w:name w:val="Allmänt"/>
          <w:gallery w:val="placeholder"/>
        </w:category>
        <w:types>
          <w:type w:val="bbPlcHdr"/>
        </w:types>
        <w:behaviors>
          <w:behavior w:val="content"/>
        </w:behaviors>
        <w:guid w:val="{71EFDC15-520B-4277-9E64-1670B23FCC5A}"/>
      </w:docPartPr>
      <w:docPartBody>
        <w:p w:rsidR="000C2072" w:rsidRDefault="00DD2929" w:rsidP="00DD2929">
          <w:pPr>
            <w:pStyle w:val="216E5B5D30CA48C99CD067C922D3F829"/>
          </w:pPr>
          <w:r w:rsidRPr="00AA4531">
            <w:rPr>
              <w:rStyle w:val="Platshllartext"/>
              <w:bdr w:val="single" w:sz="4" w:space="0" w:color="auto"/>
            </w:rPr>
            <w:t>Välj ett objekt.</w:t>
          </w:r>
        </w:p>
      </w:docPartBody>
    </w:docPart>
    <w:docPart>
      <w:docPartPr>
        <w:name w:val="5F3699D1E9A84475BE5FEEE3A2C1B10B"/>
        <w:category>
          <w:name w:val="Allmänt"/>
          <w:gallery w:val="placeholder"/>
        </w:category>
        <w:types>
          <w:type w:val="bbPlcHdr"/>
        </w:types>
        <w:behaviors>
          <w:behavior w:val="content"/>
        </w:behaviors>
        <w:guid w:val="{C4FDE96A-1EA4-48BC-B080-AF230E314AFF}"/>
      </w:docPartPr>
      <w:docPartBody>
        <w:p w:rsidR="000C2072" w:rsidRDefault="00DD2929" w:rsidP="00DD2929">
          <w:pPr>
            <w:pStyle w:val="5F3699D1E9A84475BE5FEEE3A2C1B10B"/>
          </w:pPr>
          <w:r w:rsidRPr="00AA4531">
            <w:rPr>
              <w:rStyle w:val="Platshllartext"/>
              <w:bdr w:val="single" w:sz="4" w:space="0" w:color="auto"/>
            </w:rPr>
            <w:t>Välj ett objekt.</w:t>
          </w:r>
        </w:p>
      </w:docPartBody>
    </w:docPart>
    <w:docPart>
      <w:docPartPr>
        <w:name w:val="2AC420C0FF464FDDB32ABB358ADD87E9"/>
        <w:category>
          <w:name w:val="Allmänt"/>
          <w:gallery w:val="placeholder"/>
        </w:category>
        <w:types>
          <w:type w:val="bbPlcHdr"/>
        </w:types>
        <w:behaviors>
          <w:behavior w:val="content"/>
        </w:behaviors>
        <w:guid w:val="{BFC782C1-2ADB-43A2-B92E-CEFE6DF819AF}"/>
      </w:docPartPr>
      <w:docPartBody>
        <w:p w:rsidR="000C2072" w:rsidRDefault="00DD2929" w:rsidP="00DD2929">
          <w:pPr>
            <w:pStyle w:val="2AC420C0FF464FDDB32ABB358ADD87E9"/>
          </w:pPr>
          <w:r w:rsidRPr="000F77EC">
            <w:rPr>
              <w:rStyle w:val="Platshllartext"/>
            </w:rPr>
            <w:t>Klicka eller tryck här för att ange text.</w:t>
          </w:r>
        </w:p>
      </w:docPartBody>
    </w:docPart>
    <w:docPart>
      <w:docPartPr>
        <w:name w:val="346810BAF49F432ABDF80FDC859A5C24"/>
        <w:category>
          <w:name w:val="Allmänt"/>
          <w:gallery w:val="placeholder"/>
        </w:category>
        <w:types>
          <w:type w:val="bbPlcHdr"/>
        </w:types>
        <w:behaviors>
          <w:behavior w:val="content"/>
        </w:behaviors>
        <w:guid w:val="{007B9448-C4E6-4A42-BD2A-C8DB34C4F7D9}"/>
      </w:docPartPr>
      <w:docPartBody>
        <w:p w:rsidR="000C2072" w:rsidRDefault="00DD2929" w:rsidP="00DD2929">
          <w:pPr>
            <w:pStyle w:val="346810BAF49F432ABDF80FDC859A5C24"/>
          </w:pPr>
          <w:r w:rsidRPr="000F77EC">
            <w:rPr>
              <w:rStyle w:val="Platshllartext"/>
            </w:rPr>
            <w:t>Klicka eller tryck här för att ange text.</w:t>
          </w:r>
        </w:p>
      </w:docPartBody>
    </w:docPart>
    <w:docPart>
      <w:docPartPr>
        <w:name w:val="39474645F06848F3AA52673FF2C8A3FB"/>
        <w:category>
          <w:name w:val="Allmänt"/>
          <w:gallery w:val="placeholder"/>
        </w:category>
        <w:types>
          <w:type w:val="bbPlcHdr"/>
        </w:types>
        <w:behaviors>
          <w:behavior w:val="content"/>
        </w:behaviors>
        <w:guid w:val="{D20A284C-3AA3-43BD-AEDF-B4E158ED7425}"/>
      </w:docPartPr>
      <w:docPartBody>
        <w:p w:rsidR="000C2072" w:rsidRDefault="00DD2929" w:rsidP="00DD2929">
          <w:pPr>
            <w:pStyle w:val="39474645F06848F3AA52673FF2C8A3FB"/>
          </w:pPr>
          <w:r w:rsidRPr="000F77EC">
            <w:rPr>
              <w:rStyle w:val="Platshllartext"/>
            </w:rPr>
            <w:t>Klicka eller tryck här för att ange text.</w:t>
          </w:r>
        </w:p>
      </w:docPartBody>
    </w:docPart>
    <w:docPart>
      <w:docPartPr>
        <w:name w:val="07C25A945F9441BDA4C202D2895E529D"/>
        <w:category>
          <w:name w:val="Allmänt"/>
          <w:gallery w:val="placeholder"/>
        </w:category>
        <w:types>
          <w:type w:val="bbPlcHdr"/>
        </w:types>
        <w:behaviors>
          <w:behavior w:val="content"/>
        </w:behaviors>
        <w:guid w:val="{46A05409-EB40-4110-967D-0B7E3C8E5488}"/>
      </w:docPartPr>
      <w:docPartBody>
        <w:p w:rsidR="000C2072" w:rsidRDefault="00DD2929" w:rsidP="00DD2929">
          <w:pPr>
            <w:pStyle w:val="07C25A945F9441BDA4C202D2895E529D"/>
          </w:pPr>
          <w:r w:rsidRPr="000F77EC">
            <w:rPr>
              <w:rStyle w:val="Platshllartext"/>
            </w:rPr>
            <w:t>Klicka eller tryck här för att ange text.</w:t>
          </w:r>
        </w:p>
      </w:docPartBody>
    </w:docPart>
    <w:docPart>
      <w:docPartPr>
        <w:name w:val="95D38A2E837C433490FFD7EB0921F241"/>
        <w:category>
          <w:name w:val="Allmänt"/>
          <w:gallery w:val="placeholder"/>
        </w:category>
        <w:types>
          <w:type w:val="bbPlcHdr"/>
        </w:types>
        <w:behaviors>
          <w:behavior w:val="content"/>
        </w:behaviors>
        <w:guid w:val="{EE01CED3-CD4B-4AB0-BB26-18C1DEC59628}"/>
      </w:docPartPr>
      <w:docPartBody>
        <w:p w:rsidR="000C2072" w:rsidRDefault="00DD2929" w:rsidP="00DD2929">
          <w:pPr>
            <w:pStyle w:val="95D38A2E837C433490FFD7EB0921F241"/>
          </w:pPr>
          <w:r w:rsidRPr="000F77EC">
            <w:rPr>
              <w:rStyle w:val="Platshllartext"/>
            </w:rPr>
            <w:t>Klicka eller tryck här för att ange text.</w:t>
          </w:r>
        </w:p>
      </w:docPartBody>
    </w:docPart>
    <w:docPart>
      <w:docPartPr>
        <w:name w:val="F627D6DE3C4144D89710E0335FBAA0DF"/>
        <w:category>
          <w:name w:val="Allmänt"/>
          <w:gallery w:val="placeholder"/>
        </w:category>
        <w:types>
          <w:type w:val="bbPlcHdr"/>
        </w:types>
        <w:behaviors>
          <w:behavior w:val="content"/>
        </w:behaviors>
        <w:guid w:val="{E195BEC5-0660-4A09-9160-188A1EC26F6F}"/>
      </w:docPartPr>
      <w:docPartBody>
        <w:p w:rsidR="000C2072" w:rsidRDefault="00DD2929" w:rsidP="00DD2929">
          <w:pPr>
            <w:pStyle w:val="F627D6DE3C4144D89710E0335FBAA0DF"/>
          </w:pPr>
          <w:r w:rsidRPr="000F77EC">
            <w:rPr>
              <w:rStyle w:val="Platshllartext"/>
            </w:rPr>
            <w:t>Klicka eller tryck här för att ange text.</w:t>
          </w:r>
        </w:p>
      </w:docPartBody>
    </w:docPart>
    <w:docPart>
      <w:docPartPr>
        <w:name w:val="034F4CD0CF7C4660A19B3D0B48C02E95"/>
        <w:category>
          <w:name w:val="Allmänt"/>
          <w:gallery w:val="placeholder"/>
        </w:category>
        <w:types>
          <w:type w:val="bbPlcHdr"/>
        </w:types>
        <w:behaviors>
          <w:behavior w:val="content"/>
        </w:behaviors>
        <w:guid w:val="{4B3A94FB-E11B-46C1-AFD4-4BD1F4FE22DE}"/>
      </w:docPartPr>
      <w:docPartBody>
        <w:p w:rsidR="000C2072" w:rsidRDefault="00DD2929" w:rsidP="00DD2929">
          <w:pPr>
            <w:pStyle w:val="034F4CD0CF7C4660A19B3D0B48C02E95"/>
          </w:pPr>
          <w:r w:rsidRPr="000F77EC">
            <w:rPr>
              <w:rStyle w:val="Platshllartext"/>
            </w:rPr>
            <w:t>Klicka eller tryck här för att ange text.</w:t>
          </w:r>
        </w:p>
      </w:docPartBody>
    </w:docPart>
    <w:docPart>
      <w:docPartPr>
        <w:name w:val="B2A890ADF7AF4884B6ABE98E30B04182"/>
        <w:category>
          <w:name w:val="Allmänt"/>
          <w:gallery w:val="placeholder"/>
        </w:category>
        <w:types>
          <w:type w:val="bbPlcHdr"/>
        </w:types>
        <w:behaviors>
          <w:behavior w:val="content"/>
        </w:behaviors>
        <w:guid w:val="{A25A6CD9-74C5-486E-B69D-82DF6F910833}"/>
      </w:docPartPr>
      <w:docPartBody>
        <w:p w:rsidR="000C2072" w:rsidRDefault="00DD2929" w:rsidP="00DD2929">
          <w:pPr>
            <w:pStyle w:val="B2A890ADF7AF4884B6ABE98E30B04182"/>
          </w:pPr>
          <w:r w:rsidRPr="000F77EC">
            <w:rPr>
              <w:rStyle w:val="Platshllartext"/>
            </w:rPr>
            <w:t>Klicka eller tryck här för att ange text.</w:t>
          </w:r>
        </w:p>
      </w:docPartBody>
    </w:docPart>
    <w:docPart>
      <w:docPartPr>
        <w:name w:val="08763EF4DEB04FA59E99FB1885869B70"/>
        <w:category>
          <w:name w:val="Allmänt"/>
          <w:gallery w:val="placeholder"/>
        </w:category>
        <w:types>
          <w:type w:val="bbPlcHdr"/>
        </w:types>
        <w:behaviors>
          <w:behavior w:val="content"/>
        </w:behaviors>
        <w:guid w:val="{DC7ABE68-53C3-4A1D-BBB8-779C107151C6}"/>
      </w:docPartPr>
      <w:docPartBody>
        <w:p w:rsidR="000C2072" w:rsidRDefault="00DD2929" w:rsidP="00DD2929">
          <w:pPr>
            <w:pStyle w:val="08763EF4DEB04FA59E99FB1885869B70"/>
          </w:pPr>
          <w:r w:rsidRPr="000F77EC">
            <w:rPr>
              <w:rStyle w:val="Platshllartext"/>
            </w:rPr>
            <w:t>Klicka eller tryck här för att ange text.</w:t>
          </w:r>
        </w:p>
      </w:docPartBody>
    </w:docPart>
    <w:docPart>
      <w:docPartPr>
        <w:name w:val="CC75998C96D14D618CA5630592EA0229"/>
        <w:category>
          <w:name w:val="Allmänt"/>
          <w:gallery w:val="placeholder"/>
        </w:category>
        <w:types>
          <w:type w:val="bbPlcHdr"/>
        </w:types>
        <w:behaviors>
          <w:behavior w:val="content"/>
        </w:behaviors>
        <w:guid w:val="{1158AA34-FCF2-4D75-B58F-8C4CCAF1A9D1}"/>
      </w:docPartPr>
      <w:docPartBody>
        <w:p w:rsidR="000C2072" w:rsidRDefault="00DD2929" w:rsidP="00DD2929">
          <w:pPr>
            <w:pStyle w:val="CC75998C96D14D618CA5630592EA0229"/>
          </w:pPr>
          <w:r w:rsidRPr="000F77EC">
            <w:rPr>
              <w:rStyle w:val="Platshllartext"/>
            </w:rPr>
            <w:t>Klicka eller tryck här för att ange text.</w:t>
          </w:r>
        </w:p>
      </w:docPartBody>
    </w:docPart>
    <w:docPart>
      <w:docPartPr>
        <w:name w:val="B266AE98476A453AB7B4D7DFE500DD27"/>
        <w:category>
          <w:name w:val="Allmänt"/>
          <w:gallery w:val="placeholder"/>
        </w:category>
        <w:types>
          <w:type w:val="bbPlcHdr"/>
        </w:types>
        <w:behaviors>
          <w:behavior w:val="content"/>
        </w:behaviors>
        <w:guid w:val="{9665F597-D307-4BDB-87FE-0D455B85BD1A}"/>
      </w:docPartPr>
      <w:docPartBody>
        <w:p w:rsidR="000C2072" w:rsidRDefault="00DD2929" w:rsidP="00DD2929">
          <w:pPr>
            <w:pStyle w:val="B266AE98476A453AB7B4D7DFE500DD27"/>
          </w:pPr>
          <w:r w:rsidRPr="000F77EC">
            <w:rPr>
              <w:rStyle w:val="Platshllartext"/>
            </w:rPr>
            <w:t>Klicka eller tryck här för att ange text.</w:t>
          </w:r>
        </w:p>
      </w:docPartBody>
    </w:docPart>
    <w:docPart>
      <w:docPartPr>
        <w:name w:val="4CC597233F7341248F03960C4290E6E6"/>
        <w:category>
          <w:name w:val="Allmänt"/>
          <w:gallery w:val="placeholder"/>
        </w:category>
        <w:types>
          <w:type w:val="bbPlcHdr"/>
        </w:types>
        <w:behaviors>
          <w:behavior w:val="content"/>
        </w:behaviors>
        <w:guid w:val="{774C9335-A11F-4057-A92E-D545CF9B3A80}"/>
      </w:docPartPr>
      <w:docPartBody>
        <w:p w:rsidR="000C2072" w:rsidRDefault="00DD2929" w:rsidP="00DD2929">
          <w:pPr>
            <w:pStyle w:val="4CC597233F7341248F03960C4290E6E6"/>
          </w:pPr>
          <w:r w:rsidRPr="000F77EC">
            <w:rPr>
              <w:rStyle w:val="Platshllartext"/>
            </w:rPr>
            <w:t>Klicka eller tryck här för att ange text.</w:t>
          </w:r>
        </w:p>
      </w:docPartBody>
    </w:docPart>
    <w:docPart>
      <w:docPartPr>
        <w:name w:val="8F104224AC6847FCA8EEE95CC1C67C62"/>
        <w:category>
          <w:name w:val="Allmänt"/>
          <w:gallery w:val="placeholder"/>
        </w:category>
        <w:types>
          <w:type w:val="bbPlcHdr"/>
        </w:types>
        <w:behaviors>
          <w:behavior w:val="content"/>
        </w:behaviors>
        <w:guid w:val="{8F27FCBF-5584-4B69-9342-4C9D54741C27}"/>
      </w:docPartPr>
      <w:docPartBody>
        <w:p w:rsidR="000C2072" w:rsidRDefault="00DD2929" w:rsidP="00DD2929">
          <w:pPr>
            <w:pStyle w:val="8F104224AC6847FCA8EEE95CC1C67C62"/>
          </w:pPr>
          <w:r w:rsidRPr="000F77EC">
            <w:rPr>
              <w:rStyle w:val="Platshllartext"/>
            </w:rPr>
            <w:t>Klicka eller tryck här för att ange text.</w:t>
          </w:r>
        </w:p>
      </w:docPartBody>
    </w:docPart>
    <w:docPart>
      <w:docPartPr>
        <w:name w:val="66DE163370AD463EBD2A1024836D44AD"/>
        <w:category>
          <w:name w:val="Allmänt"/>
          <w:gallery w:val="placeholder"/>
        </w:category>
        <w:types>
          <w:type w:val="bbPlcHdr"/>
        </w:types>
        <w:behaviors>
          <w:behavior w:val="content"/>
        </w:behaviors>
        <w:guid w:val="{7B523336-41E4-431B-BE65-6CA6CC87DB91}"/>
      </w:docPartPr>
      <w:docPartBody>
        <w:p w:rsidR="000C2072" w:rsidRDefault="00DD2929" w:rsidP="00DD2929">
          <w:pPr>
            <w:pStyle w:val="66DE163370AD463EBD2A1024836D44AD"/>
          </w:pPr>
          <w:r w:rsidRPr="000F77EC">
            <w:rPr>
              <w:rStyle w:val="Platshllartext"/>
            </w:rPr>
            <w:t>Klicka eller tryck här för att ange text.</w:t>
          </w:r>
        </w:p>
      </w:docPartBody>
    </w:docPart>
    <w:docPart>
      <w:docPartPr>
        <w:name w:val="F43A3FBC6DDF4D9C8C304298B6A0DC5A"/>
        <w:category>
          <w:name w:val="Allmänt"/>
          <w:gallery w:val="placeholder"/>
        </w:category>
        <w:types>
          <w:type w:val="bbPlcHdr"/>
        </w:types>
        <w:behaviors>
          <w:behavior w:val="content"/>
        </w:behaviors>
        <w:guid w:val="{D6A8A504-F306-4A76-9279-90261A8BA364}"/>
      </w:docPartPr>
      <w:docPartBody>
        <w:p w:rsidR="000C2072" w:rsidRDefault="00DD2929" w:rsidP="00DD2929">
          <w:pPr>
            <w:pStyle w:val="F43A3FBC6DDF4D9C8C304298B6A0DC5A"/>
          </w:pPr>
          <w:r w:rsidRPr="000F77EC">
            <w:rPr>
              <w:rStyle w:val="Platshllartext"/>
            </w:rPr>
            <w:t>Klicka eller tryck här för att ange text.</w:t>
          </w:r>
        </w:p>
      </w:docPartBody>
    </w:docPart>
    <w:docPart>
      <w:docPartPr>
        <w:name w:val="94643F575E7E4BC2B289D9AD9C328AB7"/>
        <w:category>
          <w:name w:val="Allmänt"/>
          <w:gallery w:val="placeholder"/>
        </w:category>
        <w:types>
          <w:type w:val="bbPlcHdr"/>
        </w:types>
        <w:behaviors>
          <w:behavior w:val="content"/>
        </w:behaviors>
        <w:guid w:val="{9457778E-9A04-4029-BB11-07A42C9C29F7}"/>
      </w:docPartPr>
      <w:docPartBody>
        <w:p w:rsidR="000C2072" w:rsidRDefault="00DD2929" w:rsidP="00DD2929">
          <w:pPr>
            <w:pStyle w:val="94643F575E7E4BC2B289D9AD9C328AB7"/>
          </w:pPr>
          <w:r w:rsidRPr="000F77EC">
            <w:rPr>
              <w:rStyle w:val="Platshllartext"/>
            </w:rPr>
            <w:t>Klicka eller tryck här för att ange text.</w:t>
          </w:r>
        </w:p>
      </w:docPartBody>
    </w:docPart>
    <w:docPart>
      <w:docPartPr>
        <w:name w:val="B1E98BB0728844799A07E311C9EB44BE"/>
        <w:category>
          <w:name w:val="Allmänt"/>
          <w:gallery w:val="placeholder"/>
        </w:category>
        <w:types>
          <w:type w:val="bbPlcHdr"/>
        </w:types>
        <w:behaviors>
          <w:behavior w:val="content"/>
        </w:behaviors>
        <w:guid w:val="{06285112-92C9-4EFD-8808-85E87A255AEE}"/>
      </w:docPartPr>
      <w:docPartBody>
        <w:p w:rsidR="000C2072" w:rsidRDefault="00DD2929" w:rsidP="00DD2929">
          <w:pPr>
            <w:pStyle w:val="B1E98BB0728844799A07E311C9EB44BE"/>
          </w:pPr>
          <w:r w:rsidRPr="000F77EC">
            <w:rPr>
              <w:rStyle w:val="Platshllartext"/>
            </w:rPr>
            <w:t>Klicka eller tryck här för att ange text.</w:t>
          </w:r>
        </w:p>
      </w:docPartBody>
    </w:docPart>
    <w:docPart>
      <w:docPartPr>
        <w:name w:val="FFCCE2D172A447FF97CFF6B9730A55A5"/>
        <w:category>
          <w:name w:val="Allmänt"/>
          <w:gallery w:val="placeholder"/>
        </w:category>
        <w:types>
          <w:type w:val="bbPlcHdr"/>
        </w:types>
        <w:behaviors>
          <w:behavior w:val="content"/>
        </w:behaviors>
        <w:guid w:val="{D8410559-C4BA-40EB-A537-A722CA5DEF8A}"/>
      </w:docPartPr>
      <w:docPartBody>
        <w:p w:rsidR="000C2072" w:rsidRDefault="00DD2929" w:rsidP="00DD2929">
          <w:pPr>
            <w:pStyle w:val="FFCCE2D172A447FF97CFF6B9730A55A5"/>
          </w:pPr>
          <w:r w:rsidRPr="000F77EC">
            <w:rPr>
              <w:rStyle w:val="Platshllartext"/>
            </w:rPr>
            <w:t>Klicka eller tryck här för att ange text.</w:t>
          </w:r>
        </w:p>
      </w:docPartBody>
    </w:docPart>
    <w:docPart>
      <w:docPartPr>
        <w:name w:val="EE65A2A8202E4C3BBE75A7DEB28DF380"/>
        <w:category>
          <w:name w:val="Allmänt"/>
          <w:gallery w:val="placeholder"/>
        </w:category>
        <w:types>
          <w:type w:val="bbPlcHdr"/>
        </w:types>
        <w:behaviors>
          <w:behavior w:val="content"/>
        </w:behaviors>
        <w:guid w:val="{CEC91FFA-C89E-48B4-A20B-B88300554E26}"/>
      </w:docPartPr>
      <w:docPartBody>
        <w:p w:rsidR="000C2072" w:rsidRDefault="00DD2929" w:rsidP="00DD2929">
          <w:pPr>
            <w:pStyle w:val="EE65A2A8202E4C3BBE75A7DEB28DF380"/>
          </w:pPr>
          <w:r w:rsidRPr="000F77EC">
            <w:rPr>
              <w:rStyle w:val="Platshllartext"/>
            </w:rPr>
            <w:t>Klicka eller tryck här för att ange text.</w:t>
          </w:r>
        </w:p>
      </w:docPartBody>
    </w:docPart>
    <w:docPart>
      <w:docPartPr>
        <w:name w:val="49F1915E9AD444C1B631674D178D15E1"/>
        <w:category>
          <w:name w:val="Allmänt"/>
          <w:gallery w:val="placeholder"/>
        </w:category>
        <w:types>
          <w:type w:val="bbPlcHdr"/>
        </w:types>
        <w:behaviors>
          <w:behavior w:val="content"/>
        </w:behaviors>
        <w:guid w:val="{7622F307-7647-4045-B37C-F24124700922}"/>
      </w:docPartPr>
      <w:docPartBody>
        <w:p w:rsidR="000C2072" w:rsidRDefault="00DD2929" w:rsidP="00DD2929">
          <w:pPr>
            <w:pStyle w:val="49F1915E9AD444C1B631674D178D15E1"/>
          </w:pPr>
          <w:r w:rsidRPr="000F77EC">
            <w:rPr>
              <w:rStyle w:val="Platshllartext"/>
            </w:rPr>
            <w:t>Klicka eller tryck här för att ange text.</w:t>
          </w:r>
        </w:p>
      </w:docPartBody>
    </w:docPart>
    <w:docPart>
      <w:docPartPr>
        <w:name w:val="7715A20922564F3BA5A9E73D3AEE4971"/>
        <w:category>
          <w:name w:val="Allmänt"/>
          <w:gallery w:val="placeholder"/>
        </w:category>
        <w:types>
          <w:type w:val="bbPlcHdr"/>
        </w:types>
        <w:behaviors>
          <w:behavior w:val="content"/>
        </w:behaviors>
        <w:guid w:val="{F05BD3C6-74CE-4528-AB21-6A01F2F812B7}"/>
      </w:docPartPr>
      <w:docPartBody>
        <w:p w:rsidR="000C2072" w:rsidRDefault="00DD2929" w:rsidP="00DD2929">
          <w:pPr>
            <w:pStyle w:val="7715A20922564F3BA5A9E73D3AEE4971"/>
          </w:pPr>
          <w:r w:rsidRPr="000F77EC">
            <w:rPr>
              <w:rStyle w:val="Platshllartext"/>
            </w:rPr>
            <w:t>Klicka eller tryck här för att ange text.</w:t>
          </w:r>
        </w:p>
      </w:docPartBody>
    </w:docPart>
    <w:docPart>
      <w:docPartPr>
        <w:name w:val="C4C307B66D64418699DB13299642620E"/>
        <w:category>
          <w:name w:val="Allmänt"/>
          <w:gallery w:val="placeholder"/>
        </w:category>
        <w:types>
          <w:type w:val="bbPlcHdr"/>
        </w:types>
        <w:behaviors>
          <w:behavior w:val="content"/>
        </w:behaviors>
        <w:guid w:val="{41D3970B-1A2B-4E7F-8845-3607B263F7B5}"/>
      </w:docPartPr>
      <w:docPartBody>
        <w:p w:rsidR="000C2072" w:rsidRDefault="00DD2929" w:rsidP="00DD2929">
          <w:pPr>
            <w:pStyle w:val="C4C307B66D64418699DB13299642620E"/>
          </w:pPr>
          <w:r w:rsidRPr="000F77EC">
            <w:rPr>
              <w:rStyle w:val="Platshllartext"/>
            </w:rPr>
            <w:t>Klicka eller tryck här för att ange text.</w:t>
          </w:r>
        </w:p>
      </w:docPartBody>
    </w:docPart>
    <w:docPart>
      <w:docPartPr>
        <w:name w:val="6DA39161CBAB4A789E1F647927AB8C67"/>
        <w:category>
          <w:name w:val="Allmänt"/>
          <w:gallery w:val="placeholder"/>
        </w:category>
        <w:types>
          <w:type w:val="bbPlcHdr"/>
        </w:types>
        <w:behaviors>
          <w:behavior w:val="content"/>
        </w:behaviors>
        <w:guid w:val="{DEAD1E10-EBDD-4C3B-86E9-9F5EA6695B05}"/>
      </w:docPartPr>
      <w:docPartBody>
        <w:p w:rsidR="000C2072" w:rsidRDefault="00DD2929" w:rsidP="00DD2929">
          <w:pPr>
            <w:pStyle w:val="6DA39161CBAB4A789E1F647927AB8C67"/>
          </w:pPr>
          <w:r w:rsidRPr="000F77EC">
            <w:rPr>
              <w:rStyle w:val="Platshllartext"/>
            </w:rPr>
            <w:t>Klicka eller tryck här för att ange text.</w:t>
          </w:r>
        </w:p>
      </w:docPartBody>
    </w:docPart>
    <w:docPart>
      <w:docPartPr>
        <w:name w:val="B4B32C27EAB9478BA27E6E55C7C734BB"/>
        <w:category>
          <w:name w:val="Allmänt"/>
          <w:gallery w:val="placeholder"/>
        </w:category>
        <w:types>
          <w:type w:val="bbPlcHdr"/>
        </w:types>
        <w:behaviors>
          <w:behavior w:val="content"/>
        </w:behaviors>
        <w:guid w:val="{3FE14564-004F-429F-BDB9-B22E86800AD3}"/>
      </w:docPartPr>
      <w:docPartBody>
        <w:p w:rsidR="000C2072" w:rsidRDefault="00DD2929" w:rsidP="00DD2929">
          <w:pPr>
            <w:pStyle w:val="B4B32C27EAB9478BA27E6E55C7C734BB"/>
          </w:pPr>
          <w:r w:rsidRPr="000F77EC">
            <w:rPr>
              <w:rStyle w:val="Platshllartext"/>
            </w:rPr>
            <w:t>Klicka eller tryck här för att ange text.</w:t>
          </w:r>
        </w:p>
      </w:docPartBody>
    </w:docPart>
    <w:docPart>
      <w:docPartPr>
        <w:name w:val="77D7749A2217446B982A9D5673A21889"/>
        <w:category>
          <w:name w:val="Allmänt"/>
          <w:gallery w:val="placeholder"/>
        </w:category>
        <w:types>
          <w:type w:val="bbPlcHdr"/>
        </w:types>
        <w:behaviors>
          <w:behavior w:val="content"/>
        </w:behaviors>
        <w:guid w:val="{578949A7-0EB6-4A65-A558-BCF3B2F6B63F}"/>
      </w:docPartPr>
      <w:docPartBody>
        <w:p w:rsidR="000C2072" w:rsidRDefault="00DD2929" w:rsidP="00DD2929">
          <w:pPr>
            <w:pStyle w:val="77D7749A2217446B982A9D5673A21889"/>
          </w:pPr>
          <w:r w:rsidRPr="000F77EC">
            <w:rPr>
              <w:rStyle w:val="Platshllartext"/>
            </w:rPr>
            <w:t>Klicka eller tryck här för att ange text.</w:t>
          </w:r>
        </w:p>
      </w:docPartBody>
    </w:docPart>
    <w:docPart>
      <w:docPartPr>
        <w:name w:val="ADBE128716A749A98AE414B9ABF96BDE"/>
        <w:category>
          <w:name w:val="Allmänt"/>
          <w:gallery w:val="placeholder"/>
        </w:category>
        <w:types>
          <w:type w:val="bbPlcHdr"/>
        </w:types>
        <w:behaviors>
          <w:behavior w:val="content"/>
        </w:behaviors>
        <w:guid w:val="{74B4F2FE-BAAF-4963-83D9-53F762687B78}"/>
      </w:docPartPr>
      <w:docPartBody>
        <w:p w:rsidR="000C2072" w:rsidRDefault="00DD2929" w:rsidP="00DD2929">
          <w:pPr>
            <w:pStyle w:val="ADBE128716A749A98AE414B9ABF96BDE"/>
          </w:pPr>
          <w:r w:rsidRPr="000F77EC">
            <w:rPr>
              <w:rStyle w:val="Platshllartext"/>
            </w:rPr>
            <w:t>Klicka eller tryck här för att ange text.</w:t>
          </w:r>
        </w:p>
      </w:docPartBody>
    </w:docPart>
    <w:docPart>
      <w:docPartPr>
        <w:name w:val="32031720941A4712BA7F48E39ED38639"/>
        <w:category>
          <w:name w:val="Allmänt"/>
          <w:gallery w:val="placeholder"/>
        </w:category>
        <w:types>
          <w:type w:val="bbPlcHdr"/>
        </w:types>
        <w:behaviors>
          <w:behavior w:val="content"/>
        </w:behaviors>
        <w:guid w:val="{08040619-A7B4-4CC8-973E-7504A59482A6}"/>
      </w:docPartPr>
      <w:docPartBody>
        <w:p w:rsidR="000C2072" w:rsidRDefault="00DD2929" w:rsidP="00DD2929">
          <w:pPr>
            <w:pStyle w:val="32031720941A4712BA7F48E39ED38639"/>
          </w:pPr>
          <w:r w:rsidRPr="000F77EC">
            <w:rPr>
              <w:rStyle w:val="Platshllartext"/>
            </w:rPr>
            <w:t>Klicka eller tryck här för att ange text.</w:t>
          </w:r>
        </w:p>
      </w:docPartBody>
    </w:docPart>
    <w:docPart>
      <w:docPartPr>
        <w:name w:val="EA37D24E40384DAD889E775A705A999E"/>
        <w:category>
          <w:name w:val="Allmänt"/>
          <w:gallery w:val="placeholder"/>
        </w:category>
        <w:types>
          <w:type w:val="bbPlcHdr"/>
        </w:types>
        <w:behaviors>
          <w:behavior w:val="content"/>
        </w:behaviors>
        <w:guid w:val="{6C8CCFC2-8CC3-40F2-88F2-CC249838710B}"/>
      </w:docPartPr>
      <w:docPartBody>
        <w:p w:rsidR="000C2072" w:rsidRDefault="00DD2929" w:rsidP="00DD2929">
          <w:pPr>
            <w:pStyle w:val="EA37D24E40384DAD889E775A705A999E"/>
          </w:pPr>
          <w:r w:rsidRPr="000F77EC">
            <w:rPr>
              <w:rStyle w:val="Platshllartext"/>
            </w:rPr>
            <w:t>Klicka eller tryck här för att ange text.</w:t>
          </w:r>
        </w:p>
      </w:docPartBody>
    </w:docPart>
    <w:docPart>
      <w:docPartPr>
        <w:name w:val="BC71B83907BD4499BDFC7A84A93D2828"/>
        <w:category>
          <w:name w:val="Allmänt"/>
          <w:gallery w:val="placeholder"/>
        </w:category>
        <w:types>
          <w:type w:val="bbPlcHdr"/>
        </w:types>
        <w:behaviors>
          <w:behavior w:val="content"/>
        </w:behaviors>
        <w:guid w:val="{95C06682-2A32-4ED5-8B4E-0105B1D7C67A}"/>
      </w:docPartPr>
      <w:docPartBody>
        <w:p w:rsidR="000C2072" w:rsidRDefault="00DD2929" w:rsidP="00DD2929">
          <w:pPr>
            <w:pStyle w:val="BC71B83907BD4499BDFC7A84A93D2828"/>
          </w:pPr>
          <w:r w:rsidRPr="000F77EC">
            <w:rPr>
              <w:rStyle w:val="Platshllartext"/>
            </w:rPr>
            <w:t>Klicka eller tryck här för att ange text.</w:t>
          </w:r>
        </w:p>
      </w:docPartBody>
    </w:docPart>
    <w:docPart>
      <w:docPartPr>
        <w:name w:val="1E6FC40C4C5B41DC94A3F93BF0E2BE81"/>
        <w:category>
          <w:name w:val="Allmänt"/>
          <w:gallery w:val="placeholder"/>
        </w:category>
        <w:types>
          <w:type w:val="bbPlcHdr"/>
        </w:types>
        <w:behaviors>
          <w:behavior w:val="content"/>
        </w:behaviors>
        <w:guid w:val="{B5F61C4B-70EE-4D00-ACBB-D5CB00548B72}"/>
      </w:docPartPr>
      <w:docPartBody>
        <w:p w:rsidR="000C2072" w:rsidRDefault="00DD2929" w:rsidP="00DD2929">
          <w:pPr>
            <w:pStyle w:val="1E6FC40C4C5B41DC94A3F93BF0E2BE81"/>
          </w:pPr>
          <w:r w:rsidRPr="000F77EC">
            <w:rPr>
              <w:rStyle w:val="Platshllartext"/>
            </w:rPr>
            <w:t>Klicka eller tryck här för att ange text.</w:t>
          </w:r>
        </w:p>
      </w:docPartBody>
    </w:docPart>
    <w:docPart>
      <w:docPartPr>
        <w:name w:val="DBCBA057066C4F878FA23005D4F25C78"/>
        <w:category>
          <w:name w:val="Allmänt"/>
          <w:gallery w:val="placeholder"/>
        </w:category>
        <w:types>
          <w:type w:val="bbPlcHdr"/>
        </w:types>
        <w:behaviors>
          <w:behavior w:val="content"/>
        </w:behaviors>
        <w:guid w:val="{FD696597-1E9F-4EC4-83AA-03F1F639E8D3}"/>
      </w:docPartPr>
      <w:docPartBody>
        <w:p w:rsidR="000C2072" w:rsidRDefault="00DD2929" w:rsidP="00DD2929">
          <w:pPr>
            <w:pStyle w:val="DBCBA057066C4F878FA23005D4F25C78"/>
          </w:pPr>
          <w:r w:rsidRPr="000F77EC">
            <w:rPr>
              <w:rStyle w:val="Platshllartext"/>
            </w:rPr>
            <w:t>Klicka eller tryck här för att ange text.</w:t>
          </w:r>
        </w:p>
      </w:docPartBody>
    </w:docPart>
    <w:docPart>
      <w:docPartPr>
        <w:name w:val="4C0D025FF4004A129ADC3E9E2873F054"/>
        <w:category>
          <w:name w:val="Allmänt"/>
          <w:gallery w:val="placeholder"/>
        </w:category>
        <w:types>
          <w:type w:val="bbPlcHdr"/>
        </w:types>
        <w:behaviors>
          <w:behavior w:val="content"/>
        </w:behaviors>
        <w:guid w:val="{8C37D82C-CCB2-42C5-95F6-B0EDD07191A7}"/>
      </w:docPartPr>
      <w:docPartBody>
        <w:p w:rsidR="000C2072" w:rsidRDefault="00DD2929" w:rsidP="00DD2929">
          <w:pPr>
            <w:pStyle w:val="4C0D025FF4004A129ADC3E9E2873F054"/>
          </w:pPr>
          <w:r w:rsidRPr="000F77EC">
            <w:rPr>
              <w:rStyle w:val="Platshllartext"/>
            </w:rPr>
            <w:t>Klicka eller tryck här för att ange text.</w:t>
          </w:r>
        </w:p>
      </w:docPartBody>
    </w:docPart>
    <w:docPart>
      <w:docPartPr>
        <w:name w:val="596B5D4FCFE24FC29E1D71AD59D55085"/>
        <w:category>
          <w:name w:val="Allmänt"/>
          <w:gallery w:val="placeholder"/>
        </w:category>
        <w:types>
          <w:type w:val="bbPlcHdr"/>
        </w:types>
        <w:behaviors>
          <w:behavior w:val="content"/>
        </w:behaviors>
        <w:guid w:val="{C3CF9540-88F8-4F7D-9645-75F1AAE10444}"/>
      </w:docPartPr>
      <w:docPartBody>
        <w:p w:rsidR="000C2072" w:rsidRDefault="00DD2929" w:rsidP="00DD2929">
          <w:pPr>
            <w:pStyle w:val="596B5D4FCFE24FC29E1D71AD59D55085"/>
          </w:pPr>
          <w:r w:rsidRPr="000F77EC">
            <w:rPr>
              <w:rStyle w:val="Platshllartext"/>
            </w:rPr>
            <w:t>Klicka eller tryck här för att ange text.</w:t>
          </w:r>
        </w:p>
      </w:docPartBody>
    </w:docPart>
    <w:docPart>
      <w:docPartPr>
        <w:name w:val="B7C04EFD295E4AC7A11461BCF158982E"/>
        <w:category>
          <w:name w:val="Allmänt"/>
          <w:gallery w:val="placeholder"/>
        </w:category>
        <w:types>
          <w:type w:val="bbPlcHdr"/>
        </w:types>
        <w:behaviors>
          <w:behavior w:val="content"/>
        </w:behaviors>
        <w:guid w:val="{7B8FA6B3-9C51-4E5F-B72D-7AA39ACD50CC}"/>
      </w:docPartPr>
      <w:docPartBody>
        <w:p w:rsidR="000C2072" w:rsidRDefault="00DD2929" w:rsidP="00DD2929">
          <w:pPr>
            <w:pStyle w:val="B7C04EFD295E4AC7A11461BCF158982E"/>
          </w:pPr>
          <w:r w:rsidRPr="000F77EC">
            <w:rPr>
              <w:rStyle w:val="Platshllartext"/>
            </w:rPr>
            <w:t>Klicka eller tryck här för att ange text.</w:t>
          </w:r>
        </w:p>
      </w:docPartBody>
    </w:docPart>
    <w:docPart>
      <w:docPartPr>
        <w:name w:val="11468AEC3D664D04A5E82481E4643F3E"/>
        <w:category>
          <w:name w:val="Allmänt"/>
          <w:gallery w:val="placeholder"/>
        </w:category>
        <w:types>
          <w:type w:val="bbPlcHdr"/>
        </w:types>
        <w:behaviors>
          <w:behavior w:val="content"/>
        </w:behaviors>
        <w:guid w:val="{FE3306F7-8963-4405-9452-8357227C37C4}"/>
      </w:docPartPr>
      <w:docPartBody>
        <w:p w:rsidR="000C2072" w:rsidRDefault="00DD2929" w:rsidP="00DD2929">
          <w:pPr>
            <w:pStyle w:val="11468AEC3D664D04A5E82481E4643F3E"/>
          </w:pPr>
          <w:r w:rsidRPr="000F77EC">
            <w:rPr>
              <w:rStyle w:val="Platshllartext"/>
            </w:rPr>
            <w:t>Klicka eller tryck här för att ange text.</w:t>
          </w:r>
        </w:p>
      </w:docPartBody>
    </w:docPart>
    <w:docPart>
      <w:docPartPr>
        <w:name w:val="78F1BB95BA954AADAACF8584619FAD9E"/>
        <w:category>
          <w:name w:val="Allmänt"/>
          <w:gallery w:val="placeholder"/>
        </w:category>
        <w:types>
          <w:type w:val="bbPlcHdr"/>
        </w:types>
        <w:behaviors>
          <w:behavior w:val="content"/>
        </w:behaviors>
        <w:guid w:val="{6E2CD5F1-37CD-4967-A442-7FA1ABCA4508}"/>
      </w:docPartPr>
      <w:docPartBody>
        <w:p w:rsidR="000C2072" w:rsidRDefault="00DD2929" w:rsidP="00DD2929">
          <w:pPr>
            <w:pStyle w:val="78F1BB95BA954AADAACF8584619FAD9E"/>
          </w:pPr>
          <w:r w:rsidRPr="000F77EC">
            <w:rPr>
              <w:rStyle w:val="Platshllartext"/>
            </w:rPr>
            <w:t>Klicka eller tryck här för att ange text.</w:t>
          </w:r>
        </w:p>
      </w:docPartBody>
    </w:docPart>
    <w:docPart>
      <w:docPartPr>
        <w:name w:val="D0C0904C01FF42DD9DD943EAA9EBC55A"/>
        <w:category>
          <w:name w:val="Allmänt"/>
          <w:gallery w:val="placeholder"/>
        </w:category>
        <w:types>
          <w:type w:val="bbPlcHdr"/>
        </w:types>
        <w:behaviors>
          <w:behavior w:val="content"/>
        </w:behaviors>
        <w:guid w:val="{155A7496-29A9-4EC5-9FA9-2D4C427604D2}"/>
      </w:docPartPr>
      <w:docPartBody>
        <w:p w:rsidR="000C2072" w:rsidRDefault="00DD2929" w:rsidP="00DD2929">
          <w:pPr>
            <w:pStyle w:val="D0C0904C01FF42DD9DD943EAA9EBC55A"/>
          </w:pPr>
          <w:r w:rsidRPr="000F77EC">
            <w:rPr>
              <w:rStyle w:val="Platshllartext"/>
            </w:rPr>
            <w:t>Klicka eller tryck här för att ange text.</w:t>
          </w:r>
        </w:p>
      </w:docPartBody>
    </w:docPart>
    <w:docPart>
      <w:docPartPr>
        <w:name w:val="FBABEA56C3B349F0B54CC9EF9DCD646C"/>
        <w:category>
          <w:name w:val="Allmänt"/>
          <w:gallery w:val="placeholder"/>
        </w:category>
        <w:types>
          <w:type w:val="bbPlcHdr"/>
        </w:types>
        <w:behaviors>
          <w:behavior w:val="content"/>
        </w:behaviors>
        <w:guid w:val="{BC9CFC1E-5812-462F-BAE4-BF94DD23A5AF}"/>
      </w:docPartPr>
      <w:docPartBody>
        <w:p w:rsidR="000C2072" w:rsidRDefault="00DD2929" w:rsidP="00DD2929">
          <w:pPr>
            <w:pStyle w:val="FBABEA56C3B349F0B54CC9EF9DCD646C"/>
          </w:pPr>
          <w:r w:rsidRPr="000F77EC">
            <w:rPr>
              <w:rStyle w:val="Platshllartext"/>
            </w:rPr>
            <w:t>Klicka eller tryck här för att ange text.</w:t>
          </w:r>
        </w:p>
      </w:docPartBody>
    </w:docPart>
    <w:docPart>
      <w:docPartPr>
        <w:name w:val="C4A2698F55714A288DCFA700ECE6A653"/>
        <w:category>
          <w:name w:val="Allmänt"/>
          <w:gallery w:val="placeholder"/>
        </w:category>
        <w:types>
          <w:type w:val="bbPlcHdr"/>
        </w:types>
        <w:behaviors>
          <w:behavior w:val="content"/>
        </w:behaviors>
        <w:guid w:val="{3C179FF9-4131-481E-892A-9E779D7E0EFB}"/>
      </w:docPartPr>
      <w:docPartBody>
        <w:p w:rsidR="000C2072" w:rsidRDefault="00DD2929" w:rsidP="00DD2929">
          <w:pPr>
            <w:pStyle w:val="C4A2698F55714A288DCFA700ECE6A653"/>
          </w:pPr>
          <w:r w:rsidRPr="000F77EC">
            <w:rPr>
              <w:rStyle w:val="Platshllartext"/>
              <w:rFonts w:eastAsiaTheme="minorHAnsi"/>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78"/>
    <w:rsid w:val="000C2072"/>
    <w:rsid w:val="00502478"/>
    <w:rsid w:val="0063794C"/>
    <w:rsid w:val="00DD2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2929"/>
    <w:rPr>
      <w:color w:val="808080"/>
    </w:rPr>
  </w:style>
  <w:style w:type="paragraph" w:customStyle="1" w:styleId="F5E9A3AF620F4EB7B51EDB1E43717C9F">
    <w:name w:val="F5E9A3AF620F4EB7B51EDB1E43717C9F"/>
    <w:rsid w:val="00DD2929"/>
  </w:style>
  <w:style w:type="paragraph" w:customStyle="1" w:styleId="CE49E0DED63E4DACB126D691089FF345">
    <w:name w:val="CE49E0DED63E4DACB126D691089FF345"/>
    <w:rsid w:val="00DD2929"/>
  </w:style>
  <w:style w:type="paragraph" w:customStyle="1" w:styleId="5AA4A568624746BEB1B6D198D60BE563">
    <w:name w:val="5AA4A568624746BEB1B6D198D60BE563"/>
    <w:rsid w:val="00DD2929"/>
  </w:style>
  <w:style w:type="paragraph" w:customStyle="1" w:styleId="9198C7BA6A0240EAA77FFA32D0E3FE15">
    <w:name w:val="9198C7BA6A0240EAA77FFA32D0E3FE15"/>
    <w:rsid w:val="00DD2929"/>
  </w:style>
  <w:style w:type="paragraph" w:customStyle="1" w:styleId="AC29C2BFB3834B5AB8A4E835D27D05C4">
    <w:name w:val="AC29C2BFB3834B5AB8A4E835D27D05C4"/>
    <w:rsid w:val="00DD2929"/>
  </w:style>
  <w:style w:type="paragraph" w:customStyle="1" w:styleId="0E7F6D4A909C4DEBA13E09164DD1ECDD">
    <w:name w:val="0E7F6D4A909C4DEBA13E09164DD1ECDD"/>
    <w:rsid w:val="00DD2929"/>
  </w:style>
  <w:style w:type="paragraph" w:customStyle="1" w:styleId="2C92964F3B8D43E8BEB648F71219A1C2">
    <w:name w:val="2C92964F3B8D43E8BEB648F71219A1C2"/>
    <w:rsid w:val="00DD2929"/>
  </w:style>
  <w:style w:type="paragraph" w:customStyle="1" w:styleId="16AC87692EB84CC7BF258923E0E414CF">
    <w:name w:val="16AC87692EB84CC7BF258923E0E414CF"/>
    <w:rsid w:val="00DD2929"/>
  </w:style>
  <w:style w:type="paragraph" w:customStyle="1" w:styleId="7F097F0F067A45FEA840D4EB787AA37C">
    <w:name w:val="7F097F0F067A45FEA840D4EB787AA37C"/>
    <w:rsid w:val="00DD2929"/>
  </w:style>
  <w:style w:type="paragraph" w:customStyle="1" w:styleId="422EF12032C4457BA0D5E967404F1A95">
    <w:name w:val="422EF12032C4457BA0D5E967404F1A95"/>
    <w:rsid w:val="00DD2929"/>
  </w:style>
  <w:style w:type="paragraph" w:customStyle="1" w:styleId="186EFC1A2E534655B9A1642DFFDF9308">
    <w:name w:val="186EFC1A2E534655B9A1642DFFDF9308"/>
    <w:rsid w:val="00DD2929"/>
  </w:style>
  <w:style w:type="paragraph" w:customStyle="1" w:styleId="B69955580A274D84B19E33BE25B3ED9C">
    <w:name w:val="B69955580A274D84B19E33BE25B3ED9C"/>
    <w:rsid w:val="00DD2929"/>
  </w:style>
  <w:style w:type="paragraph" w:customStyle="1" w:styleId="9E86EAF38926431D8EF154C4C06482AE">
    <w:name w:val="9E86EAF38926431D8EF154C4C06482AE"/>
    <w:rsid w:val="00DD2929"/>
  </w:style>
  <w:style w:type="paragraph" w:customStyle="1" w:styleId="BB0AF4739DED471A87DD0CC19B5D642E">
    <w:name w:val="BB0AF4739DED471A87DD0CC19B5D642E"/>
    <w:rsid w:val="00DD2929"/>
  </w:style>
  <w:style w:type="paragraph" w:customStyle="1" w:styleId="26D6151033534094A91B8EEDEE4EF482">
    <w:name w:val="26D6151033534094A91B8EEDEE4EF482"/>
    <w:rsid w:val="00DD2929"/>
  </w:style>
  <w:style w:type="paragraph" w:customStyle="1" w:styleId="B48EC6A837D4443699C781AE7336E615">
    <w:name w:val="B48EC6A837D4443699C781AE7336E615"/>
    <w:rsid w:val="00DD2929"/>
  </w:style>
  <w:style w:type="paragraph" w:customStyle="1" w:styleId="6C59A9BEFE9D414A86D3B11A6353EA83">
    <w:name w:val="6C59A9BEFE9D414A86D3B11A6353EA83"/>
    <w:rsid w:val="00DD2929"/>
  </w:style>
  <w:style w:type="paragraph" w:customStyle="1" w:styleId="ECC1D273E40F478882D6BD48C5506CA3">
    <w:name w:val="ECC1D273E40F478882D6BD48C5506CA3"/>
    <w:rsid w:val="00DD2929"/>
  </w:style>
  <w:style w:type="paragraph" w:customStyle="1" w:styleId="A2B89B37EE794D07A49ED66FFD288C05">
    <w:name w:val="A2B89B37EE794D07A49ED66FFD288C05"/>
    <w:rsid w:val="00DD2929"/>
  </w:style>
  <w:style w:type="paragraph" w:customStyle="1" w:styleId="6DCA1D0510BD4DCD8627E87C9224457A">
    <w:name w:val="6DCA1D0510BD4DCD8627E87C9224457A"/>
    <w:rsid w:val="00DD2929"/>
  </w:style>
  <w:style w:type="paragraph" w:customStyle="1" w:styleId="216E5B5D30CA48C99CD067C922D3F829">
    <w:name w:val="216E5B5D30CA48C99CD067C922D3F829"/>
    <w:rsid w:val="00DD2929"/>
  </w:style>
  <w:style w:type="paragraph" w:customStyle="1" w:styleId="5F3699D1E9A84475BE5FEEE3A2C1B10B">
    <w:name w:val="5F3699D1E9A84475BE5FEEE3A2C1B10B"/>
    <w:rsid w:val="00DD2929"/>
  </w:style>
  <w:style w:type="paragraph" w:customStyle="1" w:styleId="2AC420C0FF464FDDB32ABB358ADD87E9">
    <w:name w:val="2AC420C0FF464FDDB32ABB358ADD87E9"/>
    <w:rsid w:val="00DD2929"/>
  </w:style>
  <w:style w:type="paragraph" w:customStyle="1" w:styleId="346810BAF49F432ABDF80FDC859A5C24">
    <w:name w:val="346810BAF49F432ABDF80FDC859A5C24"/>
    <w:rsid w:val="00DD2929"/>
  </w:style>
  <w:style w:type="paragraph" w:customStyle="1" w:styleId="39474645F06848F3AA52673FF2C8A3FB">
    <w:name w:val="39474645F06848F3AA52673FF2C8A3FB"/>
    <w:rsid w:val="00DD2929"/>
  </w:style>
  <w:style w:type="paragraph" w:customStyle="1" w:styleId="07C25A945F9441BDA4C202D2895E529D">
    <w:name w:val="07C25A945F9441BDA4C202D2895E529D"/>
    <w:rsid w:val="00DD2929"/>
  </w:style>
  <w:style w:type="paragraph" w:customStyle="1" w:styleId="95D38A2E837C433490FFD7EB0921F241">
    <w:name w:val="95D38A2E837C433490FFD7EB0921F241"/>
    <w:rsid w:val="00DD2929"/>
  </w:style>
  <w:style w:type="paragraph" w:customStyle="1" w:styleId="F627D6DE3C4144D89710E0335FBAA0DF">
    <w:name w:val="F627D6DE3C4144D89710E0335FBAA0DF"/>
    <w:rsid w:val="00DD2929"/>
  </w:style>
  <w:style w:type="paragraph" w:customStyle="1" w:styleId="034F4CD0CF7C4660A19B3D0B48C02E95">
    <w:name w:val="034F4CD0CF7C4660A19B3D0B48C02E95"/>
    <w:rsid w:val="00DD2929"/>
  </w:style>
  <w:style w:type="paragraph" w:customStyle="1" w:styleId="B2A890ADF7AF4884B6ABE98E30B04182">
    <w:name w:val="B2A890ADF7AF4884B6ABE98E30B04182"/>
    <w:rsid w:val="00DD2929"/>
  </w:style>
  <w:style w:type="paragraph" w:customStyle="1" w:styleId="08763EF4DEB04FA59E99FB1885869B70">
    <w:name w:val="08763EF4DEB04FA59E99FB1885869B70"/>
    <w:rsid w:val="00DD2929"/>
  </w:style>
  <w:style w:type="paragraph" w:customStyle="1" w:styleId="CC75998C96D14D618CA5630592EA0229">
    <w:name w:val="CC75998C96D14D618CA5630592EA0229"/>
    <w:rsid w:val="00DD2929"/>
  </w:style>
  <w:style w:type="paragraph" w:customStyle="1" w:styleId="B266AE98476A453AB7B4D7DFE500DD27">
    <w:name w:val="B266AE98476A453AB7B4D7DFE500DD27"/>
    <w:rsid w:val="00DD2929"/>
  </w:style>
  <w:style w:type="paragraph" w:customStyle="1" w:styleId="4CC597233F7341248F03960C4290E6E6">
    <w:name w:val="4CC597233F7341248F03960C4290E6E6"/>
    <w:rsid w:val="00DD2929"/>
  </w:style>
  <w:style w:type="paragraph" w:customStyle="1" w:styleId="8F104224AC6847FCA8EEE95CC1C67C62">
    <w:name w:val="8F104224AC6847FCA8EEE95CC1C67C62"/>
    <w:rsid w:val="00DD2929"/>
  </w:style>
  <w:style w:type="paragraph" w:customStyle="1" w:styleId="66DE163370AD463EBD2A1024836D44AD">
    <w:name w:val="66DE163370AD463EBD2A1024836D44AD"/>
    <w:rsid w:val="00DD2929"/>
  </w:style>
  <w:style w:type="paragraph" w:customStyle="1" w:styleId="F43A3FBC6DDF4D9C8C304298B6A0DC5A">
    <w:name w:val="F43A3FBC6DDF4D9C8C304298B6A0DC5A"/>
    <w:rsid w:val="00DD2929"/>
  </w:style>
  <w:style w:type="paragraph" w:customStyle="1" w:styleId="94643F575E7E4BC2B289D9AD9C328AB7">
    <w:name w:val="94643F575E7E4BC2B289D9AD9C328AB7"/>
    <w:rsid w:val="00DD2929"/>
  </w:style>
  <w:style w:type="paragraph" w:customStyle="1" w:styleId="B1E98BB0728844799A07E311C9EB44BE">
    <w:name w:val="B1E98BB0728844799A07E311C9EB44BE"/>
    <w:rsid w:val="00DD2929"/>
  </w:style>
  <w:style w:type="paragraph" w:customStyle="1" w:styleId="FFCCE2D172A447FF97CFF6B9730A55A5">
    <w:name w:val="FFCCE2D172A447FF97CFF6B9730A55A5"/>
    <w:rsid w:val="00DD2929"/>
  </w:style>
  <w:style w:type="paragraph" w:customStyle="1" w:styleId="EE65A2A8202E4C3BBE75A7DEB28DF380">
    <w:name w:val="EE65A2A8202E4C3BBE75A7DEB28DF380"/>
    <w:rsid w:val="00DD2929"/>
  </w:style>
  <w:style w:type="paragraph" w:customStyle="1" w:styleId="49F1915E9AD444C1B631674D178D15E1">
    <w:name w:val="49F1915E9AD444C1B631674D178D15E1"/>
    <w:rsid w:val="00DD2929"/>
  </w:style>
  <w:style w:type="paragraph" w:customStyle="1" w:styleId="7715A20922564F3BA5A9E73D3AEE4971">
    <w:name w:val="7715A20922564F3BA5A9E73D3AEE4971"/>
    <w:rsid w:val="00DD2929"/>
  </w:style>
  <w:style w:type="paragraph" w:customStyle="1" w:styleId="C4C307B66D64418699DB13299642620E">
    <w:name w:val="C4C307B66D64418699DB13299642620E"/>
    <w:rsid w:val="00DD2929"/>
  </w:style>
  <w:style w:type="paragraph" w:customStyle="1" w:styleId="6DA39161CBAB4A789E1F647927AB8C67">
    <w:name w:val="6DA39161CBAB4A789E1F647927AB8C67"/>
    <w:rsid w:val="00DD2929"/>
  </w:style>
  <w:style w:type="paragraph" w:customStyle="1" w:styleId="B4B32C27EAB9478BA27E6E55C7C734BB">
    <w:name w:val="B4B32C27EAB9478BA27E6E55C7C734BB"/>
    <w:rsid w:val="00DD2929"/>
  </w:style>
  <w:style w:type="paragraph" w:customStyle="1" w:styleId="77D7749A2217446B982A9D5673A21889">
    <w:name w:val="77D7749A2217446B982A9D5673A21889"/>
    <w:rsid w:val="00DD2929"/>
  </w:style>
  <w:style w:type="paragraph" w:customStyle="1" w:styleId="ADBE128716A749A98AE414B9ABF96BDE">
    <w:name w:val="ADBE128716A749A98AE414B9ABF96BDE"/>
    <w:rsid w:val="00DD2929"/>
  </w:style>
  <w:style w:type="paragraph" w:customStyle="1" w:styleId="32031720941A4712BA7F48E39ED38639">
    <w:name w:val="32031720941A4712BA7F48E39ED38639"/>
    <w:rsid w:val="00DD2929"/>
  </w:style>
  <w:style w:type="paragraph" w:customStyle="1" w:styleId="EA37D24E40384DAD889E775A705A999E">
    <w:name w:val="EA37D24E40384DAD889E775A705A999E"/>
    <w:rsid w:val="00DD2929"/>
  </w:style>
  <w:style w:type="paragraph" w:customStyle="1" w:styleId="BC71B83907BD4499BDFC7A84A93D2828">
    <w:name w:val="BC71B83907BD4499BDFC7A84A93D2828"/>
    <w:rsid w:val="00DD2929"/>
  </w:style>
  <w:style w:type="paragraph" w:customStyle="1" w:styleId="1E6FC40C4C5B41DC94A3F93BF0E2BE81">
    <w:name w:val="1E6FC40C4C5B41DC94A3F93BF0E2BE81"/>
    <w:rsid w:val="00DD2929"/>
  </w:style>
  <w:style w:type="paragraph" w:customStyle="1" w:styleId="DBCBA057066C4F878FA23005D4F25C78">
    <w:name w:val="DBCBA057066C4F878FA23005D4F25C78"/>
    <w:rsid w:val="00DD2929"/>
  </w:style>
  <w:style w:type="paragraph" w:customStyle="1" w:styleId="4C0D025FF4004A129ADC3E9E2873F054">
    <w:name w:val="4C0D025FF4004A129ADC3E9E2873F054"/>
    <w:rsid w:val="00DD2929"/>
  </w:style>
  <w:style w:type="paragraph" w:customStyle="1" w:styleId="596B5D4FCFE24FC29E1D71AD59D55085">
    <w:name w:val="596B5D4FCFE24FC29E1D71AD59D55085"/>
    <w:rsid w:val="00DD2929"/>
  </w:style>
  <w:style w:type="paragraph" w:customStyle="1" w:styleId="B7C04EFD295E4AC7A11461BCF158982E">
    <w:name w:val="B7C04EFD295E4AC7A11461BCF158982E"/>
    <w:rsid w:val="00DD2929"/>
  </w:style>
  <w:style w:type="paragraph" w:customStyle="1" w:styleId="11468AEC3D664D04A5E82481E4643F3E">
    <w:name w:val="11468AEC3D664D04A5E82481E4643F3E"/>
    <w:rsid w:val="00DD2929"/>
  </w:style>
  <w:style w:type="paragraph" w:customStyle="1" w:styleId="78F1BB95BA954AADAACF8584619FAD9E">
    <w:name w:val="78F1BB95BA954AADAACF8584619FAD9E"/>
    <w:rsid w:val="00DD2929"/>
  </w:style>
  <w:style w:type="paragraph" w:customStyle="1" w:styleId="D0C0904C01FF42DD9DD943EAA9EBC55A">
    <w:name w:val="D0C0904C01FF42DD9DD943EAA9EBC55A"/>
    <w:rsid w:val="00DD2929"/>
  </w:style>
  <w:style w:type="paragraph" w:customStyle="1" w:styleId="FBABEA56C3B349F0B54CC9EF9DCD646C">
    <w:name w:val="FBABEA56C3B349F0B54CC9EF9DCD646C"/>
    <w:rsid w:val="00DD2929"/>
  </w:style>
  <w:style w:type="paragraph" w:customStyle="1" w:styleId="C4A2698F55714A288DCFA700ECE6A653">
    <w:name w:val="C4A2698F55714A288DCFA700ECE6A653"/>
    <w:rsid w:val="00DD2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DB22A3BD54B41AB23B6E68D55F0F9" ma:contentTypeVersion="0" ma:contentTypeDescription="Skapa ett nytt dokument." ma:contentTypeScope="" ma:versionID="42128a56a716a46e2a2c339a7bb2b5a5">
  <xsd:schema xmlns:xsd="http://www.w3.org/2001/XMLSchema" xmlns:xs="http://www.w3.org/2001/XMLSchema" xmlns:p="http://schemas.microsoft.com/office/2006/metadata/properties" targetNamespace="http://schemas.microsoft.com/office/2006/metadata/properties" ma:root="true" ma:fieldsID="c7c13e7d73eeb2cfefcf89a7c38b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Receiver>
</FMVDocumen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02834CC-8B3C-490E-8150-FC0EDE68C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30C752-E269-4741-8FBF-B2A221434EAC}">
  <ds:schemaRefs>
    <ds:schemaRef ds:uri="http://schemas.microsoft.com/sharepoint/v3/contenttype/forms"/>
  </ds:schemaRefs>
</ds:datastoreItem>
</file>

<file path=customXml/itemProps3.xml><?xml version="1.0" encoding="utf-8"?>
<ds:datastoreItem xmlns:ds="http://schemas.openxmlformats.org/officeDocument/2006/customXml" ds:itemID="{066B67A3-4EFD-47A0-8A0C-7AC8510E96E3}">
  <ds:schemaRefs>
    <ds:schemaRef ds:uri="http://www.dunite.se/2011/04/FMVDocument"/>
  </ds:schemaRefs>
</ds:datastoreItem>
</file>

<file path=customXml/itemProps4.xml><?xml version="1.0" encoding="utf-8"?>
<ds:datastoreItem xmlns:ds="http://schemas.openxmlformats.org/officeDocument/2006/customXml" ds:itemID="{8A3F8789-086A-4EF5-B76E-19B315330D76}">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A553DB58-6F99-4101-9639-5B21BDEE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Template>
  <TotalTime>0</TotalTime>
  <Pages>10</Pages>
  <Words>1438</Words>
  <Characters>9009</Characters>
  <Application>Microsoft Office Word</Application>
  <DocSecurity>0</DocSecurity>
  <Lines>75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Sandberg, Mikael MLSA</dc:creator>
  <cp:lastModifiedBy>Johansson, Mikael M6JO</cp:lastModifiedBy>
  <cp:revision>2</cp:revision>
  <cp:lastPrinted>2011-04-06T13:59:00Z</cp:lastPrinted>
  <dcterms:created xsi:type="dcterms:W3CDTF">2025-02-13T14:45:00Z</dcterms:created>
  <dcterms:modified xsi:type="dcterms:W3CDTF">2025-02-13T14:45:00Z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0x010100285DB22A3BD54B41AB23B6E68D55F0F9</vt:lpwstr>
  </property>
  <property fmtid="{D5CDD505-2E9C-101B-9397-08002B2CF9AE}" pid="3" name="_dlc_DocIdItemGuid">
    <vt:lpwstr>564d7a81-5552-4479-b2ee-dd84da38fa8a</vt:lpwstr>
  </property>
  <property fmtid="{D5CDD505-2E9C-101B-9397-08002B2CF9AE}" pid="4" name="Order">
    <vt:r8>600</vt:r8>
  </property>
</Properties>
</file>